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9928" w14:textId="0C4CC890" w:rsidR="00181948" w:rsidRDefault="00181948" w:rsidP="00FE5DC3">
      <w:pPr>
        <w:pStyle w:val="Tittel"/>
        <w:jc w:val="center"/>
        <w:rPr>
          <w:color w:val="17365D" w:themeColor="text2" w:themeShade="BF"/>
          <w:spacing w:val="5"/>
          <w:sz w:val="52"/>
          <w:szCs w:val="52"/>
          <w:lang w:val="nn-NO"/>
        </w:rPr>
      </w:pPr>
      <w:r>
        <w:rPr>
          <w:color w:val="17365D" w:themeColor="text2" w:themeShade="BF"/>
          <w:spacing w:val="5"/>
          <w:sz w:val="52"/>
          <w:szCs w:val="52"/>
          <w:lang w:val="nn-NO"/>
        </w:rPr>
        <w:t>Løysingar for synstolking av dataspel:</w:t>
      </w:r>
    </w:p>
    <w:p w14:paraId="6D00EF7C" w14:textId="1C0E9616" w:rsidR="00FE5DC3" w:rsidRPr="00FE5DC3" w:rsidRDefault="00181948" w:rsidP="00FE5DC3">
      <w:pPr>
        <w:pStyle w:val="Tittel"/>
        <w:jc w:val="center"/>
        <w:rPr>
          <w:color w:val="17365D" w:themeColor="text2" w:themeShade="BF"/>
          <w:spacing w:val="5"/>
          <w:sz w:val="52"/>
          <w:szCs w:val="52"/>
          <w:lang w:val="nn-NO"/>
        </w:rPr>
      </w:pPr>
      <w:r>
        <w:rPr>
          <w:color w:val="17365D" w:themeColor="text2" w:themeShade="BF"/>
          <w:spacing w:val="5"/>
          <w:sz w:val="52"/>
          <w:szCs w:val="52"/>
          <w:lang w:val="nn-NO"/>
        </w:rPr>
        <w:t>A</w:t>
      </w:r>
      <w:r w:rsidR="00FE5DC3" w:rsidRPr="00FE5DC3">
        <w:rPr>
          <w:color w:val="17365D" w:themeColor="text2" w:themeShade="BF"/>
          <w:spacing w:val="5"/>
          <w:sz w:val="52"/>
          <w:szCs w:val="52"/>
          <w:lang w:val="nn-NO"/>
        </w:rPr>
        <w:t>nalyse av</w:t>
      </w:r>
      <w:r w:rsidR="00FE5DC3" w:rsidRPr="00FE5DC3">
        <w:rPr>
          <w:color w:val="17365D" w:themeColor="text2" w:themeShade="BF"/>
          <w:spacing w:val="5"/>
          <w:sz w:val="52"/>
          <w:szCs w:val="52"/>
          <w:lang w:val="nn-NO"/>
        </w:rPr>
        <w:br/>
        <w:t xml:space="preserve">«The Last of Us» og </w:t>
      </w:r>
      <w:r w:rsidR="00FE5DC3">
        <w:rPr>
          <w:color w:val="17365D" w:themeColor="text2" w:themeShade="BF"/>
          <w:spacing w:val="5"/>
          <w:sz w:val="52"/>
          <w:szCs w:val="52"/>
          <w:lang w:val="nn-NO"/>
        </w:rPr>
        <w:t>«Sunlight»</w:t>
      </w:r>
    </w:p>
    <w:p w14:paraId="5F7BD965" w14:textId="77777777" w:rsidR="00EA40A2" w:rsidRPr="00FE5DC3" w:rsidRDefault="00D66255" w:rsidP="003E41EE">
      <w:pPr>
        <w:pStyle w:val="Tittel"/>
        <w:jc w:val="center"/>
        <w:rPr>
          <w:color w:val="17365D" w:themeColor="text2" w:themeShade="BF"/>
          <w:spacing w:val="5"/>
          <w:sz w:val="52"/>
          <w:szCs w:val="52"/>
          <w:lang w:val="nn-NO"/>
        </w:rPr>
      </w:pPr>
      <w:r w:rsidRPr="00FE5DC3">
        <w:rPr>
          <w:noProof/>
          <w:sz w:val="96"/>
          <w:szCs w:val="96"/>
          <w:lang w:val="nn-NO" w:eastAsia="nb-NO"/>
        </w:rPr>
        <w:t xml:space="preserve"> </w:t>
      </w:r>
    </w:p>
    <w:tbl>
      <w:tblPr>
        <w:tblStyle w:val="Tabellrutenett"/>
        <w:tblW w:w="0" w:type="auto"/>
        <w:tblLook w:val="04A0" w:firstRow="1" w:lastRow="0" w:firstColumn="1" w:lastColumn="0" w:noHBand="0" w:noVBand="1"/>
      </w:tblPr>
      <w:tblGrid>
        <w:gridCol w:w="4531"/>
        <w:gridCol w:w="4531"/>
      </w:tblGrid>
      <w:tr w:rsidR="00E66D67" w:rsidRPr="00FE5DC3" w14:paraId="2A052BD2" w14:textId="77777777" w:rsidTr="00C06CE5">
        <w:trPr>
          <w:trHeight w:val="422"/>
        </w:trPr>
        <w:tc>
          <w:tcPr>
            <w:tcW w:w="4531" w:type="dxa"/>
          </w:tcPr>
          <w:p w14:paraId="2D4FDD12" w14:textId="1F5D86A4" w:rsidR="00E66D67" w:rsidRPr="00FE5DC3" w:rsidRDefault="00C06CE5">
            <w:pPr>
              <w:rPr>
                <w:b/>
                <w:bCs/>
                <w:noProof/>
                <w:lang w:val="nn-NO" w:eastAsia="nb-NO"/>
              </w:rPr>
            </w:pPr>
            <w:r w:rsidRPr="00FE5DC3">
              <w:rPr>
                <w:b/>
                <w:bCs/>
                <w:noProof/>
                <w:lang w:val="nn-NO" w:eastAsia="nb-NO"/>
              </w:rPr>
              <w:t>Prosjektittel:</w:t>
            </w:r>
          </w:p>
        </w:tc>
        <w:tc>
          <w:tcPr>
            <w:tcW w:w="4531" w:type="dxa"/>
          </w:tcPr>
          <w:p w14:paraId="6BE0CC29" w14:textId="75281FEC" w:rsidR="00E66D67" w:rsidRPr="00FE5DC3" w:rsidRDefault="00C06CE5">
            <w:pPr>
              <w:rPr>
                <w:noProof/>
                <w:lang w:val="nn-NO" w:eastAsia="nb-NO"/>
              </w:rPr>
            </w:pPr>
            <w:r w:rsidRPr="00FE5DC3">
              <w:rPr>
                <w:noProof/>
                <w:lang w:val="nn-NO" w:eastAsia="nb-NO"/>
              </w:rPr>
              <w:t>Synstolking av dataspel</w:t>
            </w:r>
          </w:p>
        </w:tc>
      </w:tr>
      <w:tr w:rsidR="00C06CE5" w:rsidRPr="00FE5DC3" w14:paraId="23DDB13C" w14:textId="77777777" w:rsidTr="00C06CE5">
        <w:trPr>
          <w:trHeight w:val="414"/>
        </w:trPr>
        <w:tc>
          <w:tcPr>
            <w:tcW w:w="4531" w:type="dxa"/>
          </w:tcPr>
          <w:p w14:paraId="2A597120" w14:textId="53FBA7D3" w:rsidR="00C06CE5" w:rsidRPr="00FE5DC3" w:rsidRDefault="00C06CE5">
            <w:pPr>
              <w:rPr>
                <w:b/>
                <w:bCs/>
                <w:noProof/>
                <w:lang w:val="nn-NO" w:eastAsia="nb-NO"/>
              </w:rPr>
            </w:pPr>
            <w:r w:rsidRPr="00FE5DC3">
              <w:rPr>
                <w:b/>
                <w:bCs/>
                <w:noProof/>
                <w:lang w:val="nn-NO" w:eastAsia="nb-NO"/>
              </w:rPr>
              <w:t>Skrevet av:</w:t>
            </w:r>
          </w:p>
        </w:tc>
        <w:tc>
          <w:tcPr>
            <w:tcW w:w="4531" w:type="dxa"/>
          </w:tcPr>
          <w:p w14:paraId="44559FBB" w14:textId="6D8C50D8" w:rsidR="00C06CE5" w:rsidRPr="00FE5DC3" w:rsidRDefault="00C06CE5">
            <w:pPr>
              <w:rPr>
                <w:noProof/>
                <w:lang w:val="nn-NO" w:eastAsia="nb-NO"/>
              </w:rPr>
            </w:pPr>
            <w:r w:rsidRPr="00FE5DC3">
              <w:rPr>
                <w:noProof/>
                <w:lang w:val="nn-NO" w:eastAsia="nb-NO"/>
              </w:rPr>
              <w:t>Magnar Kvalvik</w:t>
            </w:r>
          </w:p>
        </w:tc>
      </w:tr>
      <w:tr w:rsidR="00E66D67" w:rsidRPr="00FE5DC3" w14:paraId="5C5B7964" w14:textId="77777777" w:rsidTr="00C06CE5">
        <w:trPr>
          <w:trHeight w:val="420"/>
        </w:trPr>
        <w:tc>
          <w:tcPr>
            <w:tcW w:w="4531" w:type="dxa"/>
          </w:tcPr>
          <w:p w14:paraId="236ED28F" w14:textId="0B42BD1F" w:rsidR="00E66D67" w:rsidRPr="00FE5DC3" w:rsidRDefault="00C06CE5">
            <w:pPr>
              <w:rPr>
                <w:b/>
                <w:bCs/>
                <w:noProof/>
                <w:lang w:val="nn-NO" w:eastAsia="nb-NO"/>
              </w:rPr>
            </w:pPr>
            <w:r w:rsidRPr="00FE5DC3">
              <w:rPr>
                <w:b/>
                <w:bCs/>
                <w:noProof/>
                <w:lang w:val="nn-NO" w:eastAsia="nb-NO"/>
              </w:rPr>
              <w:t xml:space="preserve">Sist oppdatert: </w:t>
            </w:r>
          </w:p>
        </w:tc>
        <w:tc>
          <w:tcPr>
            <w:tcW w:w="4531" w:type="dxa"/>
          </w:tcPr>
          <w:p w14:paraId="6D90856C" w14:textId="6836B067" w:rsidR="00E66D67" w:rsidRPr="00FE5DC3" w:rsidRDefault="00DD101F">
            <w:pPr>
              <w:rPr>
                <w:noProof/>
                <w:lang w:val="nn-NO" w:eastAsia="nb-NO"/>
              </w:rPr>
            </w:pPr>
            <w:r>
              <w:rPr>
                <w:noProof/>
                <w:lang w:val="nn-NO" w:eastAsia="nb-NO"/>
              </w:rPr>
              <w:t>1</w:t>
            </w:r>
            <w:r w:rsidR="0005054C">
              <w:rPr>
                <w:noProof/>
                <w:lang w:val="nn-NO" w:eastAsia="nb-NO"/>
              </w:rPr>
              <w:t>4</w:t>
            </w:r>
            <w:r>
              <w:rPr>
                <w:noProof/>
                <w:lang w:val="nn-NO" w:eastAsia="nb-NO"/>
              </w:rPr>
              <w:t>.08.2023</w:t>
            </w:r>
          </w:p>
        </w:tc>
      </w:tr>
    </w:tbl>
    <w:p w14:paraId="3C4CE697" w14:textId="77777777" w:rsidR="00E66D67" w:rsidRPr="00FE5DC3" w:rsidRDefault="00E66D67">
      <w:pPr>
        <w:rPr>
          <w:noProof/>
          <w:sz w:val="96"/>
          <w:szCs w:val="96"/>
          <w:lang w:val="nn-NO" w:eastAsia="nb-NO"/>
        </w:rPr>
      </w:pPr>
    </w:p>
    <w:p w14:paraId="6D3712F5" w14:textId="77777777" w:rsidR="00C33723" w:rsidRPr="00FE5DC3" w:rsidRDefault="00C33723">
      <w:pPr>
        <w:rPr>
          <w:rFonts w:ascii="Arial" w:hAnsi="Arial" w:cs="Arial"/>
          <w:noProof/>
          <w:sz w:val="28"/>
          <w:szCs w:val="28"/>
          <w:lang w:val="nn-NO" w:eastAsia="nb-NO"/>
        </w:rPr>
      </w:pPr>
    </w:p>
    <w:p w14:paraId="74DF349E" w14:textId="77777777" w:rsidR="00E66D67" w:rsidRPr="00FE5DC3" w:rsidRDefault="00E66D67" w:rsidP="00E66D67">
      <w:pPr>
        <w:jc w:val="center"/>
        <w:rPr>
          <w:rFonts w:ascii="Arial" w:hAnsi="Arial" w:cs="Arial"/>
          <w:noProof/>
          <w:sz w:val="28"/>
          <w:szCs w:val="28"/>
          <w:lang w:val="nn-NO" w:eastAsia="nb-NO"/>
        </w:rPr>
      </w:pPr>
    </w:p>
    <w:p w14:paraId="31F275BB" w14:textId="77777777" w:rsidR="00E66D67" w:rsidRPr="00FE5DC3" w:rsidRDefault="00E66D67" w:rsidP="00E66D67">
      <w:pPr>
        <w:jc w:val="center"/>
        <w:rPr>
          <w:rFonts w:ascii="Arial" w:hAnsi="Arial" w:cs="Arial"/>
          <w:noProof/>
          <w:sz w:val="24"/>
          <w:szCs w:val="24"/>
          <w:lang w:val="nn-NO" w:eastAsia="nb-NO"/>
        </w:rPr>
      </w:pPr>
    </w:p>
    <w:p w14:paraId="3D9B42CD" w14:textId="77777777" w:rsidR="00EA40A2" w:rsidRPr="00FE5DC3" w:rsidRDefault="00EA40A2" w:rsidP="00E66D67">
      <w:pPr>
        <w:jc w:val="center"/>
        <w:rPr>
          <w:lang w:val="nn-NO"/>
        </w:rPr>
      </w:pPr>
      <w:r w:rsidRPr="00FE5DC3">
        <w:rPr>
          <w:lang w:val="nn-NO"/>
        </w:rPr>
        <w:t>MediaLT</w:t>
      </w:r>
    </w:p>
    <w:p w14:paraId="085E9156" w14:textId="698EBD30" w:rsidR="00EA40A2" w:rsidRPr="00FE5DC3" w:rsidRDefault="00C06CE5" w:rsidP="00E66D67">
      <w:pPr>
        <w:jc w:val="center"/>
        <w:rPr>
          <w:lang w:val="nn-NO"/>
        </w:rPr>
      </w:pPr>
      <w:r w:rsidRPr="00FE5DC3">
        <w:rPr>
          <w:lang w:val="nn-NO"/>
        </w:rPr>
        <w:t>Sehesteds gate 6</w:t>
      </w:r>
    </w:p>
    <w:p w14:paraId="2EFA4212" w14:textId="4EB23AE0" w:rsidR="00C33723" w:rsidRPr="00FE5DC3" w:rsidRDefault="00C06CE5" w:rsidP="00E66D67">
      <w:pPr>
        <w:jc w:val="center"/>
        <w:rPr>
          <w:lang w:val="nn-NO"/>
        </w:rPr>
      </w:pPr>
      <w:r w:rsidRPr="00FE5DC3">
        <w:rPr>
          <w:lang w:val="nn-NO"/>
        </w:rPr>
        <w:t>01</w:t>
      </w:r>
      <w:r w:rsidR="00EA40A2" w:rsidRPr="00FE5DC3">
        <w:rPr>
          <w:lang w:val="nn-NO"/>
        </w:rPr>
        <w:t>6</w:t>
      </w:r>
      <w:r w:rsidRPr="00FE5DC3">
        <w:rPr>
          <w:lang w:val="nn-NO"/>
        </w:rPr>
        <w:t>4</w:t>
      </w:r>
      <w:r w:rsidR="00EA40A2" w:rsidRPr="00FE5DC3">
        <w:rPr>
          <w:lang w:val="nn-NO"/>
        </w:rPr>
        <w:t xml:space="preserve"> Oslo</w:t>
      </w:r>
    </w:p>
    <w:p w14:paraId="51C57E5C" w14:textId="77777777" w:rsidR="00C33723" w:rsidRPr="00FE5DC3" w:rsidRDefault="00C33723" w:rsidP="00E66D67">
      <w:pPr>
        <w:jc w:val="center"/>
        <w:rPr>
          <w:lang w:val="nn-NO"/>
        </w:rPr>
      </w:pPr>
      <w:r w:rsidRPr="00FE5DC3">
        <w:rPr>
          <w:lang w:val="nn-NO"/>
        </w:rPr>
        <w:t>Tlf: 21538010</w:t>
      </w:r>
    </w:p>
    <w:p w14:paraId="208D76C0" w14:textId="77777777" w:rsidR="00C33723" w:rsidRPr="00FE5DC3" w:rsidRDefault="00C33723" w:rsidP="00E66D67">
      <w:pPr>
        <w:jc w:val="center"/>
        <w:rPr>
          <w:rStyle w:val="Hyperkobling"/>
          <w:lang w:val="nn-NO"/>
        </w:rPr>
      </w:pPr>
      <w:r w:rsidRPr="00FE5DC3">
        <w:rPr>
          <w:lang w:val="nn-NO"/>
        </w:rPr>
        <w:t xml:space="preserve">E-post: </w:t>
      </w:r>
      <w:hyperlink r:id="rId8" w:history="1">
        <w:r w:rsidRPr="00FE5DC3">
          <w:rPr>
            <w:rStyle w:val="Hyperkobling"/>
            <w:lang w:val="nn-NO"/>
          </w:rPr>
          <w:t>info@medialt.no</w:t>
        </w:r>
      </w:hyperlink>
    </w:p>
    <w:p w14:paraId="6E1169BB" w14:textId="77777777" w:rsidR="00C33723" w:rsidRPr="00FE5DC3" w:rsidRDefault="00000000" w:rsidP="00E66D67">
      <w:pPr>
        <w:jc w:val="center"/>
        <w:rPr>
          <w:rStyle w:val="Hyperkobling"/>
          <w:lang w:val="nn-NO"/>
        </w:rPr>
      </w:pPr>
      <w:hyperlink r:id="rId9" w:history="1">
        <w:r w:rsidR="00C33723" w:rsidRPr="00FE5DC3">
          <w:rPr>
            <w:rStyle w:val="Hyperkobling"/>
            <w:lang w:val="nn-NO"/>
          </w:rPr>
          <w:t>www.medialt.no</w:t>
        </w:r>
      </w:hyperlink>
    </w:p>
    <w:p w14:paraId="2D121DCD" w14:textId="77777777" w:rsidR="00F32743" w:rsidRPr="00FE5DC3" w:rsidRDefault="00865452">
      <w:pPr>
        <w:rPr>
          <w:rFonts w:ascii="Arial" w:hAnsi="Arial" w:cs="Arial"/>
          <w:noProof/>
          <w:sz w:val="28"/>
          <w:szCs w:val="28"/>
          <w:lang w:val="nn-NO" w:eastAsia="nb-NO"/>
        </w:rPr>
      </w:pPr>
      <w:r w:rsidRPr="00FE5DC3">
        <w:rPr>
          <w:noProof/>
          <w:sz w:val="96"/>
          <w:szCs w:val="96"/>
          <w:lang w:val="nn-NO" w:eastAsia="nb-NO"/>
        </w:rPr>
        <w:drawing>
          <wp:anchor distT="0" distB="0" distL="114300" distR="114300" simplePos="0" relativeHeight="251658240" behindDoc="1" locked="0" layoutInCell="1" allowOverlap="1" wp14:anchorId="1E6C081F" wp14:editId="31805259">
            <wp:simplePos x="0" y="0"/>
            <wp:positionH relativeFrom="margin">
              <wp:align>center</wp:align>
            </wp:positionH>
            <wp:positionV relativeFrom="margin">
              <wp:align>bottom</wp:align>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rsidRPr="00FE5DC3">
        <w:rPr>
          <w:lang w:val="nn-NO"/>
        </w:rPr>
        <w:br w:type="page"/>
      </w:r>
    </w:p>
    <w:sdt>
      <w:sdtPr>
        <w:rPr>
          <w:rFonts w:asciiTheme="minorHAnsi" w:eastAsiaTheme="minorHAnsi" w:hAnsiTheme="minorHAnsi" w:cstheme="minorBidi"/>
          <w:color w:val="auto"/>
          <w:sz w:val="22"/>
          <w:szCs w:val="22"/>
          <w:lang w:val="nn-NO" w:eastAsia="en-US"/>
        </w:rPr>
        <w:id w:val="980192108"/>
        <w:docPartObj>
          <w:docPartGallery w:val="Table of Contents"/>
          <w:docPartUnique/>
        </w:docPartObj>
      </w:sdtPr>
      <w:sdtEndPr>
        <w:rPr>
          <w:b/>
          <w:bCs/>
        </w:rPr>
      </w:sdtEndPr>
      <w:sdtContent>
        <w:p w14:paraId="2B0E067C" w14:textId="77777777" w:rsidR="009A2483" w:rsidRPr="00FE5DC3" w:rsidRDefault="009A2483">
          <w:pPr>
            <w:pStyle w:val="Overskriftforinnholdsfortegnelse"/>
            <w:rPr>
              <w:lang w:val="nn-NO"/>
            </w:rPr>
          </w:pPr>
          <w:r w:rsidRPr="00FE5DC3">
            <w:rPr>
              <w:lang w:val="nn-NO"/>
            </w:rPr>
            <w:t>Innhold</w:t>
          </w:r>
        </w:p>
        <w:p w14:paraId="43856E78" w14:textId="25FBA634" w:rsidR="006619D7" w:rsidRDefault="009A2483">
          <w:pPr>
            <w:pStyle w:val="INNH1"/>
            <w:tabs>
              <w:tab w:val="left" w:pos="440"/>
              <w:tab w:val="right" w:leader="dot" w:pos="9062"/>
            </w:tabs>
            <w:rPr>
              <w:rFonts w:eastAsiaTheme="minorEastAsia"/>
              <w:noProof/>
              <w:kern w:val="2"/>
              <w:lang w:eastAsia="nb-NO"/>
              <w14:ligatures w14:val="standardContextual"/>
            </w:rPr>
          </w:pPr>
          <w:r w:rsidRPr="00FE5DC3">
            <w:rPr>
              <w:lang w:val="nn-NO"/>
            </w:rPr>
            <w:fldChar w:fldCharType="begin"/>
          </w:r>
          <w:r w:rsidRPr="00FE5DC3">
            <w:rPr>
              <w:lang w:val="nn-NO"/>
            </w:rPr>
            <w:instrText xml:space="preserve"> TOC \o "1-3" \h \z \u </w:instrText>
          </w:r>
          <w:r w:rsidRPr="00FE5DC3">
            <w:rPr>
              <w:lang w:val="nn-NO"/>
            </w:rPr>
            <w:fldChar w:fldCharType="separate"/>
          </w:r>
          <w:hyperlink w:anchor="_Toc142905095" w:history="1">
            <w:r w:rsidR="006619D7" w:rsidRPr="007320BA">
              <w:rPr>
                <w:rStyle w:val="Hyperkobling"/>
                <w:noProof/>
                <w:lang w:val="nn-NO"/>
              </w:rPr>
              <w:t>1</w:t>
            </w:r>
            <w:r w:rsidR="006619D7">
              <w:rPr>
                <w:rFonts w:eastAsiaTheme="minorEastAsia"/>
                <w:noProof/>
                <w:kern w:val="2"/>
                <w:lang w:eastAsia="nb-NO"/>
                <w14:ligatures w14:val="standardContextual"/>
              </w:rPr>
              <w:tab/>
            </w:r>
            <w:r w:rsidR="006619D7" w:rsidRPr="007320BA">
              <w:rPr>
                <w:rStyle w:val="Hyperkobling"/>
                <w:noProof/>
                <w:lang w:val="nn-NO"/>
              </w:rPr>
              <w:t>Bakgrunn</w:t>
            </w:r>
            <w:r w:rsidR="006619D7">
              <w:rPr>
                <w:noProof/>
                <w:webHidden/>
              </w:rPr>
              <w:tab/>
            </w:r>
            <w:r w:rsidR="006619D7">
              <w:rPr>
                <w:noProof/>
                <w:webHidden/>
              </w:rPr>
              <w:fldChar w:fldCharType="begin"/>
            </w:r>
            <w:r w:rsidR="006619D7">
              <w:rPr>
                <w:noProof/>
                <w:webHidden/>
              </w:rPr>
              <w:instrText xml:space="preserve"> PAGEREF _Toc142905095 \h </w:instrText>
            </w:r>
            <w:r w:rsidR="006619D7">
              <w:rPr>
                <w:noProof/>
                <w:webHidden/>
              </w:rPr>
            </w:r>
            <w:r w:rsidR="006619D7">
              <w:rPr>
                <w:noProof/>
                <w:webHidden/>
              </w:rPr>
              <w:fldChar w:fldCharType="separate"/>
            </w:r>
            <w:r w:rsidR="006619D7">
              <w:rPr>
                <w:noProof/>
                <w:webHidden/>
              </w:rPr>
              <w:t>3</w:t>
            </w:r>
            <w:r w:rsidR="006619D7">
              <w:rPr>
                <w:noProof/>
                <w:webHidden/>
              </w:rPr>
              <w:fldChar w:fldCharType="end"/>
            </w:r>
          </w:hyperlink>
        </w:p>
        <w:p w14:paraId="70EBC4B0" w14:textId="2D022527" w:rsidR="006619D7" w:rsidRDefault="00000000">
          <w:pPr>
            <w:pStyle w:val="INNH1"/>
            <w:tabs>
              <w:tab w:val="left" w:pos="440"/>
              <w:tab w:val="right" w:leader="dot" w:pos="9062"/>
            </w:tabs>
            <w:rPr>
              <w:rFonts w:eastAsiaTheme="minorEastAsia"/>
              <w:noProof/>
              <w:kern w:val="2"/>
              <w:lang w:eastAsia="nb-NO"/>
              <w14:ligatures w14:val="standardContextual"/>
            </w:rPr>
          </w:pPr>
          <w:hyperlink w:anchor="_Toc142905096" w:history="1">
            <w:r w:rsidR="006619D7" w:rsidRPr="007320BA">
              <w:rPr>
                <w:rStyle w:val="Hyperkobling"/>
                <w:noProof/>
                <w:lang w:val="nn-NO"/>
              </w:rPr>
              <w:t>2</w:t>
            </w:r>
            <w:r w:rsidR="006619D7">
              <w:rPr>
                <w:rFonts w:eastAsiaTheme="minorEastAsia"/>
                <w:noProof/>
                <w:kern w:val="2"/>
                <w:lang w:eastAsia="nb-NO"/>
                <w14:ligatures w14:val="standardContextual"/>
              </w:rPr>
              <w:tab/>
            </w:r>
            <w:r w:rsidR="006619D7" w:rsidRPr="007320BA">
              <w:rPr>
                <w:rStyle w:val="Hyperkobling"/>
                <w:noProof/>
                <w:lang w:val="nn-NO"/>
              </w:rPr>
              <w:t>Analyse av «The Last of Us Part I»</w:t>
            </w:r>
            <w:r w:rsidR="006619D7">
              <w:rPr>
                <w:noProof/>
                <w:webHidden/>
              </w:rPr>
              <w:tab/>
            </w:r>
            <w:r w:rsidR="006619D7">
              <w:rPr>
                <w:noProof/>
                <w:webHidden/>
              </w:rPr>
              <w:fldChar w:fldCharType="begin"/>
            </w:r>
            <w:r w:rsidR="006619D7">
              <w:rPr>
                <w:noProof/>
                <w:webHidden/>
              </w:rPr>
              <w:instrText xml:space="preserve"> PAGEREF _Toc142905096 \h </w:instrText>
            </w:r>
            <w:r w:rsidR="006619D7">
              <w:rPr>
                <w:noProof/>
                <w:webHidden/>
              </w:rPr>
            </w:r>
            <w:r w:rsidR="006619D7">
              <w:rPr>
                <w:noProof/>
                <w:webHidden/>
              </w:rPr>
              <w:fldChar w:fldCharType="separate"/>
            </w:r>
            <w:r w:rsidR="006619D7">
              <w:rPr>
                <w:noProof/>
                <w:webHidden/>
              </w:rPr>
              <w:t>3</w:t>
            </w:r>
            <w:r w:rsidR="006619D7">
              <w:rPr>
                <w:noProof/>
                <w:webHidden/>
              </w:rPr>
              <w:fldChar w:fldCharType="end"/>
            </w:r>
          </w:hyperlink>
        </w:p>
        <w:p w14:paraId="1FE57EA3" w14:textId="3F78B6A2"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097" w:history="1">
            <w:r w:rsidR="006619D7" w:rsidRPr="007320BA">
              <w:rPr>
                <w:rStyle w:val="Hyperkobling"/>
                <w:noProof/>
                <w:lang w:val="nn-NO"/>
              </w:rPr>
              <w:t>2.1</w:t>
            </w:r>
            <w:r w:rsidR="006619D7">
              <w:rPr>
                <w:rFonts w:eastAsiaTheme="minorEastAsia"/>
                <w:noProof/>
                <w:kern w:val="2"/>
                <w:lang w:eastAsia="nb-NO"/>
                <w14:ligatures w14:val="standardContextual"/>
              </w:rPr>
              <w:tab/>
            </w:r>
            <w:r w:rsidR="006619D7" w:rsidRPr="007320BA">
              <w:rPr>
                <w:rStyle w:val="Hyperkobling"/>
                <w:noProof/>
                <w:lang w:val="nn-NO"/>
              </w:rPr>
              <w:t>Om spelet</w:t>
            </w:r>
            <w:r w:rsidR="006619D7">
              <w:rPr>
                <w:noProof/>
                <w:webHidden/>
              </w:rPr>
              <w:tab/>
            </w:r>
            <w:r w:rsidR="006619D7">
              <w:rPr>
                <w:noProof/>
                <w:webHidden/>
              </w:rPr>
              <w:fldChar w:fldCharType="begin"/>
            </w:r>
            <w:r w:rsidR="006619D7">
              <w:rPr>
                <w:noProof/>
                <w:webHidden/>
              </w:rPr>
              <w:instrText xml:space="preserve"> PAGEREF _Toc142905097 \h </w:instrText>
            </w:r>
            <w:r w:rsidR="006619D7">
              <w:rPr>
                <w:noProof/>
                <w:webHidden/>
              </w:rPr>
            </w:r>
            <w:r w:rsidR="006619D7">
              <w:rPr>
                <w:noProof/>
                <w:webHidden/>
              </w:rPr>
              <w:fldChar w:fldCharType="separate"/>
            </w:r>
            <w:r w:rsidR="006619D7">
              <w:rPr>
                <w:noProof/>
                <w:webHidden/>
              </w:rPr>
              <w:t>3</w:t>
            </w:r>
            <w:r w:rsidR="006619D7">
              <w:rPr>
                <w:noProof/>
                <w:webHidden/>
              </w:rPr>
              <w:fldChar w:fldCharType="end"/>
            </w:r>
          </w:hyperlink>
        </w:p>
        <w:p w14:paraId="4237FFDE" w14:textId="759955BD"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098" w:history="1">
            <w:r w:rsidR="006619D7" w:rsidRPr="007320BA">
              <w:rPr>
                <w:rStyle w:val="Hyperkobling"/>
                <w:noProof/>
                <w:lang w:val="nn-NO"/>
              </w:rPr>
              <w:t>2.1.1</w:t>
            </w:r>
            <w:r w:rsidR="006619D7">
              <w:rPr>
                <w:rFonts w:eastAsiaTheme="minorEastAsia"/>
                <w:noProof/>
                <w:kern w:val="2"/>
                <w:lang w:eastAsia="nb-NO"/>
                <w14:ligatures w14:val="standardContextual"/>
              </w:rPr>
              <w:tab/>
            </w:r>
            <w:r w:rsidR="006619D7" w:rsidRPr="007320BA">
              <w:rPr>
                <w:rStyle w:val="Hyperkobling"/>
                <w:noProof/>
                <w:lang w:val="nn-NO"/>
              </w:rPr>
              <w:t>Spelets handling</w:t>
            </w:r>
            <w:r w:rsidR="006619D7">
              <w:rPr>
                <w:noProof/>
                <w:webHidden/>
              </w:rPr>
              <w:tab/>
            </w:r>
            <w:r w:rsidR="006619D7">
              <w:rPr>
                <w:noProof/>
                <w:webHidden/>
              </w:rPr>
              <w:fldChar w:fldCharType="begin"/>
            </w:r>
            <w:r w:rsidR="006619D7">
              <w:rPr>
                <w:noProof/>
                <w:webHidden/>
              </w:rPr>
              <w:instrText xml:space="preserve"> PAGEREF _Toc142905098 \h </w:instrText>
            </w:r>
            <w:r w:rsidR="006619D7">
              <w:rPr>
                <w:noProof/>
                <w:webHidden/>
              </w:rPr>
            </w:r>
            <w:r w:rsidR="006619D7">
              <w:rPr>
                <w:noProof/>
                <w:webHidden/>
              </w:rPr>
              <w:fldChar w:fldCharType="separate"/>
            </w:r>
            <w:r w:rsidR="006619D7">
              <w:rPr>
                <w:noProof/>
                <w:webHidden/>
              </w:rPr>
              <w:t>4</w:t>
            </w:r>
            <w:r w:rsidR="006619D7">
              <w:rPr>
                <w:noProof/>
                <w:webHidden/>
              </w:rPr>
              <w:fldChar w:fldCharType="end"/>
            </w:r>
          </w:hyperlink>
        </w:p>
        <w:p w14:paraId="795FBA84" w14:textId="22AED7A9"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099" w:history="1">
            <w:r w:rsidR="006619D7" w:rsidRPr="007320BA">
              <w:rPr>
                <w:rStyle w:val="Hyperkobling"/>
                <w:noProof/>
                <w:lang w:val="nn-NO"/>
              </w:rPr>
              <w:t>2.2</w:t>
            </w:r>
            <w:r w:rsidR="006619D7">
              <w:rPr>
                <w:rFonts w:eastAsiaTheme="minorEastAsia"/>
                <w:noProof/>
                <w:kern w:val="2"/>
                <w:lang w:eastAsia="nb-NO"/>
                <w14:ligatures w14:val="standardContextual"/>
              </w:rPr>
              <w:tab/>
            </w:r>
            <w:r w:rsidR="006619D7" w:rsidRPr="007320BA">
              <w:rPr>
                <w:rStyle w:val="Hyperkobling"/>
                <w:noProof/>
                <w:lang w:val="nn-NO"/>
              </w:rPr>
              <w:t>Synstolking</w:t>
            </w:r>
            <w:r w:rsidR="006619D7">
              <w:rPr>
                <w:noProof/>
                <w:webHidden/>
              </w:rPr>
              <w:tab/>
            </w:r>
            <w:r w:rsidR="006619D7">
              <w:rPr>
                <w:noProof/>
                <w:webHidden/>
              </w:rPr>
              <w:fldChar w:fldCharType="begin"/>
            </w:r>
            <w:r w:rsidR="006619D7">
              <w:rPr>
                <w:noProof/>
                <w:webHidden/>
              </w:rPr>
              <w:instrText xml:space="preserve"> PAGEREF _Toc142905099 \h </w:instrText>
            </w:r>
            <w:r w:rsidR="006619D7">
              <w:rPr>
                <w:noProof/>
                <w:webHidden/>
              </w:rPr>
            </w:r>
            <w:r w:rsidR="006619D7">
              <w:rPr>
                <w:noProof/>
                <w:webHidden/>
              </w:rPr>
              <w:fldChar w:fldCharType="separate"/>
            </w:r>
            <w:r w:rsidR="006619D7">
              <w:rPr>
                <w:noProof/>
                <w:webHidden/>
              </w:rPr>
              <w:t>4</w:t>
            </w:r>
            <w:r w:rsidR="006619D7">
              <w:rPr>
                <w:noProof/>
                <w:webHidden/>
              </w:rPr>
              <w:fldChar w:fldCharType="end"/>
            </w:r>
          </w:hyperlink>
        </w:p>
        <w:p w14:paraId="6883561B" w14:textId="52BAB9F8"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00" w:history="1">
            <w:r w:rsidR="006619D7" w:rsidRPr="007320BA">
              <w:rPr>
                <w:rStyle w:val="Hyperkobling"/>
                <w:noProof/>
                <w:lang w:val="nn-NO"/>
              </w:rPr>
              <w:t>2.3</w:t>
            </w:r>
            <w:r w:rsidR="006619D7">
              <w:rPr>
                <w:rFonts w:eastAsiaTheme="minorEastAsia"/>
                <w:noProof/>
                <w:kern w:val="2"/>
                <w:lang w:eastAsia="nb-NO"/>
                <w14:ligatures w14:val="standardContextual"/>
              </w:rPr>
              <w:tab/>
            </w:r>
            <w:r w:rsidR="006619D7" w:rsidRPr="007320BA">
              <w:rPr>
                <w:rStyle w:val="Hyperkobling"/>
                <w:noProof/>
                <w:lang w:val="nn-NO"/>
              </w:rPr>
              <w:t>Manglande synstolking</w:t>
            </w:r>
            <w:r w:rsidR="006619D7">
              <w:rPr>
                <w:noProof/>
                <w:webHidden/>
              </w:rPr>
              <w:tab/>
            </w:r>
            <w:r w:rsidR="006619D7">
              <w:rPr>
                <w:noProof/>
                <w:webHidden/>
              </w:rPr>
              <w:fldChar w:fldCharType="begin"/>
            </w:r>
            <w:r w:rsidR="006619D7">
              <w:rPr>
                <w:noProof/>
                <w:webHidden/>
              </w:rPr>
              <w:instrText xml:space="preserve"> PAGEREF _Toc142905100 \h </w:instrText>
            </w:r>
            <w:r w:rsidR="006619D7">
              <w:rPr>
                <w:noProof/>
                <w:webHidden/>
              </w:rPr>
            </w:r>
            <w:r w:rsidR="006619D7">
              <w:rPr>
                <w:noProof/>
                <w:webHidden/>
              </w:rPr>
              <w:fldChar w:fldCharType="separate"/>
            </w:r>
            <w:r w:rsidR="006619D7">
              <w:rPr>
                <w:noProof/>
                <w:webHidden/>
              </w:rPr>
              <w:t>5</w:t>
            </w:r>
            <w:r w:rsidR="006619D7">
              <w:rPr>
                <w:noProof/>
                <w:webHidden/>
              </w:rPr>
              <w:fldChar w:fldCharType="end"/>
            </w:r>
          </w:hyperlink>
        </w:p>
        <w:p w14:paraId="118B4944" w14:textId="0F12887B"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01" w:history="1">
            <w:r w:rsidR="006619D7" w:rsidRPr="007320BA">
              <w:rPr>
                <w:rStyle w:val="Hyperkobling"/>
                <w:noProof/>
                <w:lang w:val="nn-NO"/>
              </w:rPr>
              <w:t>2.3.1</w:t>
            </w:r>
            <w:r w:rsidR="006619D7">
              <w:rPr>
                <w:rFonts w:eastAsiaTheme="minorEastAsia"/>
                <w:noProof/>
                <w:kern w:val="2"/>
                <w:lang w:eastAsia="nb-NO"/>
                <w14:ligatures w14:val="standardContextual"/>
              </w:rPr>
              <w:tab/>
            </w:r>
            <w:r w:rsidR="006619D7" w:rsidRPr="007320BA">
              <w:rPr>
                <w:rStyle w:val="Hyperkobling"/>
                <w:noProof/>
                <w:lang w:val="nn-NO"/>
              </w:rPr>
              <w:t>Eit utval av filmatiske scener</w:t>
            </w:r>
            <w:r w:rsidR="006619D7">
              <w:rPr>
                <w:noProof/>
                <w:webHidden/>
              </w:rPr>
              <w:tab/>
            </w:r>
            <w:r w:rsidR="006619D7">
              <w:rPr>
                <w:noProof/>
                <w:webHidden/>
              </w:rPr>
              <w:fldChar w:fldCharType="begin"/>
            </w:r>
            <w:r w:rsidR="006619D7">
              <w:rPr>
                <w:noProof/>
                <w:webHidden/>
              </w:rPr>
              <w:instrText xml:space="preserve"> PAGEREF _Toc142905101 \h </w:instrText>
            </w:r>
            <w:r w:rsidR="006619D7">
              <w:rPr>
                <w:noProof/>
                <w:webHidden/>
              </w:rPr>
            </w:r>
            <w:r w:rsidR="006619D7">
              <w:rPr>
                <w:noProof/>
                <w:webHidden/>
              </w:rPr>
              <w:fldChar w:fldCharType="separate"/>
            </w:r>
            <w:r w:rsidR="006619D7">
              <w:rPr>
                <w:noProof/>
                <w:webHidden/>
              </w:rPr>
              <w:t>5</w:t>
            </w:r>
            <w:r w:rsidR="006619D7">
              <w:rPr>
                <w:noProof/>
                <w:webHidden/>
              </w:rPr>
              <w:fldChar w:fldCharType="end"/>
            </w:r>
          </w:hyperlink>
        </w:p>
        <w:p w14:paraId="2786680F" w14:textId="65C21FCA"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02" w:history="1">
            <w:r w:rsidR="006619D7" w:rsidRPr="007320BA">
              <w:rPr>
                <w:rStyle w:val="Hyperkobling"/>
                <w:noProof/>
                <w:lang w:val="nn-NO"/>
              </w:rPr>
              <w:t>2.3.2</w:t>
            </w:r>
            <w:r w:rsidR="006619D7">
              <w:rPr>
                <w:rFonts w:eastAsiaTheme="minorEastAsia"/>
                <w:noProof/>
                <w:kern w:val="2"/>
                <w:lang w:eastAsia="nb-NO"/>
                <w14:ligatures w14:val="standardContextual"/>
              </w:rPr>
              <w:tab/>
            </w:r>
            <w:r w:rsidR="006619D7" w:rsidRPr="007320BA">
              <w:rPr>
                <w:rStyle w:val="Hyperkobling"/>
                <w:noProof/>
                <w:lang w:val="nn-NO"/>
              </w:rPr>
              <w:t>Programoppstart og meny</w:t>
            </w:r>
            <w:r w:rsidR="006619D7">
              <w:rPr>
                <w:noProof/>
                <w:webHidden/>
              </w:rPr>
              <w:tab/>
            </w:r>
            <w:r w:rsidR="006619D7">
              <w:rPr>
                <w:noProof/>
                <w:webHidden/>
              </w:rPr>
              <w:fldChar w:fldCharType="begin"/>
            </w:r>
            <w:r w:rsidR="006619D7">
              <w:rPr>
                <w:noProof/>
                <w:webHidden/>
              </w:rPr>
              <w:instrText xml:space="preserve"> PAGEREF _Toc142905102 \h </w:instrText>
            </w:r>
            <w:r w:rsidR="006619D7">
              <w:rPr>
                <w:noProof/>
                <w:webHidden/>
              </w:rPr>
            </w:r>
            <w:r w:rsidR="006619D7">
              <w:rPr>
                <w:noProof/>
                <w:webHidden/>
              </w:rPr>
              <w:fldChar w:fldCharType="separate"/>
            </w:r>
            <w:r w:rsidR="006619D7">
              <w:rPr>
                <w:noProof/>
                <w:webHidden/>
              </w:rPr>
              <w:t>5</w:t>
            </w:r>
            <w:r w:rsidR="006619D7">
              <w:rPr>
                <w:noProof/>
                <w:webHidden/>
              </w:rPr>
              <w:fldChar w:fldCharType="end"/>
            </w:r>
          </w:hyperlink>
        </w:p>
        <w:p w14:paraId="6A52BD52" w14:textId="6F1FFE30"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03" w:history="1">
            <w:r w:rsidR="006619D7" w:rsidRPr="007320BA">
              <w:rPr>
                <w:rStyle w:val="Hyperkobling"/>
                <w:noProof/>
                <w:lang w:val="nn-NO"/>
              </w:rPr>
              <w:t>2.3.3</w:t>
            </w:r>
            <w:r w:rsidR="006619D7">
              <w:rPr>
                <w:rFonts w:eastAsiaTheme="minorEastAsia"/>
                <w:noProof/>
                <w:kern w:val="2"/>
                <w:lang w:eastAsia="nb-NO"/>
                <w14:ligatures w14:val="standardContextual"/>
              </w:rPr>
              <w:tab/>
            </w:r>
            <w:r w:rsidR="006619D7" w:rsidRPr="007320BA">
              <w:rPr>
                <w:rStyle w:val="Hyperkobling"/>
                <w:noProof/>
                <w:lang w:val="nn-NO"/>
              </w:rPr>
              <w:t>Overgang frå filmatisk scene til spelsekvens</w:t>
            </w:r>
            <w:r w:rsidR="006619D7">
              <w:rPr>
                <w:noProof/>
                <w:webHidden/>
              </w:rPr>
              <w:tab/>
            </w:r>
            <w:r w:rsidR="006619D7">
              <w:rPr>
                <w:noProof/>
                <w:webHidden/>
              </w:rPr>
              <w:fldChar w:fldCharType="begin"/>
            </w:r>
            <w:r w:rsidR="006619D7">
              <w:rPr>
                <w:noProof/>
                <w:webHidden/>
              </w:rPr>
              <w:instrText xml:space="preserve"> PAGEREF _Toc142905103 \h </w:instrText>
            </w:r>
            <w:r w:rsidR="006619D7">
              <w:rPr>
                <w:noProof/>
                <w:webHidden/>
              </w:rPr>
            </w:r>
            <w:r w:rsidR="006619D7">
              <w:rPr>
                <w:noProof/>
                <w:webHidden/>
              </w:rPr>
              <w:fldChar w:fldCharType="separate"/>
            </w:r>
            <w:r w:rsidR="006619D7">
              <w:rPr>
                <w:noProof/>
                <w:webHidden/>
              </w:rPr>
              <w:t>6</w:t>
            </w:r>
            <w:r w:rsidR="006619D7">
              <w:rPr>
                <w:noProof/>
                <w:webHidden/>
              </w:rPr>
              <w:fldChar w:fldCharType="end"/>
            </w:r>
          </w:hyperlink>
        </w:p>
        <w:p w14:paraId="0335E3A3" w14:textId="6E116732"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04" w:history="1">
            <w:r w:rsidR="006619D7" w:rsidRPr="007320BA">
              <w:rPr>
                <w:rStyle w:val="Hyperkobling"/>
                <w:noProof/>
                <w:lang w:val="nn-NO"/>
              </w:rPr>
              <w:t>2.3.4</w:t>
            </w:r>
            <w:r w:rsidR="006619D7">
              <w:rPr>
                <w:rFonts w:eastAsiaTheme="minorEastAsia"/>
                <w:noProof/>
                <w:kern w:val="2"/>
                <w:lang w:eastAsia="nb-NO"/>
                <w14:ligatures w14:val="standardContextual"/>
              </w:rPr>
              <w:tab/>
            </w:r>
            <w:r w:rsidR="006619D7" w:rsidRPr="007320BA">
              <w:rPr>
                <w:rStyle w:val="Hyperkobling"/>
                <w:noProof/>
                <w:lang w:val="nn-NO"/>
              </w:rPr>
              <w:t>Tidsdefinerte sekvensar som ikkje er video/filmatisk scene</w:t>
            </w:r>
            <w:r w:rsidR="006619D7">
              <w:rPr>
                <w:noProof/>
                <w:webHidden/>
              </w:rPr>
              <w:tab/>
            </w:r>
            <w:r w:rsidR="006619D7">
              <w:rPr>
                <w:noProof/>
                <w:webHidden/>
              </w:rPr>
              <w:fldChar w:fldCharType="begin"/>
            </w:r>
            <w:r w:rsidR="006619D7">
              <w:rPr>
                <w:noProof/>
                <w:webHidden/>
              </w:rPr>
              <w:instrText xml:space="preserve"> PAGEREF _Toc142905104 \h </w:instrText>
            </w:r>
            <w:r w:rsidR="006619D7">
              <w:rPr>
                <w:noProof/>
                <w:webHidden/>
              </w:rPr>
            </w:r>
            <w:r w:rsidR="006619D7">
              <w:rPr>
                <w:noProof/>
                <w:webHidden/>
              </w:rPr>
              <w:fldChar w:fldCharType="separate"/>
            </w:r>
            <w:r w:rsidR="006619D7">
              <w:rPr>
                <w:noProof/>
                <w:webHidden/>
              </w:rPr>
              <w:t>7</w:t>
            </w:r>
            <w:r w:rsidR="006619D7">
              <w:rPr>
                <w:noProof/>
                <w:webHidden/>
              </w:rPr>
              <w:fldChar w:fldCharType="end"/>
            </w:r>
          </w:hyperlink>
        </w:p>
        <w:p w14:paraId="456A8675" w14:textId="5EE901F3"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05" w:history="1">
            <w:r w:rsidR="006619D7" w:rsidRPr="007320BA">
              <w:rPr>
                <w:rStyle w:val="Hyperkobling"/>
                <w:noProof/>
                <w:lang w:val="nn-NO"/>
              </w:rPr>
              <w:t>2.3.5</w:t>
            </w:r>
            <w:r w:rsidR="006619D7">
              <w:rPr>
                <w:rFonts w:eastAsiaTheme="minorEastAsia"/>
                <w:noProof/>
                <w:kern w:val="2"/>
                <w:lang w:eastAsia="nb-NO"/>
                <w14:ligatures w14:val="standardContextual"/>
              </w:rPr>
              <w:tab/>
            </w:r>
            <w:r w:rsidR="006619D7" w:rsidRPr="007320BA">
              <w:rPr>
                <w:rStyle w:val="Hyperkobling"/>
                <w:noProof/>
                <w:lang w:val="nn-NO"/>
              </w:rPr>
              <w:t>Interaksjonsobjekt</w:t>
            </w:r>
            <w:r w:rsidR="006619D7">
              <w:rPr>
                <w:noProof/>
                <w:webHidden/>
              </w:rPr>
              <w:tab/>
            </w:r>
            <w:r w:rsidR="006619D7">
              <w:rPr>
                <w:noProof/>
                <w:webHidden/>
              </w:rPr>
              <w:fldChar w:fldCharType="begin"/>
            </w:r>
            <w:r w:rsidR="006619D7">
              <w:rPr>
                <w:noProof/>
                <w:webHidden/>
              </w:rPr>
              <w:instrText xml:space="preserve"> PAGEREF _Toc142905105 \h </w:instrText>
            </w:r>
            <w:r w:rsidR="006619D7">
              <w:rPr>
                <w:noProof/>
                <w:webHidden/>
              </w:rPr>
            </w:r>
            <w:r w:rsidR="006619D7">
              <w:rPr>
                <w:noProof/>
                <w:webHidden/>
              </w:rPr>
              <w:fldChar w:fldCharType="separate"/>
            </w:r>
            <w:r w:rsidR="006619D7">
              <w:rPr>
                <w:noProof/>
                <w:webHidden/>
              </w:rPr>
              <w:t>7</w:t>
            </w:r>
            <w:r w:rsidR="006619D7">
              <w:rPr>
                <w:noProof/>
                <w:webHidden/>
              </w:rPr>
              <w:fldChar w:fldCharType="end"/>
            </w:r>
          </w:hyperlink>
        </w:p>
        <w:p w14:paraId="22B510B9" w14:textId="3F1EAC6E"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06" w:history="1">
            <w:r w:rsidR="006619D7" w:rsidRPr="007320BA">
              <w:rPr>
                <w:rStyle w:val="Hyperkobling"/>
                <w:noProof/>
                <w:lang w:val="nn-NO"/>
              </w:rPr>
              <w:t>2.4</w:t>
            </w:r>
            <w:r w:rsidR="006619D7">
              <w:rPr>
                <w:rFonts w:eastAsiaTheme="minorEastAsia"/>
                <w:noProof/>
                <w:kern w:val="2"/>
                <w:lang w:eastAsia="nb-NO"/>
                <w14:ligatures w14:val="standardContextual"/>
              </w:rPr>
              <w:tab/>
            </w:r>
            <w:r w:rsidR="006619D7" w:rsidRPr="007320BA">
              <w:rPr>
                <w:rStyle w:val="Hyperkobling"/>
                <w:noProof/>
                <w:lang w:val="nn-NO"/>
              </w:rPr>
              <w:t>Anna lydhjelp</w:t>
            </w:r>
            <w:r w:rsidR="006619D7">
              <w:rPr>
                <w:noProof/>
                <w:webHidden/>
              </w:rPr>
              <w:tab/>
            </w:r>
            <w:r w:rsidR="006619D7">
              <w:rPr>
                <w:noProof/>
                <w:webHidden/>
              </w:rPr>
              <w:fldChar w:fldCharType="begin"/>
            </w:r>
            <w:r w:rsidR="006619D7">
              <w:rPr>
                <w:noProof/>
                <w:webHidden/>
              </w:rPr>
              <w:instrText xml:space="preserve"> PAGEREF _Toc142905106 \h </w:instrText>
            </w:r>
            <w:r w:rsidR="006619D7">
              <w:rPr>
                <w:noProof/>
                <w:webHidden/>
              </w:rPr>
            </w:r>
            <w:r w:rsidR="006619D7">
              <w:rPr>
                <w:noProof/>
                <w:webHidden/>
              </w:rPr>
              <w:fldChar w:fldCharType="separate"/>
            </w:r>
            <w:r w:rsidR="006619D7">
              <w:rPr>
                <w:noProof/>
                <w:webHidden/>
              </w:rPr>
              <w:t>8</w:t>
            </w:r>
            <w:r w:rsidR="006619D7">
              <w:rPr>
                <w:noProof/>
                <w:webHidden/>
              </w:rPr>
              <w:fldChar w:fldCharType="end"/>
            </w:r>
          </w:hyperlink>
        </w:p>
        <w:p w14:paraId="174F4800" w14:textId="5683DFCA"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07" w:history="1">
            <w:r w:rsidR="006619D7" w:rsidRPr="007320BA">
              <w:rPr>
                <w:rStyle w:val="Hyperkobling"/>
                <w:noProof/>
                <w:lang w:val="nn-NO"/>
              </w:rPr>
              <w:t>2.4.1</w:t>
            </w:r>
            <w:r w:rsidR="006619D7">
              <w:rPr>
                <w:rFonts w:eastAsiaTheme="minorEastAsia"/>
                <w:noProof/>
                <w:kern w:val="2"/>
                <w:lang w:eastAsia="nb-NO"/>
                <w14:ligatures w14:val="standardContextual"/>
              </w:rPr>
              <w:tab/>
            </w:r>
            <w:r w:rsidR="006619D7" w:rsidRPr="007320BA">
              <w:rPr>
                <w:rStyle w:val="Hyperkobling"/>
                <w:noProof/>
                <w:lang w:val="nn-NO"/>
              </w:rPr>
              <w:t>Manøvrering og orientering</w:t>
            </w:r>
            <w:r w:rsidR="006619D7">
              <w:rPr>
                <w:noProof/>
                <w:webHidden/>
              </w:rPr>
              <w:tab/>
            </w:r>
            <w:r w:rsidR="006619D7">
              <w:rPr>
                <w:noProof/>
                <w:webHidden/>
              </w:rPr>
              <w:fldChar w:fldCharType="begin"/>
            </w:r>
            <w:r w:rsidR="006619D7">
              <w:rPr>
                <w:noProof/>
                <w:webHidden/>
              </w:rPr>
              <w:instrText xml:space="preserve"> PAGEREF _Toc142905107 \h </w:instrText>
            </w:r>
            <w:r w:rsidR="006619D7">
              <w:rPr>
                <w:noProof/>
                <w:webHidden/>
              </w:rPr>
            </w:r>
            <w:r w:rsidR="006619D7">
              <w:rPr>
                <w:noProof/>
                <w:webHidden/>
              </w:rPr>
              <w:fldChar w:fldCharType="separate"/>
            </w:r>
            <w:r w:rsidR="006619D7">
              <w:rPr>
                <w:noProof/>
                <w:webHidden/>
              </w:rPr>
              <w:t>8</w:t>
            </w:r>
            <w:r w:rsidR="006619D7">
              <w:rPr>
                <w:noProof/>
                <w:webHidden/>
              </w:rPr>
              <w:fldChar w:fldCharType="end"/>
            </w:r>
          </w:hyperlink>
        </w:p>
        <w:p w14:paraId="5789E3B7" w14:textId="7C84DB59"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08" w:history="1">
            <w:r w:rsidR="006619D7" w:rsidRPr="007320BA">
              <w:rPr>
                <w:rStyle w:val="Hyperkobling"/>
                <w:noProof/>
                <w:lang w:val="nn-NO"/>
              </w:rPr>
              <w:t>2.4.2</w:t>
            </w:r>
            <w:r w:rsidR="006619D7">
              <w:rPr>
                <w:rFonts w:eastAsiaTheme="minorEastAsia"/>
                <w:noProof/>
                <w:kern w:val="2"/>
                <w:lang w:eastAsia="nb-NO"/>
                <w14:ligatures w14:val="standardContextual"/>
              </w:rPr>
              <w:tab/>
            </w:r>
            <w:r w:rsidR="006619D7" w:rsidRPr="007320BA">
              <w:rPr>
                <w:rStyle w:val="Hyperkobling"/>
                <w:noProof/>
                <w:lang w:val="nn-NO"/>
              </w:rPr>
              <w:t>Interaksjonar</w:t>
            </w:r>
            <w:r w:rsidR="006619D7">
              <w:rPr>
                <w:noProof/>
                <w:webHidden/>
              </w:rPr>
              <w:tab/>
            </w:r>
            <w:r w:rsidR="006619D7">
              <w:rPr>
                <w:noProof/>
                <w:webHidden/>
              </w:rPr>
              <w:fldChar w:fldCharType="begin"/>
            </w:r>
            <w:r w:rsidR="006619D7">
              <w:rPr>
                <w:noProof/>
                <w:webHidden/>
              </w:rPr>
              <w:instrText xml:space="preserve"> PAGEREF _Toc142905108 \h </w:instrText>
            </w:r>
            <w:r w:rsidR="006619D7">
              <w:rPr>
                <w:noProof/>
                <w:webHidden/>
              </w:rPr>
            </w:r>
            <w:r w:rsidR="006619D7">
              <w:rPr>
                <w:noProof/>
                <w:webHidden/>
              </w:rPr>
              <w:fldChar w:fldCharType="separate"/>
            </w:r>
            <w:r w:rsidR="006619D7">
              <w:rPr>
                <w:noProof/>
                <w:webHidden/>
              </w:rPr>
              <w:t>9</w:t>
            </w:r>
            <w:r w:rsidR="006619D7">
              <w:rPr>
                <w:noProof/>
                <w:webHidden/>
              </w:rPr>
              <w:fldChar w:fldCharType="end"/>
            </w:r>
          </w:hyperlink>
        </w:p>
        <w:p w14:paraId="5FF1DAC4" w14:textId="03278ABD"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09" w:history="1">
            <w:r w:rsidR="006619D7" w:rsidRPr="007320BA">
              <w:rPr>
                <w:rStyle w:val="Hyperkobling"/>
                <w:noProof/>
                <w:lang w:val="nn-NO"/>
              </w:rPr>
              <w:t>2.5</w:t>
            </w:r>
            <w:r w:rsidR="006619D7">
              <w:rPr>
                <w:rFonts w:eastAsiaTheme="minorEastAsia"/>
                <w:noProof/>
                <w:kern w:val="2"/>
                <w:lang w:eastAsia="nb-NO"/>
                <w14:ligatures w14:val="standardContextual"/>
              </w:rPr>
              <w:tab/>
            </w:r>
            <w:r w:rsidR="006619D7" w:rsidRPr="007320BA">
              <w:rPr>
                <w:rStyle w:val="Hyperkobling"/>
                <w:noProof/>
                <w:lang w:val="nn-NO"/>
              </w:rPr>
              <w:t>Andre funksjonar</w:t>
            </w:r>
            <w:r w:rsidR="006619D7">
              <w:rPr>
                <w:noProof/>
                <w:webHidden/>
              </w:rPr>
              <w:tab/>
            </w:r>
            <w:r w:rsidR="006619D7">
              <w:rPr>
                <w:noProof/>
                <w:webHidden/>
              </w:rPr>
              <w:fldChar w:fldCharType="begin"/>
            </w:r>
            <w:r w:rsidR="006619D7">
              <w:rPr>
                <w:noProof/>
                <w:webHidden/>
              </w:rPr>
              <w:instrText xml:space="preserve"> PAGEREF _Toc142905109 \h </w:instrText>
            </w:r>
            <w:r w:rsidR="006619D7">
              <w:rPr>
                <w:noProof/>
                <w:webHidden/>
              </w:rPr>
            </w:r>
            <w:r w:rsidR="006619D7">
              <w:rPr>
                <w:noProof/>
                <w:webHidden/>
              </w:rPr>
              <w:fldChar w:fldCharType="separate"/>
            </w:r>
            <w:r w:rsidR="006619D7">
              <w:rPr>
                <w:noProof/>
                <w:webHidden/>
              </w:rPr>
              <w:t>9</w:t>
            </w:r>
            <w:r w:rsidR="006619D7">
              <w:rPr>
                <w:noProof/>
                <w:webHidden/>
              </w:rPr>
              <w:fldChar w:fldCharType="end"/>
            </w:r>
          </w:hyperlink>
        </w:p>
        <w:p w14:paraId="5C6271A2" w14:textId="1EB5FC12"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10" w:history="1">
            <w:r w:rsidR="006619D7" w:rsidRPr="007320BA">
              <w:rPr>
                <w:rStyle w:val="Hyperkobling"/>
                <w:noProof/>
                <w:lang w:val="nn-NO"/>
              </w:rPr>
              <w:t>2.5.1</w:t>
            </w:r>
            <w:r w:rsidR="006619D7">
              <w:rPr>
                <w:rFonts w:eastAsiaTheme="minorEastAsia"/>
                <w:noProof/>
                <w:kern w:val="2"/>
                <w:lang w:eastAsia="nb-NO"/>
                <w14:ligatures w14:val="standardContextual"/>
              </w:rPr>
              <w:tab/>
            </w:r>
            <w:r w:rsidR="006619D7" w:rsidRPr="007320BA">
              <w:rPr>
                <w:rStyle w:val="Hyperkobling"/>
                <w:noProof/>
                <w:lang w:val="nn-NO"/>
              </w:rPr>
              <w:t>Skyting</w:t>
            </w:r>
            <w:r w:rsidR="006619D7">
              <w:rPr>
                <w:noProof/>
                <w:webHidden/>
              </w:rPr>
              <w:tab/>
            </w:r>
            <w:r w:rsidR="006619D7">
              <w:rPr>
                <w:noProof/>
                <w:webHidden/>
              </w:rPr>
              <w:fldChar w:fldCharType="begin"/>
            </w:r>
            <w:r w:rsidR="006619D7">
              <w:rPr>
                <w:noProof/>
                <w:webHidden/>
              </w:rPr>
              <w:instrText xml:space="preserve"> PAGEREF _Toc142905110 \h </w:instrText>
            </w:r>
            <w:r w:rsidR="006619D7">
              <w:rPr>
                <w:noProof/>
                <w:webHidden/>
              </w:rPr>
            </w:r>
            <w:r w:rsidR="006619D7">
              <w:rPr>
                <w:noProof/>
                <w:webHidden/>
              </w:rPr>
              <w:fldChar w:fldCharType="separate"/>
            </w:r>
            <w:r w:rsidR="006619D7">
              <w:rPr>
                <w:noProof/>
                <w:webHidden/>
              </w:rPr>
              <w:t>10</w:t>
            </w:r>
            <w:r w:rsidR="006619D7">
              <w:rPr>
                <w:noProof/>
                <w:webHidden/>
              </w:rPr>
              <w:fldChar w:fldCharType="end"/>
            </w:r>
          </w:hyperlink>
        </w:p>
        <w:p w14:paraId="47AE4B4A" w14:textId="766CA8CF"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11" w:history="1">
            <w:r w:rsidR="006619D7" w:rsidRPr="007320BA">
              <w:rPr>
                <w:rStyle w:val="Hyperkobling"/>
                <w:noProof/>
                <w:lang w:val="nn-NO"/>
              </w:rPr>
              <w:t>2.5.2</w:t>
            </w:r>
            <w:r w:rsidR="006619D7">
              <w:rPr>
                <w:rFonts w:eastAsiaTheme="minorEastAsia"/>
                <w:noProof/>
                <w:kern w:val="2"/>
                <w:lang w:eastAsia="nb-NO"/>
                <w14:ligatures w14:val="standardContextual"/>
              </w:rPr>
              <w:tab/>
            </w:r>
            <w:r w:rsidR="006619D7" w:rsidRPr="007320BA">
              <w:rPr>
                <w:rStyle w:val="Hyperkobling"/>
                <w:noProof/>
                <w:lang w:val="nn-NO"/>
              </w:rPr>
              <w:t>Hopp over «Puzzles»</w:t>
            </w:r>
            <w:r w:rsidR="006619D7">
              <w:rPr>
                <w:noProof/>
                <w:webHidden/>
              </w:rPr>
              <w:tab/>
            </w:r>
            <w:r w:rsidR="006619D7">
              <w:rPr>
                <w:noProof/>
                <w:webHidden/>
              </w:rPr>
              <w:fldChar w:fldCharType="begin"/>
            </w:r>
            <w:r w:rsidR="006619D7">
              <w:rPr>
                <w:noProof/>
                <w:webHidden/>
              </w:rPr>
              <w:instrText xml:space="preserve"> PAGEREF _Toc142905111 \h </w:instrText>
            </w:r>
            <w:r w:rsidR="006619D7">
              <w:rPr>
                <w:noProof/>
                <w:webHidden/>
              </w:rPr>
            </w:r>
            <w:r w:rsidR="006619D7">
              <w:rPr>
                <w:noProof/>
                <w:webHidden/>
              </w:rPr>
              <w:fldChar w:fldCharType="separate"/>
            </w:r>
            <w:r w:rsidR="006619D7">
              <w:rPr>
                <w:noProof/>
                <w:webHidden/>
              </w:rPr>
              <w:t>10</w:t>
            </w:r>
            <w:r w:rsidR="006619D7">
              <w:rPr>
                <w:noProof/>
                <w:webHidden/>
              </w:rPr>
              <w:fldChar w:fldCharType="end"/>
            </w:r>
          </w:hyperlink>
        </w:p>
        <w:p w14:paraId="048B1DE5" w14:textId="208D4E5A"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12" w:history="1">
            <w:r w:rsidR="006619D7" w:rsidRPr="007320BA">
              <w:rPr>
                <w:rStyle w:val="Hyperkobling"/>
                <w:noProof/>
                <w:lang w:val="nn-NO"/>
              </w:rPr>
              <w:t>2.5.3</w:t>
            </w:r>
            <w:r w:rsidR="006619D7">
              <w:rPr>
                <w:rFonts w:eastAsiaTheme="minorEastAsia"/>
                <w:noProof/>
                <w:kern w:val="2"/>
                <w:lang w:eastAsia="nb-NO"/>
                <w14:ligatures w14:val="standardContextual"/>
              </w:rPr>
              <w:tab/>
            </w:r>
            <w:r w:rsidR="006619D7" w:rsidRPr="007320BA">
              <w:rPr>
                <w:rStyle w:val="Hyperkobling"/>
                <w:noProof/>
                <w:lang w:val="nn-NO"/>
              </w:rPr>
              <w:t>Fallvakt</w:t>
            </w:r>
            <w:r w:rsidR="006619D7">
              <w:rPr>
                <w:noProof/>
                <w:webHidden/>
              </w:rPr>
              <w:tab/>
            </w:r>
            <w:r w:rsidR="006619D7">
              <w:rPr>
                <w:noProof/>
                <w:webHidden/>
              </w:rPr>
              <w:fldChar w:fldCharType="begin"/>
            </w:r>
            <w:r w:rsidR="006619D7">
              <w:rPr>
                <w:noProof/>
                <w:webHidden/>
              </w:rPr>
              <w:instrText xml:space="preserve"> PAGEREF _Toc142905112 \h </w:instrText>
            </w:r>
            <w:r w:rsidR="006619D7">
              <w:rPr>
                <w:noProof/>
                <w:webHidden/>
              </w:rPr>
            </w:r>
            <w:r w:rsidR="006619D7">
              <w:rPr>
                <w:noProof/>
                <w:webHidden/>
              </w:rPr>
              <w:fldChar w:fldCharType="separate"/>
            </w:r>
            <w:r w:rsidR="006619D7">
              <w:rPr>
                <w:noProof/>
                <w:webHidden/>
              </w:rPr>
              <w:t>10</w:t>
            </w:r>
            <w:r w:rsidR="006619D7">
              <w:rPr>
                <w:noProof/>
                <w:webHidden/>
              </w:rPr>
              <w:fldChar w:fldCharType="end"/>
            </w:r>
          </w:hyperlink>
        </w:p>
        <w:p w14:paraId="68067CA8" w14:textId="253AF8B4"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13" w:history="1">
            <w:r w:rsidR="006619D7" w:rsidRPr="007320BA">
              <w:rPr>
                <w:rStyle w:val="Hyperkobling"/>
                <w:noProof/>
                <w:lang w:val="nn-NO"/>
              </w:rPr>
              <w:t>2.5.4</w:t>
            </w:r>
            <w:r w:rsidR="006619D7">
              <w:rPr>
                <w:rFonts w:eastAsiaTheme="minorEastAsia"/>
                <w:noProof/>
                <w:kern w:val="2"/>
                <w:lang w:eastAsia="nb-NO"/>
                <w14:ligatures w14:val="standardContextual"/>
              </w:rPr>
              <w:tab/>
            </w:r>
            <w:r w:rsidR="006619D7" w:rsidRPr="007320BA">
              <w:rPr>
                <w:rStyle w:val="Hyperkobling"/>
                <w:noProof/>
                <w:lang w:val="nn-NO"/>
              </w:rPr>
              <w:t>Usynleg</w:t>
            </w:r>
            <w:r w:rsidR="006619D7">
              <w:rPr>
                <w:noProof/>
                <w:webHidden/>
              </w:rPr>
              <w:tab/>
            </w:r>
            <w:r w:rsidR="006619D7">
              <w:rPr>
                <w:noProof/>
                <w:webHidden/>
              </w:rPr>
              <w:fldChar w:fldCharType="begin"/>
            </w:r>
            <w:r w:rsidR="006619D7">
              <w:rPr>
                <w:noProof/>
                <w:webHidden/>
              </w:rPr>
              <w:instrText xml:space="preserve"> PAGEREF _Toc142905113 \h </w:instrText>
            </w:r>
            <w:r w:rsidR="006619D7">
              <w:rPr>
                <w:noProof/>
                <w:webHidden/>
              </w:rPr>
            </w:r>
            <w:r w:rsidR="006619D7">
              <w:rPr>
                <w:noProof/>
                <w:webHidden/>
              </w:rPr>
              <w:fldChar w:fldCharType="separate"/>
            </w:r>
            <w:r w:rsidR="006619D7">
              <w:rPr>
                <w:noProof/>
                <w:webHidden/>
              </w:rPr>
              <w:t>11</w:t>
            </w:r>
            <w:r w:rsidR="006619D7">
              <w:rPr>
                <w:noProof/>
                <w:webHidden/>
              </w:rPr>
              <w:fldChar w:fldCharType="end"/>
            </w:r>
          </w:hyperlink>
        </w:p>
        <w:p w14:paraId="5BE92826" w14:textId="2113A48C"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14" w:history="1">
            <w:r w:rsidR="006619D7" w:rsidRPr="007320BA">
              <w:rPr>
                <w:rStyle w:val="Hyperkobling"/>
                <w:noProof/>
                <w:lang w:val="nn-NO"/>
              </w:rPr>
              <w:t>2.5.5</w:t>
            </w:r>
            <w:r w:rsidR="006619D7">
              <w:rPr>
                <w:rFonts w:eastAsiaTheme="minorEastAsia"/>
                <w:noProof/>
                <w:kern w:val="2"/>
                <w:lang w:eastAsia="nb-NO"/>
                <w14:ligatures w14:val="standardContextual"/>
              </w:rPr>
              <w:tab/>
            </w:r>
            <w:r w:rsidR="006619D7" w:rsidRPr="007320BA">
              <w:rPr>
                <w:rStyle w:val="Hyperkobling"/>
                <w:noProof/>
                <w:lang w:val="nn-NO"/>
              </w:rPr>
              <w:t>Slow motion</w:t>
            </w:r>
            <w:r w:rsidR="006619D7">
              <w:rPr>
                <w:noProof/>
                <w:webHidden/>
              </w:rPr>
              <w:tab/>
            </w:r>
            <w:r w:rsidR="006619D7">
              <w:rPr>
                <w:noProof/>
                <w:webHidden/>
              </w:rPr>
              <w:fldChar w:fldCharType="begin"/>
            </w:r>
            <w:r w:rsidR="006619D7">
              <w:rPr>
                <w:noProof/>
                <w:webHidden/>
              </w:rPr>
              <w:instrText xml:space="preserve"> PAGEREF _Toc142905114 \h </w:instrText>
            </w:r>
            <w:r w:rsidR="006619D7">
              <w:rPr>
                <w:noProof/>
                <w:webHidden/>
              </w:rPr>
            </w:r>
            <w:r w:rsidR="006619D7">
              <w:rPr>
                <w:noProof/>
                <w:webHidden/>
              </w:rPr>
              <w:fldChar w:fldCharType="separate"/>
            </w:r>
            <w:r w:rsidR="006619D7">
              <w:rPr>
                <w:noProof/>
                <w:webHidden/>
              </w:rPr>
              <w:t>11</w:t>
            </w:r>
            <w:r w:rsidR="006619D7">
              <w:rPr>
                <w:noProof/>
                <w:webHidden/>
              </w:rPr>
              <w:fldChar w:fldCharType="end"/>
            </w:r>
          </w:hyperlink>
        </w:p>
        <w:p w14:paraId="1AB621F5" w14:textId="6FE05829"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15" w:history="1">
            <w:r w:rsidR="006619D7" w:rsidRPr="007320BA">
              <w:rPr>
                <w:rStyle w:val="Hyperkobling"/>
                <w:noProof/>
                <w:lang w:val="nn-NO"/>
              </w:rPr>
              <w:t>2.5.6</w:t>
            </w:r>
            <w:r w:rsidR="006619D7">
              <w:rPr>
                <w:rFonts w:eastAsiaTheme="minorEastAsia"/>
                <w:noProof/>
                <w:kern w:val="2"/>
                <w:lang w:eastAsia="nb-NO"/>
                <w14:ligatures w14:val="standardContextual"/>
              </w:rPr>
              <w:tab/>
            </w:r>
            <w:r w:rsidR="006619D7" w:rsidRPr="007320BA">
              <w:rPr>
                <w:rStyle w:val="Hyperkobling"/>
                <w:noProof/>
                <w:lang w:val="nn-NO"/>
              </w:rPr>
              <w:t>Lydbibliotek</w:t>
            </w:r>
            <w:r w:rsidR="006619D7">
              <w:rPr>
                <w:noProof/>
                <w:webHidden/>
              </w:rPr>
              <w:tab/>
            </w:r>
            <w:r w:rsidR="006619D7">
              <w:rPr>
                <w:noProof/>
                <w:webHidden/>
              </w:rPr>
              <w:fldChar w:fldCharType="begin"/>
            </w:r>
            <w:r w:rsidR="006619D7">
              <w:rPr>
                <w:noProof/>
                <w:webHidden/>
              </w:rPr>
              <w:instrText xml:space="preserve"> PAGEREF _Toc142905115 \h </w:instrText>
            </w:r>
            <w:r w:rsidR="006619D7">
              <w:rPr>
                <w:noProof/>
                <w:webHidden/>
              </w:rPr>
            </w:r>
            <w:r w:rsidR="006619D7">
              <w:rPr>
                <w:noProof/>
                <w:webHidden/>
              </w:rPr>
              <w:fldChar w:fldCharType="separate"/>
            </w:r>
            <w:r w:rsidR="006619D7">
              <w:rPr>
                <w:noProof/>
                <w:webHidden/>
              </w:rPr>
              <w:t>11</w:t>
            </w:r>
            <w:r w:rsidR="006619D7">
              <w:rPr>
                <w:noProof/>
                <w:webHidden/>
              </w:rPr>
              <w:fldChar w:fldCharType="end"/>
            </w:r>
          </w:hyperlink>
        </w:p>
        <w:p w14:paraId="584179E9" w14:textId="0330B432" w:rsidR="006619D7" w:rsidRDefault="00000000">
          <w:pPr>
            <w:pStyle w:val="INNH1"/>
            <w:tabs>
              <w:tab w:val="left" w:pos="440"/>
              <w:tab w:val="right" w:leader="dot" w:pos="9062"/>
            </w:tabs>
            <w:rPr>
              <w:rFonts w:eastAsiaTheme="minorEastAsia"/>
              <w:noProof/>
              <w:kern w:val="2"/>
              <w:lang w:eastAsia="nb-NO"/>
              <w14:ligatures w14:val="standardContextual"/>
            </w:rPr>
          </w:pPr>
          <w:hyperlink w:anchor="_Toc142905116" w:history="1">
            <w:r w:rsidR="006619D7" w:rsidRPr="007320BA">
              <w:rPr>
                <w:rStyle w:val="Hyperkobling"/>
                <w:noProof/>
                <w:lang w:val="nn-NO"/>
              </w:rPr>
              <w:t>3</w:t>
            </w:r>
            <w:r w:rsidR="006619D7">
              <w:rPr>
                <w:rFonts w:eastAsiaTheme="minorEastAsia"/>
                <w:noProof/>
                <w:kern w:val="2"/>
                <w:lang w:eastAsia="nb-NO"/>
                <w14:ligatures w14:val="standardContextual"/>
              </w:rPr>
              <w:tab/>
            </w:r>
            <w:r w:rsidR="006619D7" w:rsidRPr="007320BA">
              <w:rPr>
                <w:rStyle w:val="Hyperkobling"/>
                <w:noProof/>
                <w:lang w:val="nn-NO"/>
              </w:rPr>
              <w:t>Analyse av «Sunlight»</w:t>
            </w:r>
            <w:r w:rsidR="006619D7">
              <w:rPr>
                <w:noProof/>
                <w:webHidden/>
              </w:rPr>
              <w:tab/>
            </w:r>
            <w:r w:rsidR="006619D7">
              <w:rPr>
                <w:noProof/>
                <w:webHidden/>
              </w:rPr>
              <w:fldChar w:fldCharType="begin"/>
            </w:r>
            <w:r w:rsidR="006619D7">
              <w:rPr>
                <w:noProof/>
                <w:webHidden/>
              </w:rPr>
              <w:instrText xml:space="preserve"> PAGEREF _Toc142905116 \h </w:instrText>
            </w:r>
            <w:r w:rsidR="006619D7">
              <w:rPr>
                <w:noProof/>
                <w:webHidden/>
              </w:rPr>
            </w:r>
            <w:r w:rsidR="006619D7">
              <w:rPr>
                <w:noProof/>
                <w:webHidden/>
              </w:rPr>
              <w:fldChar w:fldCharType="separate"/>
            </w:r>
            <w:r w:rsidR="006619D7">
              <w:rPr>
                <w:noProof/>
                <w:webHidden/>
              </w:rPr>
              <w:t>11</w:t>
            </w:r>
            <w:r w:rsidR="006619D7">
              <w:rPr>
                <w:noProof/>
                <w:webHidden/>
              </w:rPr>
              <w:fldChar w:fldCharType="end"/>
            </w:r>
          </w:hyperlink>
        </w:p>
        <w:p w14:paraId="62EECB8A" w14:textId="50B97930"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17" w:history="1">
            <w:r w:rsidR="006619D7" w:rsidRPr="007320BA">
              <w:rPr>
                <w:rStyle w:val="Hyperkobling"/>
                <w:noProof/>
                <w:lang w:val="nn-NO"/>
              </w:rPr>
              <w:t>3.1</w:t>
            </w:r>
            <w:r w:rsidR="006619D7">
              <w:rPr>
                <w:rFonts w:eastAsiaTheme="minorEastAsia"/>
                <w:noProof/>
                <w:kern w:val="2"/>
                <w:lang w:eastAsia="nb-NO"/>
                <w14:ligatures w14:val="standardContextual"/>
              </w:rPr>
              <w:tab/>
            </w:r>
            <w:r w:rsidR="006619D7" w:rsidRPr="007320BA">
              <w:rPr>
                <w:rStyle w:val="Hyperkobling"/>
                <w:noProof/>
                <w:lang w:val="nn-NO"/>
              </w:rPr>
              <w:t>Om spelet</w:t>
            </w:r>
            <w:r w:rsidR="006619D7">
              <w:rPr>
                <w:noProof/>
                <w:webHidden/>
              </w:rPr>
              <w:tab/>
            </w:r>
            <w:r w:rsidR="006619D7">
              <w:rPr>
                <w:noProof/>
                <w:webHidden/>
              </w:rPr>
              <w:fldChar w:fldCharType="begin"/>
            </w:r>
            <w:r w:rsidR="006619D7">
              <w:rPr>
                <w:noProof/>
                <w:webHidden/>
              </w:rPr>
              <w:instrText xml:space="preserve"> PAGEREF _Toc142905117 \h </w:instrText>
            </w:r>
            <w:r w:rsidR="006619D7">
              <w:rPr>
                <w:noProof/>
                <w:webHidden/>
              </w:rPr>
            </w:r>
            <w:r w:rsidR="006619D7">
              <w:rPr>
                <w:noProof/>
                <w:webHidden/>
              </w:rPr>
              <w:fldChar w:fldCharType="separate"/>
            </w:r>
            <w:r w:rsidR="006619D7">
              <w:rPr>
                <w:noProof/>
                <w:webHidden/>
              </w:rPr>
              <w:t>12</w:t>
            </w:r>
            <w:r w:rsidR="006619D7">
              <w:rPr>
                <w:noProof/>
                <w:webHidden/>
              </w:rPr>
              <w:fldChar w:fldCharType="end"/>
            </w:r>
          </w:hyperlink>
        </w:p>
        <w:p w14:paraId="7E035C8C" w14:textId="11F4CF11"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18" w:history="1">
            <w:r w:rsidR="006619D7" w:rsidRPr="007320BA">
              <w:rPr>
                <w:rStyle w:val="Hyperkobling"/>
                <w:noProof/>
                <w:lang w:val="nn-NO"/>
              </w:rPr>
              <w:t>3.2</w:t>
            </w:r>
            <w:r w:rsidR="006619D7">
              <w:rPr>
                <w:rFonts w:eastAsiaTheme="minorEastAsia"/>
                <w:noProof/>
                <w:kern w:val="2"/>
                <w:lang w:eastAsia="nb-NO"/>
                <w14:ligatures w14:val="standardContextual"/>
              </w:rPr>
              <w:tab/>
            </w:r>
            <w:r w:rsidR="006619D7" w:rsidRPr="007320BA">
              <w:rPr>
                <w:rStyle w:val="Hyperkobling"/>
                <w:noProof/>
                <w:lang w:val="nn-NO"/>
              </w:rPr>
              <w:t>Kontrollfunksjonar</w:t>
            </w:r>
            <w:r w:rsidR="006619D7">
              <w:rPr>
                <w:noProof/>
                <w:webHidden/>
              </w:rPr>
              <w:tab/>
            </w:r>
            <w:r w:rsidR="006619D7">
              <w:rPr>
                <w:noProof/>
                <w:webHidden/>
              </w:rPr>
              <w:fldChar w:fldCharType="begin"/>
            </w:r>
            <w:r w:rsidR="006619D7">
              <w:rPr>
                <w:noProof/>
                <w:webHidden/>
              </w:rPr>
              <w:instrText xml:space="preserve"> PAGEREF _Toc142905118 \h </w:instrText>
            </w:r>
            <w:r w:rsidR="006619D7">
              <w:rPr>
                <w:noProof/>
                <w:webHidden/>
              </w:rPr>
            </w:r>
            <w:r w:rsidR="006619D7">
              <w:rPr>
                <w:noProof/>
                <w:webHidden/>
              </w:rPr>
              <w:fldChar w:fldCharType="separate"/>
            </w:r>
            <w:r w:rsidR="006619D7">
              <w:rPr>
                <w:noProof/>
                <w:webHidden/>
              </w:rPr>
              <w:t>12</w:t>
            </w:r>
            <w:r w:rsidR="006619D7">
              <w:rPr>
                <w:noProof/>
                <w:webHidden/>
              </w:rPr>
              <w:fldChar w:fldCharType="end"/>
            </w:r>
          </w:hyperlink>
        </w:p>
        <w:p w14:paraId="62026AE2" w14:textId="57DDC4A5"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19" w:history="1">
            <w:r w:rsidR="006619D7" w:rsidRPr="007320BA">
              <w:rPr>
                <w:rStyle w:val="Hyperkobling"/>
                <w:noProof/>
                <w:lang w:val="nn-NO"/>
              </w:rPr>
              <w:t>3.3</w:t>
            </w:r>
            <w:r w:rsidR="006619D7">
              <w:rPr>
                <w:rFonts w:eastAsiaTheme="minorEastAsia"/>
                <w:noProof/>
                <w:kern w:val="2"/>
                <w:lang w:eastAsia="nb-NO"/>
                <w14:ligatures w14:val="standardContextual"/>
              </w:rPr>
              <w:tab/>
            </w:r>
            <w:r w:rsidR="006619D7" w:rsidRPr="007320BA">
              <w:rPr>
                <w:rStyle w:val="Hyperkobling"/>
                <w:noProof/>
                <w:lang w:val="nn-NO"/>
              </w:rPr>
              <w:t>Filmatiske scener/«cutscenes»</w:t>
            </w:r>
            <w:r w:rsidR="006619D7">
              <w:rPr>
                <w:noProof/>
                <w:webHidden/>
              </w:rPr>
              <w:tab/>
            </w:r>
            <w:r w:rsidR="006619D7">
              <w:rPr>
                <w:noProof/>
                <w:webHidden/>
              </w:rPr>
              <w:fldChar w:fldCharType="begin"/>
            </w:r>
            <w:r w:rsidR="006619D7">
              <w:rPr>
                <w:noProof/>
                <w:webHidden/>
              </w:rPr>
              <w:instrText xml:space="preserve"> PAGEREF _Toc142905119 \h </w:instrText>
            </w:r>
            <w:r w:rsidR="006619D7">
              <w:rPr>
                <w:noProof/>
                <w:webHidden/>
              </w:rPr>
            </w:r>
            <w:r w:rsidR="006619D7">
              <w:rPr>
                <w:noProof/>
                <w:webHidden/>
              </w:rPr>
              <w:fldChar w:fldCharType="separate"/>
            </w:r>
            <w:r w:rsidR="006619D7">
              <w:rPr>
                <w:noProof/>
                <w:webHidden/>
              </w:rPr>
              <w:t>12</w:t>
            </w:r>
            <w:r w:rsidR="006619D7">
              <w:rPr>
                <w:noProof/>
                <w:webHidden/>
              </w:rPr>
              <w:fldChar w:fldCharType="end"/>
            </w:r>
          </w:hyperlink>
        </w:p>
        <w:p w14:paraId="11CB3C0B" w14:textId="010623A1"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20" w:history="1">
            <w:r w:rsidR="006619D7" w:rsidRPr="007320BA">
              <w:rPr>
                <w:rStyle w:val="Hyperkobling"/>
                <w:noProof/>
                <w:lang w:val="nn-NO"/>
              </w:rPr>
              <w:t>3.4</w:t>
            </w:r>
            <w:r w:rsidR="006619D7">
              <w:rPr>
                <w:rFonts w:eastAsiaTheme="minorEastAsia"/>
                <w:noProof/>
                <w:kern w:val="2"/>
                <w:lang w:eastAsia="nb-NO"/>
                <w14:ligatures w14:val="standardContextual"/>
              </w:rPr>
              <w:tab/>
            </w:r>
            <w:r w:rsidR="006619D7" w:rsidRPr="007320BA">
              <w:rPr>
                <w:rStyle w:val="Hyperkobling"/>
                <w:noProof/>
                <w:lang w:val="nn-NO"/>
              </w:rPr>
              <w:t>Interaksjonar og passeringspunkt</w:t>
            </w:r>
            <w:r w:rsidR="006619D7">
              <w:rPr>
                <w:noProof/>
                <w:webHidden/>
              </w:rPr>
              <w:tab/>
            </w:r>
            <w:r w:rsidR="006619D7">
              <w:rPr>
                <w:noProof/>
                <w:webHidden/>
              </w:rPr>
              <w:fldChar w:fldCharType="begin"/>
            </w:r>
            <w:r w:rsidR="006619D7">
              <w:rPr>
                <w:noProof/>
                <w:webHidden/>
              </w:rPr>
              <w:instrText xml:space="preserve"> PAGEREF _Toc142905120 \h </w:instrText>
            </w:r>
            <w:r w:rsidR="006619D7">
              <w:rPr>
                <w:noProof/>
                <w:webHidden/>
              </w:rPr>
            </w:r>
            <w:r w:rsidR="006619D7">
              <w:rPr>
                <w:noProof/>
                <w:webHidden/>
              </w:rPr>
              <w:fldChar w:fldCharType="separate"/>
            </w:r>
            <w:r w:rsidR="006619D7">
              <w:rPr>
                <w:noProof/>
                <w:webHidden/>
              </w:rPr>
              <w:t>13</w:t>
            </w:r>
            <w:r w:rsidR="006619D7">
              <w:rPr>
                <w:noProof/>
                <w:webHidden/>
              </w:rPr>
              <w:fldChar w:fldCharType="end"/>
            </w:r>
          </w:hyperlink>
        </w:p>
        <w:p w14:paraId="3CCB209A" w14:textId="6021C869"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21" w:history="1">
            <w:r w:rsidR="006619D7" w:rsidRPr="007320BA">
              <w:rPr>
                <w:rStyle w:val="Hyperkobling"/>
                <w:noProof/>
                <w:lang w:val="nn-NO"/>
              </w:rPr>
              <w:t>3.5</w:t>
            </w:r>
            <w:r w:rsidR="006619D7">
              <w:rPr>
                <w:rFonts w:eastAsiaTheme="minorEastAsia"/>
                <w:noProof/>
                <w:kern w:val="2"/>
                <w:lang w:eastAsia="nb-NO"/>
                <w14:ligatures w14:val="standardContextual"/>
              </w:rPr>
              <w:tab/>
            </w:r>
            <w:r w:rsidR="006619D7" w:rsidRPr="007320BA">
              <w:rPr>
                <w:rStyle w:val="Hyperkobling"/>
                <w:noProof/>
                <w:lang w:val="nn-NO"/>
              </w:rPr>
              <w:t>Forslag til synstolking og andre tilretteleggingar</w:t>
            </w:r>
            <w:r w:rsidR="006619D7">
              <w:rPr>
                <w:noProof/>
                <w:webHidden/>
              </w:rPr>
              <w:tab/>
            </w:r>
            <w:r w:rsidR="006619D7">
              <w:rPr>
                <w:noProof/>
                <w:webHidden/>
              </w:rPr>
              <w:fldChar w:fldCharType="begin"/>
            </w:r>
            <w:r w:rsidR="006619D7">
              <w:rPr>
                <w:noProof/>
                <w:webHidden/>
              </w:rPr>
              <w:instrText xml:space="preserve"> PAGEREF _Toc142905121 \h </w:instrText>
            </w:r>
            <w:r w:rsidR="006619D7">
              <w:rPr>
                <w:noProof/>
                <w:webHidden/>
              </w:rPr>
            </w:r>
            <w:r w:rsidR="006619D7">
              <w:rPr>
                <w:noProof/>
                <w:webHidden/>
              </w:rPr>
              <w:fldChar w:fldCharType="separate"/>
            </w:r>
            <w:r w:rsidR="006619D7">
              <w:rPr>
                <w:noProof/>
                <w:webHidden/>
              </w:rPr>
              <w:t>13</w:t>
            </w:r>
            <w:r w:rsidR="006619D7">
              <w:rPr>
                <w:noProof/>
                <w:webHidden/>
              </w:rPr>
              <w:fldChar w:fldCharType="end"/>
            </w:r>
          </w:hyperlink>
        </w:p>
        <w:p w14:paraId="57AE8D09" w14:textId="316AB6E2"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22" w:history="1">
            <w:r w:rsidR="006619D7" w:rsidRPr="007320BA">
              <w:rPr>
                <w:rStyle w:val="Hyperkobling"/>
                <w:noProof/>
                <w:lang w:val="nn-NO"/>
              </w:rPr>
              <w:t>3.5.1</w:t>
            </w:r>
            <w:r w:rsidR="006619D7">
              <w:rPr>
                <w:rFonts w:eastAsiaTheme="minorEastAsia"/>
                <w:noProof/>
                <w:kern w:val="2"/>
                <w:lang w:eastAsia="nb-NO"/>
                <w14:ligatures w14:val="standardContextual"/>
              </w:rPr>
              <w:tab/>
            </w:r>
            <w:r w:rsidR="006619D7" w:rsidRPr="007320BA">
              <w:rPr>
                <w:rStyle w:val="Hyperkobling"/>
                <w:noProof/>
                <w:lang w:val="nn-NO"/>
              </w:rPr>
              <w:t>Meny- og tastaturtilgjengelegheit</w:t>
            </w:r>
            <w:r w:rsidR="006619D7">
              <w:rPr>
                <w:noProof/>
                <w:webHidden/>
              </w:rPr>
              <w:tab/>
            </w:r>
            <w:r w:rsidR="006619D7">
              <w:rPr>
                <w:noProof/>
                <w:webHidden/>
              </w:rPr>
              <w:fldChar w:fldCharType="begin"/>
            </w:r>
            <w:r w:rsidR="006619D7">
              <w:rPr>
                <w:noProof/>
                <w:webHidden/>
              </w:rPr>
              <w:instrText xml:space="preserve"> PAGEREF _Toc142905122 \h </w:instrText>
            </w:r>
            <w:r w:rsidR="006619D7">
              <w:rPr>
                <w:noProof/>
                <w:webHidden/>
              </w:rPr>
            </w:r>
            <w:r w:rsidR="006619D7">
              <w:rPr>
                <w:noProof/>
                <w:webHidden/>
              </w:rPr>
              <w:fldChar w:fldCharType="separate"/>
            </w:r>
            <w:r w:rsidR="006619D7">
              <w:rPr>
                <w:noProof/>
                <w:webHidden/>
              </w:rPr>
              <w:t>13</w:t>
            </w:r>
            <w:r w:rsidR="006619D7">
              <w:rPr>
                <w:noProof/>
                <w:webHidden/>
              </w:rPr>
              <w:fldChar w:fldCharType="end"/>
            </w:r>
          </w:hyperlink>
        </w:p>
        <w:p w14:paraId="5E656AFC" w14:textId="3B8906C0"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23" w:history="1">
            <w:r w:rsidR="006619D7" w:rsidRPr="007320BA">
              <w:rPr>
                <w:rStyle w:val="Hyperkobling"/>
                <w:noProof/>
                <w:lang w:val="nn-NO"/>
              </w:rPr>
              <w:t>3.5.2</w:t>
            </w:r>
            <w:r w:rsidR="006619D7">
              <w:rPr>
                <w:rFonts w:eastAsiaTheme="minorEastAsia"/>
                <w:noProof/>
                <w:kern w:val="2"/>
                <w:lang w:eastAsia="nb-NO"/>
                <w14:ligatures w14:val="standardContextual"/>
              </w:rPr>
              <w:tab/>
            </w:r>
            <w:r w:rsidR="006619D7" w:rsidRPr="007320BA">
              <w:rPr>
                <w:rStyle w:val="Hyperkobling"/>
                <w:noProof/>
                <w:lang w:val="nn-NO"/>
              </w:rPr>
              <w:t>Anna lydhjelp</w:t>
            </w:r>
            <w:r w:rsidR="006619D7">
              <w:rPr>
                <w:noProof/>
                <w:webHidden/>
              </w:rPr>
              <w:tab/>
            </w:r>
            <w:r w:rsidR="006619D7">
              <w:rPr>
                <w:noProof/>
                <w:webHidden/>
              </w:rPr>
              <w:fldChar w:fldCharType="begin"/>
            </w:r>
            <w:r w:rsidR="006619D7">
              <w:rPr>
                <w:noProof/>
                <w:webHidden/>
              </w:rPr>
              <w:instrText xml:space="preserve"> PAGEREF _Toc142905123 \h </w:instrText>
            </w:r>
            <w:r w:rsidR="006619D7">
              <w:rPr>
                <w:noProof/>
                <w:webHidden/>
              </w:rPr>
            </w:r>
            <w:r w:rsidR="006619D7">
              <w:rPr>
                <w:noProof/>
                <w:webHidden/>
              </w:rPr>
              <w:fldChar w:fldCharType="separate"/>
            </w:r>
            <w:r w:rsidR="006619D7">
              <w:rPr>
                <w:noProof/>
                <w:webHidden/>
              </w:rPr>
              <w:t>14</w:t>
            </w:r>
            <w:r w:rsidR="006619D7">
              <w:rPr>
                <w:noProof/>
                <w:webHidden/>
              </w:rPr>
              <w:fldChar w:fldCharType="end"/>
            </w:r>
          </w:hyperlink>
        </w:p>
        <w:p w14:paraId="73C621C8" w14:textId="3D43FBA8" w:rsidR="006619D7" w:rsidRDefault="00000000">
          <w:pPr>
            <w:pStyle w:val="INNH3"/>
            <w:tabs>
              <w:tab w:val="left" w:pos="1320"/>
              <w:tab w:val="right" w:leader="dot" w:pos="9062"/>
            </w:tabs>
            <w:rPr>
              <w:rFonts w:eastAsiaTheme="minorEastAsia"/>
              <w:noProof/>
              <w:kern w:val="2"/>
              <w:lang w:eastAsia="nb-NO"/>
              <w14:ligatures w14:val="standardContextual"/>
            </w:rPr>
          </w:pPr>
          <w:hyperlink w:anchor="_Toc142905124" w:history="1">
            <w:r w:rsidR="006619D7" w:rsidRPr="007320BA">
              <w:rPr>
                <w:rStyle w:val="Hyperkobling"/>
                <w:noProof/>
                <w:lang w:val="nn-NO"/>
              </w:rPr>
              <w:t>3.5.3</w:t>
            </w:r>
            <w:r w:rsidR="006619D7">
              <w:rPr>
                <w:rFonts w:eastAsiaTheme="minorEastAsia"/>
                <w:noProof/>
                <w:kern w:val="2"/>
                <w:lang w:eastAsia="nb-NO"/>
                <w14:ligatures w14:val="standardContextual"/>
              </w:rPr>
              <w:tab/>
            </w:r>
            <w:r w:rsidR="006619D7" w:rsidRPr="007320BA">
              <w:rPr>
                <w:rStyle w:val="Hyperkobling"/>
                <w:noProof/>
                <w:lang w:val="nn-NO"/>
              </w:rPr>
              <w:t>Synstolking av filmatiske scener, interaksjonar og passeringspunkt</w:t>
            </w:r>
            <w:r w:rsidR="006619D7">
              <w:rPr>
                <w:noProof/>
                <w:webHidden/>
              </w:rPr>
              <w:tab/>
            </w:r>
            <w:r w:rsidR="006619D7">
              <w:rPr>
                <w:noProof/>
                <w:webHidden/>
              </w:rPr>
              <w:fldChar w:fldCharType="begin"/>
            </w:r>
            <w:r w:rsidR="006619D7">
              <w:rPr>
                <w:noProof/>
                <w:webHidden/>
              </w:rPr>
              <w:instrText xml:space="preserve"> PAGEREF _Toc142905124 \h </w:instrText>
            </w:r>
            <w:r w:rsidR="006619D7">
              <w:rPr>
                <w:noProof/>
                <w:webHidden/>
              </w:rPr>
            </w:r>
            <w:r w:rsidR="006619D7">
              <w:rPr>
                <w:noProof/>
                <w:webHidden/>
              </w:rPr>
              <w:fldChar w:fldCharType="separate"/>
            </w:r>
            <w:r w:rsidR="006619D7">
              <w:rPr>
                <w:noProof/>
                <w:webHidden/>
              </w:rPr>
              <w:t>15</w:t>
            </w:r>
            <w:r w:rsidR="006619D7">
              <w:rPr>
                <w:noProof/>
                <w:webHidden/>
              </w:rPr>
              <w:fldChar w:fldCharType="end"/>
            </w:r>
          </w:hyperlink>
        </w:p>
        <w:p w14:paraId="130AE680" w14:textId="21F3603C" w:rsidR="006619D7" w:rsidRDefault="00000000">
          <w:pPr>
            <w:pStyle w:val="INNH2"/>
            <w:tabs>
              <w:tab w:val="left" w:pos="880"/>
              <w:tab w:val="right" w:leader="dot" w:pos="9062"/>
            </w:tabs>
            <w:rPr>
              <w:rFonts w:eastAsiaTheme="minorEastAsia"/>
              <w:noProof/>
              <w:kern w:val="2"/>
              <w:lang w:eastAsia="nb-NO"/>
              <w14:ligatures w14:val="standardContextual"/>
            </w:rPr>
          </w:pPr>
          <w:hyperlink w:anchor="_Toc142905125" w:history="1">
            <w:r w:rsidR="006619D7" w:rsidRPr="007320BA">
              <w:rPr>
                <w:rStyle w:val="Hyperkobling"/>
                <w:noProof/>
                <w:lang w:val="nn-NO"/>
              </w:rPr>
              <w:t>3.6</w:t>
            </w:r>
            <w:r w:rsidR="006619D7">
              <w:rPr>
                <w:rFonts w:eastAsiaTheme="minorEastAsia"/>
                <w:noProof/>
                <w:kern w:val="2"/>
                <w:lang w:eastAsia="nb-NO"/>
                <w14:ligatures w14:val="standardContextual"/>
              </w:rPr>
              <w:tab/>
            </w:r>
            <w:r w:rsidR="006619D7" w:rsidRPr="007320BA">
              <w:rPr>
                <w:rStyle w:val="Hyperkobling"/>
                <w:noProof/>
                <w:lang w:val="nn-NO"/>
              </w:rPr>
              <w:t>Val av «Sunlight» framfor «Mosaic»</w:t>
            </w:r>
            <w:r w:rsidR="006619D7">
              <w:rPr>
                <w:noProof/>
                <w:webHidden/>
              </w:rPr>
              <w:tab/>
            </w:r>
            <w:r w:rsidR="006619D7">
              <w:rPr>
                <w:noProof/>
                <w:webHidden/>
              </w:rPr>
              <w:fldChar w:fldCharType="begin"/>
            </w:r>
            <w:r w:rsidR="006619D7">
              <w:rPr>
                <w:noProof/>
                <w:webHidden/>
              </w:rPr>
              <w:instrText xml:space="preserve"> PAGEREF _Toc142905125 \h </w:instrText>
            </w:r>
            <w:r w:rsidR="006619D7">
              <w:rPr>
                <w:noProof/>
                <w:webHidden/>
              </w:rPr>
            </w:r>
            <w:r w:rsidR="006619D7">
              <w:rPr>
                <w:noProof/>
                <w:webHidden/>
              </w:rPr>
              <w:fldChar w:fldCharType="separate"/>
            </w:r>
            <w:r w:rsidR="006619D7">
              <w:rPr>
                <w:noProof/>
                <w:webHidden/>
              </w:rPr>
              <w:t>16</w:t>
            </w:r>
            <w:r w:rsidR="006619D7">
              <w:rPr>
                <w:noProof/>
                <w:webHidden/>
              </w:rPr>
              <w:fldChar w:fldCharType="end"/>
            </w:r>
          </w:hyperlink>
        </w:p>
        <w:p w14:paraId="24398542" w14:textId="52DA2213" w:rsidR="006619D7" w:rsidRDefault="00000000">
          <w:pPr>
            <w:pStyle w:val="INNH1"/>
            <w:tabs>
              <w:tab w:val="left" w:pos="440"/>
              <w:tab w:val="right" w:leader="dot" w:pos="9062"/>
            </w:tabs>
            <w:rPr>
              <w:rFonts w:eastAsiaTheme="minorEastAsia"/>
              <w:noProof/>
              <w:kern w:val="2"/>
              <w:lang w:eastAsia="nb-NO"/>
              <w14:ligatures w14:val="standardContextual"/>
            </w:rPr>
          </w:pPr>
          <w:hyperlink w:anchor="_Toc142905126" w:history="1">
            <w:r w:rsidR="006619D7" w:rsidRPr="007320BA">
              <w:rPr>
                <w:rStyle w:val="Hyperkobling"/>
                <w:noProof/>
                <w:lang w:val="nn-NO"/>
              </w:rPr>
              <w:t>4</w:t>
            </w:r>
            <w:r w:rsidR="006619D7">
              <w:rPr>
                <w:rFonts w:eastAsiaTheme="minorEastAsia"/>
                <w:noProof/>
                <w:kern w:val="2"/>
                <w:lang w:eastAsia="nb-NO"/>
                <w14:ligatures w14:val="standardContextual"/>
              </w:rPr>
              <w:tab/>
            </w:r>
            <w:r w:rsidR="006619D7" w:rsidRPr="007320BA">
              <w:rPr>
                <w:rStyle w:val="Hyperkobling"/>
                <w:noProof/>
                <w:lang w:val="nn-NO"/>
              </w:rPr>
              <w:t>Oppsummering</w:t>
            </w:r>
            <w:r w:rsidR="006619D7">
              <w:rPr>
                <w:noProof/>
                <w:webHidden/>
              </w:rPr>
              <w:tab/>
            </w:r>
            <w:r w:rsidR="006619D7">
              <w:rPr>
                <w:noProof/>
                <w:webHidden/>
              </w:rPr>
              <w:fldChar w:fldCharType="begin"/>
            </w:r>
            <w:r w:rsidR="006619D7">
              <w:rPr>
                <w:noProof/>
                <w:webHidden/>
              </w:rPr>
              <w:instrText xml:space="preserve"> PAGEREF _Toc142905126 \h </w:instrText>
            </w:r>
            <w:r w:rsidR="006619D7">
              <w:rPr>
                <w:noProof/>
                <w:webHidden/>
              </w:rPr>
            </w:r>
            <w:r w:rsidR="006619D7">
              <w:rPr>
                <w:noProof/>
                <w:webHidden/>
              </w:rPr>
              <w:fldChar w:fldCharType="separate"/>
            </w:r>
            <w:r w:rsidR="006619D7">
              <w:rPr>
                <w:noProof/>
                <w:webHidden/>
              </w:rPr>
              <w:t>17</w:t>
            </w:r>
            <w:r w:rsidR="006619D7">
              <w:rPr>
                <w:noProof/>
                <w:webHidden/>
              </w:rPr>
              <w:fldChar w:fldCharType="end"/>
            </w:r>
          </w:hyperlink>
        </w:p>
        <w:p w14:paraId="4DB9F6C3" w14:textId="3EE6232E" w:rsidR="006619D7" w:rsidRDefault="00000000">
          <w:pPr>
            <w:pStyle w:val="INNH1"/>
            <w:tabs>
              <w:tab w:val="left" w:pos="440"/>
              <w:tab w:val="right" w:leader="dot" w:pos="9062"/>
            </w:tabs>
            <w:rPr>
              <w:rFonts w:eastAsiaTheme="minorEastAsia"/>
              <w:noProof/>
              <w:kern w:val="2"/>
              <w:lang w:eastAsia="nb-NO"/>
              <w14:ligatures w14:val="standardContextual"/>
            </w:rPr>
          </w:pPr>
          <w:hyperlink w:anchor="_Toc142905127" w:history="1">
            <w:r w:rsidR="006619D7" w:rsidRPr="007320BA">
              <w:rPr>
                <w:rStyle w:val="Hyperkobling"/>
                <w:noProof/>
                <w:lang w:val="nn-NO"/>
              </w:rPr>
              <w:t>5</w:t>
            </w:r>
            <w:r w:rsidR="006619D7">
              <w:rPr>
                <w:rFonts w:eastAsiaTheme="minorEastAsia"/>
                <w:noProof/>
                <w:kern w:val="2"/>
                <w:lang w:eastAsia="nb-NO"/>
                <w14:ligatures w14:val="standardContextual"/>
              </w:rPr>
              <w:tab/>
            </w:r>
            <w:r w:rsidR="006619D7" w:rsidRPr="007320BA">
              <w:rPr>
                <w:rStyle w:val="Hyperkobling"/>
                <w:noProof/>
                <w:lang w:val="nn-NO"/>
              </w:rPr>
              <w:t>Referansar</w:t>
            </w:r>
            <w:r w:rsidR="006619D7">
              <w:rPr>
                <w:noProof/>
                <w:webHidden/>
              </w:rPr>
              <w:tab/>
            </w:r>
            <w:r w:rsidR="006619D7">
              <w:rPr>
                <w:noProof/>
                <w:webHidden/>
              </w:rPr>
              <w:fldChar w:fldCharType="begin"/>
            </w:r>
            <w:r w:rsidR="006619D7">
              <w:rPr>
                <w:noProof/>
                <w:webHidden/>
              </w:rPr>
              <w:instrText xml:space="preserve"> PAGEREF _Toc142905127 \h </w:instrText>
            </w:r>
            <w:r w:rsidR="006619D7">
              <w:rPr>
                <w:noProof/>
                <w:webHidden/>
              </w:rPr>
            </w:r>
            <w:r w:rsidR="006619D7">
              <w:rPr>
                <w:noProof/>
                <w:webHidden/>
              </w:rPr>
              <w:fldChar w:fldCharType="separate"/>
            </w:r>
            <w:r w:rsidR="006619D7">
              <w:rPr>
                <w:noProof/>
                <w:webHidden/>
              </w:rPr>
              <w:t>18</w:t>
            </w:r>
            <w:r w:rsidR="006619D7">
              <w:rPr>
                <w:noProof/>
                <w:webHidden/>
              </w:rPr>
              <w:fldChar w:fldCharType="end"/>
            </w:r>
          </w:hyperlink>
        </w:p>
        <w:p w14:paraId="3E4B1115" w14:textId="723C831C" w:rsidR="009A2483" w:rsidRPr="00FE5DC3" w:rsidRDefault="009A2483">
          <w:pPr>
            <w:rPr>
              <w:lang w:val="nn-NO"/>
            </w:rPr>
          </w:pPr>
          <w:r w:rsidRPr="00FE5DC3">
            <w:rPr>
              <w:b/>
              <w:bCs/>
              <w:lang w:val="nn-NO"/>
            </w:rPr>
            <w:lastRenderedPageBreak/>
            <w:fldChar w:fldCharType="end"/>
          </w:r>
        </w:p>
      </w:sdtContent>
    </w:sdt>
    <w:p w14:paraId="56CD5613" w14:textId="11A3338C" w:rsidR="009A2483" w:rsidRPr="00FE5DC3" w:rsidRDefault="00C06CE5" w:rsidP="00C06CE5">
      <w:pPr>
        <w:pStyle w:val="Overskrift1"/>
        <w:rPr>
          <w:lang w:val="nn-NO"/>
        </w:rPr>
      </w:pPr>
      <w:bookmarkStart w:id="0" w:name="_Toc142905095"/>
      <w:r w:rsidRPr="00FE5DC3">
        <w:rPr>
          <w:lang w:val="nn-NO"/>
        </w:rPr>
        <w:t>Bakgrunn</w:t>
      </w:r>
      <w:bookmarkEnd w:id="0"/>
    </w:p>
    <w:p w14:paraId="5DBFD227" w14:textId="3896C025" w:rsidR="00C74CF9" w:rsidRDefault="00C74CF9" w:rsidP="008B6167">
      <w:pPr>
        <w:rPr>
          <w:lang w:val="nn-NO"/>
        </w:rPr>
      </w:pPr>
      <w:r>
        <w:rPr>
          <w:lang w:val="nn-NO"/>
        </w:rPr>
        <w:t>Gjennom dei siste tiåra har dataspelindustrien vore gjennom ei enorm utvikling, og studiar viser at folk no bruker meir tid på spel og visuelle verder enn TV. I tillegg til at spel tek ein større og større del av underhaldningskaka</w:t>
      </w:r>
      <w:r w:rsidR="00290C71">
        <w:rPr>
          <w:lang w:val="nn-NO"/>
        </w:rPr>
        <w:t xml:space="preserve"> frå til dømes film-</w:t>
      </w:r>
      <w:r w:rsidR="00750797">
        <w:rPr>
          <w:lang w:val="nn-NO"/>
        </w:rPr>
        <w:t>, TV-</w:t>
      </w:r>
      <w:r w:rsidR="00290C71">
        <w:rPr>
          <w:lang w:val="nn-NO"/>
        </w:rPr>
        <w:t xml:space="preserve"> og musikkindustri</w:t>
      </w:r>
      <w:r>
        <w:rPr>
          <w:lang w:val="nn-NO"/>
        </w:rPr>
        <w:t xml:space="preserve">, har også spel fått ein stor plass i undervisningssektoren som ein nyttig læremetode. Likevel ligg spelindustrien etter både film- og TV-industri kva angår universell utforming, og synstolking av spel er nesten fråverande. </w:t>
      </w:r>
    </w:p>
    <w:p w14:paraId="53D248D2" w14:textId="55761DEB" w:rsidR="00C74CF9" w:rsidRDefault="00C74CF9" w:rsidP="008B6167">
      <w:pPr>
        <w:rPr>
          <w:lang w:val="nn-NO"/>
        </w:rPr>
      </w:pPr>
      <w:r>
        <w:rPr>
          <w:lang w:val="nn-NO"/>
        </w:rPr>
        <w:t xml:space="preserve">Med prosjektet «Synstolking av dataspel» ønsker me å finne løysingar og metodar for å gjera spel </w:t>
      </w:r>
      <w:r w:rsidR="006619D7">
        <w:rPr>
          <w:lang w:val="nn-NO"/>
        </w:rPr>
        <w:t>m</w:t>
      </w:r>
      <w:r w:rsidR="005D04BB">
        <w:rPr>
          <w:lang w:val="nn-NO"/>
        </w:rPr>
        <w:t>eir</w:t>
      </w:r>
      <w:r>
        <w:rPr>
          <w:lang w:val="nn-NO"/>
        </w:rPr>
        <w:t xml:space="preserve"> tilrettelagt for brukarar med nedsett syn. </w:t>
      </w:r>
      <w:r w:rsidR="0069320D">
        <w:rPr>
          <w:lang w:val="nn-NO"/>
        </w:rPr>
        <w:t>Prosjektet starta med ei innhenting av kunnskap</w:t>
      </w:r>
      <w:r w:rsidR="00DD101F">
        <w:rPr>
          <w:rStyle w:val="Sluttnotereferanse"/>
          <w:lang w:val="nn-NO"/>
        </w:rPr>
        <w:endnoteReference w:id="1"/>
      </w:r>
      <w:r w:rsidR="0069320D">
        <w:rPr>
          <w:lang w:val="nn-NO"/>
        </w:rPr>
        <w:t xml:space="preserve"> om kva arbeid som allereie er gjort på området globalt. I tillegg etablerte me e</w:t>
      </w:r>
      <w:r w:rsidR="004A27FB">
        <w:rPr>
          <w:lang w:val="nn-NO"/>
        </w:rPr>
        <w:t>i</w:t>
      </w:r>
      <w:r w:rsidR="0069320D">
        <w:rPr>
          <w:lang w:val="nn-NO"/>
        </w:rPr>
        <w:t xml:space="preserve">t samarbeid med den norske spelprodusenten Krillbite Studio for å vurdere moglegheitene for å synstolke eitt eller fleire av deira spel. </w:t>
      </w:r>
    </w:p>
    <w:p w14:paraId="5B231430" w14:textId="1EC13B00" w:rsidR="00087640" w:rsidRDefault="00DD101F" w:rsidP="008B6167">
      <w:pPr>
        <w:rPr>
          <w:lang w:val="nn-NO"/>
        </w:rPr>
      </w:pPr>
      <w:r>
        <w:rPr>
          <w:lang w:val="nn-NO"/>
        </w:rPr>
        <w:t>Opprinneleg var planen</w:t>
      </w:r>
      <w:r w:rsidR="003D5BB2">
        <w:rPr>
          <w:lang w:val="nn-NO"/>
        </w:rPr>
        <w:t xml:space="preserve"> for prosjektet</w:t>
      </w:r>
      <w:r w:rsidR="00087640">
        <w:rPr>
          <w:lang w:val="nn-NO"/>
        </w:rPr>
        <w:t xml:space="preserve"> å skissere og utarbeide ulike løysingar for synstolking av dataspel, og å teste desse.</w:t>
      </w:r>
      <w:r>
        <w:rPr>
          <w:lang w:val="nn-NO"/>
        </w:rPr>
        <w:t xml:space="preserve"> </w:t>
      </w:r>
      <w:r w:rsidR="0069320D">
        <w:rPr>
          <w:lang w:val="nn-NO"/>
        </w:rPr>
        <w:t xml:space="preserve">I kunnskapsinnhentinga kom det fram at spelet «The Last of Us Part I» vart utgitt med synstolking på Playstation 5 hausten 2022. </w:t>
      </w:r>
      <w:r w:rsidR="00087640">
        <w:rPr>
          <w:lang w:val="nn-NO"/>
        </w:rPr>
        <w:t>Dermed hadde me eit spel med løysing(ar) for synstolking å ta utgangspunkt i. Me fann det dermed føremålstenleg å gjera ein analyse av «The Last of Us Part I» for å finne ut korleis synstolkinga er løyst</w:t>
      </w:r>
      <w:r w:rsidR="003D5BB2">
        <w:rPr>
          <w:lang w:val="nn-NO"/>
        </w:rPr>
        <w:t>. D</w:t>
      </w:r>
      <w:r w:rsidR="00087640">
        <w:rPr>
          <w:lang w:val="nn-NO"/>
        </w:rPr>
        <w:t>ette vil gi oss meir kunnskap enn dei opprinneleg planlagte testane.</w:t>
      </w:r>
    </w:p>
    <w:p w14:paraId="668C6868" w14:textId="0C10996C" w:rsidR="0069320D" w:rsidRDefault="0069320D" w:rsidP="008B6167">
      <w:pPr>
        <w:rPr>
          <w:lang w:val="nn-NO"/>
        </w:rPr>
      </w:pPr>
      <w:r>
        <w:rPr>
          <w:lang w:val="nn-NO"/>
        </w:rPr>
        <w:t xml:space="preserve">Av Krillbite Studio fekk me to ferdigproduserte spel som me kunne vurdere moglegheitene </w:t>
      </w:r>
      <w:r w:rsidR="00C2105A">
        <w:rPr>
          <w:lang w:val="nn-NO"/>
        </w:rPr>
        <w:t>for å synstolke</w:t>
      </w:r>
      <w:r w:rsidR="004179B8">
        <w:rPr>
          <w:lang w:val="nn-NO"/>
        </w:rPr>
        <w:t>. Det var spela «Sunlight»</w:t>
      </w:r>
      <w:r w:rsidR="007A5D23">
        <w:rPr>
          <w:rStyle w:val="Sluttnotereferanse"/>
          <w:lang w:val="nn-NO"/>
        </w:rPr>
        <w:endnoteReference w:id="2"/>
      </w:r>
      <w:r w:rsidR="004179B8">
        <w:rPr>
          <w:lang w:val="nn-NO"/>
        </w:rPr>
        <w:t xml:space="preserve"> og «Mosaic»</w:t>
      </w:r>
      <w:r w:rsidR="007A5D23">
        <w:rPr>
          <w:rStyle w:val="Sluttnotereferanse"/>
          <w:lang w:val="nn-NO"/>
        </w:rPr>
        <w:endnoteReference w:id="3"/>
      </w:r>
      <w:r w:rsidR="004179B8">
        <w:rPr>
          <w:lang w:val="nn-NO"/>
        </w:rPr>
        <w:t>.</w:t>
      </w:r>
    </w:p>
    <w:p w14:paraId="18C2DE3C" w14:textId="638C4900" w:rsidR="008B6167" w:rsidRPr="00FE5DC3" w:rsidRDefault="00C11BEE" w:rsidP="008B6167">
      <w:pPr>
        <w:rPr>
          <w:lang w:val="nn-NO"/>
        </w:rPr>
      </w:pPr>
      <w:r>
        <w:rPr>
          <w:lang w:val="nn-NO"/>
        </w:rPr>
        <w:t>Denne analysen ser dermed nærare på «The Last of Us Part I», og vårt utvalde spel frå Krillbite Studio:</w:t>
      </w:r>
    </w:p>
    <w:p w14:paraId="61289981" w14:textId="0F846DA6" w:rsidR="002E3F67" w:rsidRPr="00FE5DC3" w:rsidRDefault="002E3F67" w:rsidP="002E3F67">
      <w:pPr>
        <w:pStyle w:val="Listeavsnitt"/>
        <w:numPr>
          <w:ilvl w:val="0"/>
          <w:numId w:val="9"/>
        </w:numPr>
        <w:rPr>
          <w:lang w:val="nn-NO"/>
        </w:rPr>
      </w:pPr>
      <w:r w:rsidRPr="00FE5DC3">
        <w:rPr>
          <w:lang w:val="nn-NO"/>
        </w:rPr>
        <w:t>«The Last of Us Part I</w:t>
      </w:r>
      <w:r w:rsidR="004179B8">
        <w:rPr>
          <w:lang w:val="nn-NO"/>
        </w:rPr>
        <w:t>»:</w:t>
      </w:r>
      <w:r w:rsidRPr="00FE5DC3">
        <w:rPr>
          <w:lang w:val="nn-NO"/>
        </w:rPr>
        <w:t xml:space="preserve"> Analysen vil ta føre seg korleis synstolkinga er løyst, korleis denne fungerer, kva som eventuelt manglar og kva andre metodar som er nytta for at blinde og svaksynte kan spele </w:t>
      </w:r>
      <w:r w:rsidR="00DA0519" w:rsidRPr="00FE5DC3">
        <w:rPr>
          <w:lang w:val="nn-NO"/>
        </w:rPr>
        <w:t>spelet</w:t>
      </w:r>
      <w:r w:rsidRPr="00FE5DC3">
        <w:rPr>
          <w:lang w:val="nn-NO"/>
        </w:rPr>
        <w:t>.</w:t>
      </w:r>
    </w:p>
    <w:p w14:paraId="01164A71" w14:textId="396191EC" w:rsidR="00DA0519" w:rsidRPr="00C11BEE" w:rsidRDefault="002E3F67" w:rsidP="00DA0519">
      <w:pPr>
        <w:pStyle w:val="Listeavsnitt"/>
        <w:numPr>
          <w:ilvl w:val="0"/>
          <w:numId w:val="9"/>
        </w:numPr>
        <w:rPr>
          <w:lang w:val="nn-NO"/>
        </w:rPr>
      </w:pPr>
      <w:r w:rsidRPr="00FE5DC3">
        <w:rPr>
          <w:lang w:val="nn-NO"/>
        </w:rPr>
        <w:t>«Sunlight»</w:t>
      </w:r>
      <w:r w:rsidR="004179B8">
        <w:rPr>
          <w:lang w:val="nn-NO"/>
        </w:rPr>
        <w:t>:</w:t>
      </w:r>
      <w:r w:rsidRPr="00FE5DC3">
        <w:rPr>
          <w:lang w:val="nn-NO"/>
        </w:rPr>
        <w:t xml:space="preserve"> </w:t>
      </w:r>
      <w:r w:rsidR="004179B8">
        <w:rPr>
          <w:lang w:val="nn-NO"/>
        </w:rPr>
        <w:t>Ettersom dette er eit spel som ikkje er tilrettelagt for brukarar med nedsett syn, vil denne</w:t>
      </w:r>
      <w:r w:rsidRPr="00FE5DC3">
        <w:rPr>
          <w:lang w:val="nn-NO"/>
        </w:rPr>
        <w:t xml:space="preserve"> analysen s</w:t>
      </w:r>
      <w:r w:rsidR="004179B8">
        <w:rPr>
          <w:lang w:val="nn-NO"/>
        </w:rPr>
        <w:t>jå</w:t>
      </w:r>
      <w:r w:rsidRPr="00FE5DC3">
        <w:rPr>
          <w:lang w:val="nn-NO"/>
        </w:rPr>
        <w:t xml:space="preserve"> på moglegheitene for å synstolke spelet</w:t>
      </w:r>
      <w:r w:rsidR="00C11BEE">
        <w:rPr>
          <w:lang w:val="nn-NO"/>
        </w:rPr>
        <w:t>,</w:t>
      </w:r>
      <w:r w:rsidRPr="00FE5DC3">
        <w:rPr>
          <w:lang w:val="nn-NO"/>
        </w:rPr>
        <w:t xml:space="preserve"> og eventuelt </w:t>
      </w:r>
      <w:r w:rsidR="00C11BEE">
        <w:rPr>
          <w:lang w:val="nn-NO"/>
        </w:rPr>
        <w:t>vurdere</w:t>
      </w:r>
      <w:r w:rsidRPr="00FE5DC3">
        <w:rPr>
          <w:lang w:val="nn-NO"/>
        </w:rPr>
        <w:t xml:space="preserve"> andre metodar for å tilrettelegge det for </w:t>
      </w:r>
      <w:r w:rsidR="00F547A2">
        <w:rPr>
          <w:lang w:val="nn-NO"/>
        </w:rPr>
        <w:t>synshemja</w:t>
      </w:r>
      <w:r w:rsidRPr="00FE5DC3">
        <w:rPr>
          <w:lang w:val="nn-NO"/>
        </w:rPr>
        <w:t xml:space="preserve"> brukarar. </w:t>
      </w:r>
      <w:r w:rsidR="00DA0519" w:rsidRPr="00FE5DC3">
        <w:rPr>
          <w:lang w:val="nn-NO"/>
        </w:rPr>
        <w:t xml:space="preserve">I samarbeid med </w:t>
      </w:r>
      <w:r w:rsidR="00C2105A">
        <w:rPr>
          <w:lang w:val="nn-NO"/>
        </w:rPr>
        <w:t>utviklaren</w:t>
      </w:r>
      <w:r w:rsidR="00DA0519" w:rsidRPr="00FE5DC3">
        <w:rPr>
          <w:lang w:val="nn-NO"/>
        </w:rPr>
        <w:t xml:space="preserve"> Krillbite Studio, vil me teste ut dette dokumentets løysingsforslag i sjølve spelet.</w:t>
      </w:r>
      <w:r w:rsidR="00DA0519" w:rsidRPr="00C11BEE">
        <w:rPr>
          <w:lang w:val="nn-NO"/>
        </w:rPr>
        <w:t xml:space="preserve"> </w:t>
      </w:r>
      <w:r w:rsidR="00750797">
        <w:rPr>
          <w:lang w:val="nn-NO"/>
        </w:rPr>
        <w:t>I denne analysen</w:t>
      </w:r>
      <w:r w:rsidR="00C11BEE">
        <w:rPr>
          <w:lang w:val="nn-NO"/>
        </w:rPr>
        <w:t xml:space="preserve"> vil</w:t>
      </w:r>
      <w:r w:rsidR="00750797">
        <w:rPr>
          <w:lang w:val="nn-NO"/>
        </w:rPr>
        <w:t xml:space="preserve"> me</w:t>
      </w:r>
      <w:r w:rsidR="00C11BEE">
        <w:rPr>
          <w:lang w:val="nn-NO"/>
        </w:rPr>
        <w:t xml:space="preserve"> også forklare kvifor </w:t>
      </w:r>
      <w:r w:rsidR="00750797">
        <w:rPr>
          <w:lang w:val="nn-NO"/>
        </w:rPr>
        <w:t>«Sunlight»</w:t>
      </w:r>
      <w:r w:rsidR="00DA0519" w:rsidRPr="00C11BEE">
        <w:rPr>
          <w:lang w:val="nn-NO"/>
        </w:rPr>
        <w:t xml:space="preserve"> </w:t>
      </w:r>
      <w:r w:rsidR="003D5BB2">
        <w:rPr>
          <w:lang w:val="nn-NO"/>
        </w:rPr>
        <w:t xml:space="preserve">er </w:t>
      </w:r>
      <w:r w:rsidR="00DA0519" w:rsidRPr="00C11BEE">
        <w:rPr>
          <w:lang w:val="nn-NO"/>
        </w:rPr>
        <w:t>føretrekt framfor «Mosaic».</w:t>
      </w:r>
    </w:p>
    <w:p w14:paraId="488E994A" w14:textId="55D6E686" w:rsidR="00DA0519" w:rsidRPr="00FE5DC3" w:rsidRDefault="00DA0519" w:rsidP="00DA0519">
      <w:pPr>
        <w:pStyle w:val="Overskrift1"/>
        <w:rPr>
          <w:lang w:val="nn-NO"/>
        </w:rPr>
      </w:pPr>
      <w:bookmarkStart w:id="1" w:name="_Toc142905096"/>
      <w:r w:rsidRPr="00FE5DC3">
        <w:rPr>
          <w:lang w:val="nn-NO"/>
        </w:rPr>
        <w:t>Analyse av «The Last of Us Part I»</w:t>
      </w:r>
      <w:bookmarkEnd w:id="1"/>
    </w:p>
    <w:p w14:paraId="4FEE18A7" w14:textId="31E40533" w:rsidR="00192D9B" w:rsidRPr="00FE5DC3" w:rsidRDefault="00192D9B" w:rsidP="008B6167">
      <w:pPr>
        <w:rPr>
          <w:lang w:val="nn-NO"/>
        </w:rPr>
      </w:pPr>
      <w:r w:rsidRPr="00FE5DC3">
        <w:rPr>
          <w:lang w:val="nn-NO"/>
        </w:rPr>
        <w:t xml:space="preserve">Den synstolka utgåva av «The Last of Us Part I» finst berre på </w:t>
      </w:r>
      <w:r w:rsidR="008B6167" w:rsidRPr="00FE5DC3">
        <w:rPr>
          <w:lang w:val="nn-NO"/>
        </w:rPr>
        <w:t>Playstation 5</w:t>
      </w:r>
      <w:r w:rsidRPr="00FE5DC3">
        <w:rPr>
          <w:lang w:val="nn-NO"/>
        </w:rPr>
        <w:t>, og er dermed testa på nemn</w:t>
      </w:r>
      <w:r w:rsidR="00C11BEE">
        <w:rPr>
          <w:lang w:val="nn-NO"/>
        </w:rPr>
        <w:t>d</w:t>
      </w:r>
      <w:r w:rsidRPr="00FE5DC3">
        <w:rPr>
          <w:lang w:val="nn-NO"/>
        </w:rPr>
        <w:t>e konsoll</w:t>
      </w:r>
      <w:r w:rsidR="008B6167" w:rsidRPr="00FE5DC3">
        <w:rPr>
          <w:lang w:val="nn-NO"/>
        </w:rPr>
        <w:t>.</w:t>
      </w:r>
      <w:r w:rsidRPr="00FE5DC3">
        <w:rPr>
          <w:lang w:val="nn-NO"/>
        </w:rPr>
        <w:t xml:space="preserve"> </w:t>
      </w:r>
      <w:r w:rsidR="00C11BEE">
        <w:rPr>
          <w:lang w:val="nn-NO"/>
        </w:rPr>
        <w:t xml:space="preserve">Spelet tek ca. </w:t>
      </w:r>
      <w:r w:rsidR="00334646">
        <w:rPr>
          <w:lang w:val="nn-NO"/>
        </w:rPr>
        <w:t>20</w:t>
      </w:r>
      <w:r w:rsidR="00C11BEE">
        <w:rPr>
          <w:lang w:val="nn-NO"/>
        </w:rPr>
        <w:t xml:space="preserve"> timar å spele gjennom</w:t>
      </w:r>
      <w:r w:rsidR="00334646">
        <w:rPr>
          <w:lang w:val="nn-NO"/>
        </w:rPr>
        <w:t>.</w:t>
      </w:r>
      <w:r w:rsidR="00C11BEE">
        <w:rPr>
          <w:lang w:val="nn-NO"/>
        </w:rPr>
        <w:t xml:space="preserve"> Me har valt å nøye oss med ei gjennomspeling av spelets </w:t>
      </w:r>
      <w:r w:rsidR="00334646">
        <w:rPr>
          <w:lang w:val="nn-NO"/>
        </w:rPr>
        <w:t xml:space="preserve">to </w:t>
      </w:r>
      <w:r w:rsidR="00C11BEE">
        <w:rPr>
          <w:lang w:val="nn-NO"/>
        </w:rPr>
        <w:t>første kapittel</w:t>
      </w:r>
      <w:r w:rsidR="00C031A0">
        <w:rPr>
          <w:lang w:val="nn-NO"/>
        </w:rPr>
        <w:t xml:space="preserve"> (</w:t>
      </w:r>
      <w:r w:rsidR="00334646">
        <w:rPr>
          <w:lang w:val="nn-NO"/>
        </w:rPr>
        <w:t xml:space="preserve">av </w:t>
      </w:r>
      <w:r w:rsidR="005E1670">
        <w:rPr>
          <w:lang w:val="nn-NO"/>
        </w:rPr>
        <w:t xml:space="preserve">totalt </w:t>
      </w:r>
      <w:r w:rsidR="00334646">
        <w:rPr>
          <w:lang w:val="nn-NO"/>
        </w:rPr>
        <w:t>12</w:t>
      </w:r>
      <w:r w:rsidR="00C031A0">
        <w:rPr>
          <w:lang w:val="nn-NO"/>
        </w:rPr>
        <w:t>), der både synstolking og alle spelets tilretteleggingsfunksjonar er i bruk. I tillegg</w:t>
      </w:r>
      <w:r w:rsidR="00C11BEE">
        <w:rPr>
          <w:lang w:val="nn-NO"/>
        </w:rPr>
        <w:t xml:space="preserve"> nytt</w:t>
      </w:r>
      <w:r w:rsidR="00C031A0">
        <w:rPr>
          <w:lang w:val="nn-NO"/>
        </w:rPr>
        <w:t>ar</w:t>
      </w:r>
      <w:r w:rsidR="00C11BEE">
        <w:rPr>
          <w:lang w:val="nn-NO"/>
        </w:rPr>
        <w:t xml:space="preserve"> </w:t>
      </w:r>
      <w:r w:rsidR="00C031A0">
        <w:rPr>
          <w:lang w:val="nn-NO"/>
        </w:rPr>
        <w:t xml:space="preserve">me </w:t>
      </w:r>
      <w:r w:rsidR="00C11BEE">
        <w:rPr>
          <w:lang w:val="nn-NO"/>
        </w:rPr>
        <w:t xml:space="preserve">oss </w:t>
      </w:r>
      <w:r w:rsidR="00250AEC">
        <w:rPr>
          <w:lang w:val="nn-NO"/>
        </w:rPr>
        <w:t xml:space="preserve">også </w:t>
      </w:r>
      <w:r w:rsidR="00C11BEE">
        <w:rPr>
          <w:lang w:val="nn-NO"/>
        </w:rPr>
        <w:t xml:space="preserve">av andre aktørars </w:t>
      </w:r>
      <w:r w:rsidR="00250AEC">
        <w:rPr>
          <w:lang w:val="nn-NO"/>
        </w:rPr>
        <w:t>vurderingar og analysar, publisert</w:t>
      </w:r>
      <w:r w:rsidR="00C11BEE">
        <w:rPr>
          <w:lang w:val="nn-NO"/>
        </w:rPr>
        <w:t xml:space="preserve"> </w:t>
      </w:r>
      <w:r w:rsidR="005E1670">
        <w:rPr>
          <w:lang w:val="nn-NO"/>
        </w:rPr>
        <w:t xml:space="preserve">og dokumentert </w:t>
      </w:r>
      <w:r w:rsidR="00C11BEE">
        <w:rPr>
          <w:lang w:val="nn-NO"/>
        </w:rPr>
        <w:t>på til dømes YouTube</w:t>
      </w:r>
      <w:r w:rsidR="00A764D2">
        <w:rPr>
          <w:lang w:val="nn-NO"/>
        </w:rPr>
        <w:t xml:space="preserve"> </w:t>
      </w:r>
      <w:r w:rsidR="008C2C88">
        <w:rPr>
          <w:lang w:val="nn-NO"/>
        </w:rPr>
        <w:t>eller</w:t>
      </w:r>
      <w:r w:rsidR="00250AEC">
        <w:rPr>
          <w:lang w:val="nn-NO"/>
        </w:rPr>
        <w:t xml:space="preserve"> i</w:t>
      </w:r>
      <w:r w:rsidR="00A764D2">
        <w:rPr>
          <w:lang w:val="nn-NO"/>
        </w:rPr>
        <w:t xml:space="preserve"> nettartiklar</w:t>
      </w:r>
      <w:r w:rsidR="00250AEC">
        <w:rPr>
          <w:lang w:val="nn-NO"/>
        </w:rPr>
        <w:t>,</w:t>
      </w:r>
      <w:r w:rsidR="00C031A0">
        <w:rPr>
          <w:lang w:val="nn-NO"/>
        </w:rPr>
        <w:t xml:space="preserve"> i vår analyse</w:t>
      </w:r>
      <w:r w:rsidR="00A764D2">
        <w:rPr>
          <w:lang w:val="nn-NO"/>
        </w:rPr>
        <w:t>.</w:t>
      </w:r>
    </w:p>
    <w:p w14:paraId="160A54CB" w14:textId="76AA0332" w:rsidR="009737F7" w:rsidRPr="00FE5DC3" w:rsidRDefault="009737F7" w:rsidP="00DA0519">
      <w:pPr>
        <w:pStyle w:val="Overskrift2"/>
        <w:rPr>
          <w:lang w:val="nn-NO"/>
        </w:rPr>
      </w:pPr>
      <w:bookmarkStart w:id="2" w:name="_Toc142905097"/>
      <w:r w:rsidRPr="00FE5DC3">
        <w:rPr>
          <w:lang w:val="nn-NO"/>
        </w:rPr>
        <w:t>Om spelet</w:t>
      </w:r>
      <w:bookmarkEnd w:id="2"/>
    </w:p>
    <w:p w14:paraId="70FB2D37" w14:textId="6C10FCA6" w:rsidR="009737F7" w:rsidRPr="00FE5DC3" w:rsidRDefault="009737F7" w:rsidP="00617BE5">
      <w:pPr>
        <w:rPr>
          <w:lang w:val="nn-NO"/>
        </w:rPr>
      </w:pPr>
      <w:r w:rsidRPr="00FE5DC3">
        <w:rPr>
          <w:lang w:val="nn-NO"/>
        </w:rPr>
        <w:t>«The Last of Us Part I» er ei restaurert utgåve av originalen «The Last of U</w:t>
      </w:r>
      <w:r w:rsidR="006A033B">
        <w:rPr>
          <w:lang w:val="nn-NO"/>
        </w:rPr>
        <w:t>s</w:t>
      </w:r>
      <w:r w:rsidRPr="00FE5DC3">
        <w:rPr>
          <w:lang w:val="nn-NO"/>
        </w:rPr>
        <w:t xml:space="preserve">» som kom </w:t>
      </w:r>
      <w:r w:rsidR="00B05B6F">
        <w:rPr>
          <w:lang w:val="nn-NO"/>
        </w:rPr>
        <w:t>ut</w:t>
      </w:r>
      <w:r w:rsidRPr="00FE5DC3">
        <w:rPr>
          <w:lang w:val="nn-NO"/>
        </w:rPr>
        <w:t xml:space="preserve"> i 2013. </w:t>
      </w:r>
      <w:r w:rsidR="00B05B6F">
        <w:rPr>
          <w:lang w:val="nn-NO"/>
        </w:rPr>
        <w:t>Før denne restaurerte versjonen kom ut, kom originalens o</w:t>
      </w:r>
      <w:r w:rsidR="00617BE5" w:rsidRPr="00FE5DC3">
        <w:rPr>
          <w:lang w:val="nn-NO"/>
        </w:rPr>
        <w:t>ppfølgjar</w:t>
      </w:r>
      <w:r w:rsidR="00B05B6F">
        <w:rPr>
          <w:lang w:val="nn-NO"/>
        </w:rPr>
        <w:t xml:space="preserve"> </w:t>
      </w:r>
      <w:r w:rsidRPr="00FE5DC3">
        <w:rPr>
          <w:lang w:val="nn-NO"/>
        </w:rPr>
        <w:t>«The</w:t>
      </w:r>
      <w:r w:rsidR="00B05B6F">
        <w:rPr>
          <w:lang w:val="nn-NO"/>
        </w:rPr>
        <w:t xml:space="preserve"> </w:t>
      </w:r>
      <w:r w:rsidRPr="00FE5DC3">
        <w:rPr>
          <w:lang w:val="nn-NO"/>
        </w:rPr>
        <w:t xml:space="preserve">Last of Us Part II» i 2020 på </w:t>
      </w:r>
      <w:r w:rsidRPr="00FE5DC3">
        <w:rPr>
          <w:lang w:val="nn-NO"/>
        </w:rPr>
        <w:lastRenderedPageBreak/>
        <w:t xml:space="preserve">plattformar som Playstation 4. </w:t>
      </w:r>
      <w:r w:rsidR="00B05B6F">
        <w:rPr>
          <w:lang w:val="nn-NO"/>
        </w:rPr>
        <w:t>D</w:t>
      </w:r>
      <w:r w:rsidR="00617BE5" w:rsidRPr="00FE5DC3">
        <w:rPr>
          <w:lang w:val="nn-NO"/>
        </w:rPr>
        <w:t>e</w:t>
      </w:r>
      <w:r w:rsidR="00532C81" w:rsidRPr="00FE5DC3">
        <w:rPr>
          <w:lang w:val="nn-NO"/>
        </w:rPr>
        <w:t>nne</w:t>
      </w:r>
      <w:r w:rsidR="00617BE5" w:rsidRPr="00FE5DC3">
        <w:rPr>
          <w:lang w:val="nn-NO"/>
        </w:rPr>
        <w:t xml:space="preserve"> </w:t>
      </w:r>
      <w:r w:rsidR="00B05B6F">
        <w:rPr>
          <w:lang w:val="nn-NO"/>
        </w:rPr>
        <w:t>oppfølgjaren</w:t>
      </w:r>
      <w:r w:rsidR="00480CA1">
        <w:rPr>
          <w:lang w:val="nn-NO"/>
        </w:rPr>
        <w:t xml:space="preserve"> har ikkje synstolking, men</w:t>
      </w:r>
      <w:r w:rsidR="00B05B6F">
        <w:rPr>
          <w:lang w:val="nn-NO"/>
        </w:rPr>
        <w:t xml:space="preserve"> vart </w:t>
      </w:r>
      <w:r w:rsidR="00480CA1">
        <w:rPr>
          <w:lang w:val="nn-NO"/>
        </w:rPr>
        <w:t xml:space="preserve">likevel </w:t>
      </w:r>
      <w:r w:rsidR="00B05B6F">
        <w:rPr>
          <w:lang w:val="nn-NO"/>
        </w:rPr>
        <w:t xml:space="preserve">i si tid </w:t>
      </w:r>
      <w:r w:rsidR="00617BE5" w:rsidRPr="00FE5DC3">
        <w:rPr>
          <w:lang w:val="nn-NO"/>
        </w:rPr>
        <w:t xml:space="preserve">rekna som banebrytande innanfor tilgjengelegheit for blinde. Fleire medier hevdar at </w:t>
      </w:r>
      <w:r w:rsidR="00B05B6F">
        <w:rPr>
          <w:lang w:val="nn-NO"/>
        </w:rPr>
        <w:t>oppfølgjaren til origi</w:t>
      </w:r>
      <w:r w:rsidR="00C00CEE">
        <w:rPr>
          <w:lang w:val="nn-NO"/>
        </w:rPr>
        <w:t>n</w:t>
      </w:r>
      <w:r w:rsidR="00B05B6F">
        <w:rPr>
          <w:lang w:val="nn-NO"/>
        </w:rPr>
        <w:t>alen</w:t>
      </w:r>
      <w:r w:rsidR="00617BE5" w:rsidRPr="00FE5DC3">
        <w:rPr>
          <w:lang w:val="nn-NO"/>
        </w:rPr>
        <w:t xml:space="preserve"> er betre tilrettelagt enn </w:t>
      </w:r>
      <w:r w:rsidR="00B05B6F">
        <w:rPr>
          <w:lang w:val="nn-NO"/>
        </w:rPr>
        <w:t>den restaurerte utgåva av origin</w:t>
      </w:r>
      <w:r w:rsidR="00D93429">
        <w:rPr>
          <w:lang w:val="nn-NO"/>
        </w:rPr>
        <w:t>a</w:t>
      </w:r>
      <w:r w:rsidR="00B05B6F">
        <w:rPr>
          <w:lang w:val="nn-NO"/>
        </w:rPr>
        <w:t>len</w:t>
      </w:r>
      <w:r w:rsidR="00617BE5" w:rsidRPr="00FE5DC3">
        <w:rPr>
          <w:lang w:val="nn-NO"/>
        </w:rPr>
        <w:t>, sjølv om sistnemnde altså kom seinare og har synstolking. Me har valt å analysere «Part I» pga. synstolkinga og fordi øvrige funksjonar langt på veg er dei same som i «Part II», om enn</w:t>
      </w:r>
      <w:r w:rsidR="00FE6C25">
        <w:rPr>
          <w:lang w:val="nn-NO"/>
        </w:rPr>
        <w:t xml:space="preserve"> kanskje</w:t>
      </w:r>
      <w:r w:rsidR="00617BE5" w:rsidRPr="00FE5DC3">
        <w:rPr>
          <w:lang w:val="nn-NO"/>
        </w:rPr>
        <w:t xml:space="preserve"> ikkje like s</w:t>
      </w:r>
      <w:r w:rsidR="00FE6C25">
        <w:rPr>
          <w:lang w:val="nn-NO"/>
        </w:rPr>
        <w:t>au</w:t>
      </w:r>
      <w:r w:rsidR="00617BE5" w:rsidRPr="00FE5DC3">
        <w:rPr>
          <w:lang w:val="nn-NO"/>
        </w:rPr>
        <w:t>mlause.</w:t>
      </w:r>
    </w:p>
    <w:p w14:paraId="4D27892B" w14:textId="77777777" w:rsidR="009737F7" w:rsidRPr="00FE5DC3" w:rsidRDefault="009737F7" w:rsidP="009737F7">
      <w:pPr>
        <w:jc w:val="center"/>
        <w:rPr>
          <w:lang w:val="nn-NO"/>
        </w:rPr>
      </w:pPr>
      <w:r w:rsidRPr="00FE5DC3">
        <w:rPr>
          <w:noProof/>
          <w:lang w:val="nn-NO"/>
        </w:rPr>
        <w:drawing>
          <wp:inline distT="0" distB="0" distL="0" distR="0" wp14:anchorId="492427C7" wp14:editId="0B16E692">
            <wp:extent cx="4731328" cy="2661372"/>
            <wp:effectExtent l="0" t="0" r="0" b="5715"/>
            <wp:docPr id="830484777" name="Bilde 1" descr="Cover til The Last of Us Part I: Ei jente med hestehale og ryggsekk, og ein mann med rifle på ryggen. Begge er i forgrunnen av ein ruinert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84777" name="Bilde 1" descr="Cover til The Last of Us Part I: Ei jente med hestehale og ryggsekk, og ein mann med rifle på ryggen. Begge er i forgrunnen av ein ruinert b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7517" cy="2664853"/>
                    </a:xfrm>
                    <a:prstGeom prst="rect">
                      <a:avLst/>
                    </a:prstGeom>
                  </pic:spPr>
                </pic:pic>
              </a:graphicData>
            </a:graphic>
          </wp:inline>
        </w:drawing>
      </w:r>
    </w:p>
    <w:p w14:paraId="67B45BAA" w14:textId="23CF8899" w:rsidR="00E141FA" w:rsidRPr="00FE5DC3" w:rsidRDefault="00E141FA" w:rsidP="00DA0519">
      <w:pPr>
        <w:pStyle w:val="Overskrift3"/>
        <w:rPr>
          <w:lang w:val="nn-NO"/>
        </w:rPr>
      </w:pPr>
      <w:bookmarkStart w:id="3" w:name="_Toc142905098"/>
      <w:r w:rsidRPr="00FE5DC3">
        <w:rPr>
          <w:lang w:val="nn-NO"/>
        </w:rPr>
        <w:t>Spelets handling</w:t>
      </w:r>
      <w:bookmarkEnd w:id="3"/>
    </w:p>
    <w:p w14:paraId="0D2D88AA" w14:textId="77777777" w:rsidR="00E141FA" w:rsidRPr="00FE5DC3" w:rsidRDefault="00E141FA" w:rsidP="00E141FA">
      <w:pPr>
        <w:rPr>
          <w:lang w:val="nn-NO"/>
        </w:rPr>
      </w:pPr>
      <w:r w:rsidRPr="00FE5DC3">
        <w:rPr>
          <w:lang w:val="nn-NO"/>
        </w:rPr>
        <w:t>Spelaren skal styre karakterar som prøver å overleve i eit postapokalyptisk samfunn der ein pandemi er utløyst av ein soppinfeksjon. Hovudpersonane har ei mogleg vaksineløysing og må ta beina fatt på tvers av USA for å komme seg til eit operativt laboratorium som kan produsere vaksina. På reisa må dei vokte seg både for soppinfiserte – som opptrer meir eller mindre som blodtørstige zombiar – og ikkje-infiserte menneske med vonde hensikter.</w:t>
      </w:r>
    </w:p>
    <w:p w14:paraId="26E0978F" w14:textId="77777777" w:rsidR="00E141FA" w:rsidRPr="00FE5DC3" w:rsidRDefault="00E141FA" w:rsidP="00E141FA">
      <w:pPr>
        <w:rPr>
          <w:lang w:val="nn-NO"/>
        </w:rPr>
      </w:pPr>
      <w:r w:rsidRPr="00FE5DC3">
        <w:rPr>
          <w:lang w:val="nn-NO"/>
        </w:rPr>
        <w:t>Det er ei delvis open verd for karakterane å bevege seg i – det vil sei at karakterane er i byruinar, skogar og opne landskap som er ganske omfattande, men det er visse løyper dei er nøydde til å følgje for historieutviklinga.</w:t>
      </w:r>
    </w:p>
    <w:p w14:paraId="7497340A" w14:textId="08A1D799" w:rsidR="00E141FA" w:rsidRPr="00FE5DC3" w:rsidRDefault="00E141FA" w:rsidP="00E141FA">
      <w:pPr>
        <w:rPr>
          <w:lang w:val="nn-NO"/>
        </w:rPr>
      </w:pPr>
      <w:r w:rsidRPr="00FE5DC3">
        <w:rPr>
          <w:lang w:val="nn-NO"/>
        </w:rPr>
        <w:t>I løpet av spelet går dei menneskelege karakterane gjennom ei historie med ein klar start, midt-del og avslutning, om enn ikkje nødvendigvis i kronologisk rekkefølgje. Karakterane kjem ikkje vidare i si historie om ikkje spelaren meistrar dei utfordringane og vanskane karakterane blir utsett for. I storyen er det plot-twists, vendepunkt, overraskingar og karakterendringar som i ein film eller ein TV-serie.</w:t>
      </w:r>
    </w:p>
    <w:p w14:paraId="6FEB24B8" w14:textId="77777777" w:rsidR="00C671F9" w:rsidRDefault="00C671F9" w:rsidP="00C671F9">
      <w:pPr>
        <w:pStyle w:val="Overskrift2"/>
        <w:rPr>
          <w:lang w:val="nn-NO"/>
        </w:rPr>
      </w:pPr>
      <w:bookmarkStart w:id="4" w:name="_Toc142905099"/>
      <w:r w:rsidRPr="00FE5DC3">
        <w:rPr>
          <w:lang w:val="nn-NO"/>
        </w:rPr>
        <w:t>Synstolking</w:t>
      </w:r>
      <w:bookmarkEnd w:id="4"/>
    </w:p>
    <w:p w14:paraId="7F738CA5" w14:textId="6934C5D4" w:rsidR="008B01D7" w:rsidRDefault="0013684E" w:rsidP="00C671F9">
      <w:pPr>
        <w:rPr>
          <w:lang w:val="nn-NO"/>
        </w:rPr>
      </w:pPr>
      <w:r>
        <w:rPr>
          <w:lang w:val="nn-NO"/>
        </w:rPr>
        <w:t>Det er gjort eit stort arbeid med synstolking av spelet</w:t>
      </w:r>
      <w:r w:rsidR="00175E71">
        <w:rPr>
          <w:lang w:val="nn-NO"/>
        </w:rPr>
        <w:t xml:space="preserve">. Som eit ledd i kunnskapsinnsamlinga tok me kontakt med synstolkeprodusenten </w:t>
      </w:r>
      <w:r>
        <w:rPr>
          <w:lang w:val="nn-NO"/>
        </w:rPr>
        <w:t>Descriptive Video Works (DVW)</w:t>
      </w:r>
      <w:r w:rsidR="00175E71">
        <w:rPr>
          <w:lang w:val="nn-NO"/>
        </w:rPr>
        <w:t xml:space="preserve">. Dei kunne fortelje oss at dei fekk </w:t>
      </w:r>
      <w:r>
        <w:rPr>
          <w:lang w:val="nn-NO"/>
        </w:rPr>
        <w:t>over 80 filmatiske scener å ta hand om.</w:t>
      </w:r>
      <w:r w:rsidR="00D23820">
        <w:rPr>
          <w:lang w:val="nn-NO"/>
        </w:rPr>
        <w:t xml:space="preserve"> Det er desse scenene som er synstolka, sjølve spelsekvensane er ikkje det.</w:t>
      </w:r>
      <w:r w:rsidR="004F1E4A">
        <w:rPr>
          <w:lang w:val="nn-NO"/>
        </w:rPr>
        <w:t xml:space="preserve"> </w:t>
      </w:r>
      <w:r w:rsidR="0032168F">
        <w:rPr>
          <w:lang w:val="nn-NO"/>
        </w:rPr>
        <w:t xml:space="preserve">Om kvar filmatiske scene varar i halvanna minutt i gjennomsnitt, blir det som ein totimars film å synstolke. </w:t>
      </w:r>
      <w:r w:rsidR="004F1E4A">
        <w:rPr>
          <w:lang w:val="nn-NO"/>
        </w:rPr>
        <w:t xml:space="preserve">Ettersom spelet er så storybasert som det er, er det heilt essensielt at desse scenene blir synstolka for at ein </w:t>
      </w:r>
      <w:r w:rsidR="00F547A2">
        <w:rPr>
          <w:lang w:val="nn-NO"/>
        </w:rPr>
        <w:t>synshemja</w:t>
      </w:r>
      <w:r w:rsidR="004F1E4A">
        <w:rPr>
          <w:lang w:val="nn-NO"/>
        </w:rPr>
        <w:t xml:space="preserve"> spelar skal forstå handlinga</w:t>
      </w:r>
      <w:r w:rsidR="004F4A46">
        <w:rPr>
          <w:lang w:val="nn-NO"/>
        </w:rPr>
        <w:t>, sin eigen karakter</w:t>
      </w:r>
      <w:r w:rsidR="004F1E4A">
        <w:rPr>
          <w:lang w:val="nn-NO"/>
        </w:rPr>
        <w:t xml:space="preserve"> og si eiga rolle i spelet. </w:t>
      </w:r>
      <w:r w:rsidR="00B44378">
        <w:rPr>
          <w:lang w:val="nn-NO"/>
        </w:rPr>
        <w:t>Det</w:t>
      </w:r>
      <w:r w:rsidR="008773D1">
        <w:rPr>
          <w:lang w:val="nn-NO"/>
        </w:rPr>
        <w:t xml:space="preserve"> </w:t>
      </w:r>
      <w:r w:rsidR="00B44378">
        <w:rPr>
          <w:lang w:val="nn-NO"/>
        </w:rPr>
        <w:t xml:space="preserve">er </w:t>
      </w:r>
      <w:r w:rsidR="008773D1">
        <w:rPr>
          <w:lang w:val="nn-NO"/>
        </w:rPr>
        <w:t xml:space="preserve">desse </w:t>
      </w:r>
      <w:r w:rsidR="00B44378">
        <w:rPr>
          <w:lang w:val="nn-NO"/>
        </w:rPr>
        <w:t>scene</w:t>
      </w:r>
      <w:r w:rsidR="008773D1">
        <w:rPr>
          <w:lang w:val="nn-NO"/>
        </w:rPr>
        <w:t>ne</w:t>
      </w:r>
      <w:r w:rsidR="00B44378">
        <w:rPr>
          <w:lang w:val="nn-NO"/>
        </w:rPr>
        <w:t xml:space="preserve"> </w:t>
      </w:r>
      <w:r w:rsidR="008773D1">
        <w:rPr>
          <w:lang w:val="nn-NO"/>
        </w:rPr>
        <w:t>som i all hovudsak gir</w:t>
      </w:r>
      <w:r w:rsidR="00B44378">
        <w:rPr>
          <w:lang w:val="nn-NO"/>
        </w:rPr>
        <w:t xml:space="preserve"> spelet</w:t>
      </w:r>
      <w:r w:rsidR="008773D1">
        <w:rPr>
          <w:lang w:val="nn-NO"/>
        </w:rPr>
        <w:t xml:space="preserve"> ei</w:t>
      </w:r>
      <w:r w:rsidR="00B44378">
        <w:rPr>
          <w:lang w:val="nn-NO"/>
        </w:rPr>
        <w:t xml:space="preserve"> handling, og som gir karakterane opplysningar om neste oppdrag og motivasjon</w:t>
      </w:r>
      <w:r w:rsidR="002E078F">
        <w:rPr>
          <w:lang w:val="nn-NO"/>
        </w:rPr>
        <w:t>en</w:t>
      </w:r>
      <w:r w:rsidR="00B44378">
        <w:rPr>
          <w:lang w:val="nn-NO"/>
        </w:rPr>
        <w:t xml:space="preserve"> for å gjennomføre </w:t>
      </w:r>
      <w:r w:rsidR="00C632BD">
        <w:rPr>
          <w:lang w:val="nn-NO"/>
        </w:rPr>
        <w:t>det</w:t>
      </w:r>
      <w:r w:rsidR="00B44378">
        <w:rPr>
          <w:lang w:val="nn-NO"/>
        </w:rPr>
        <w:t>.</w:t>
      </w:r>
    </w:p>
    <w:p w14:paraId="1736AAA1" w14:textId="2B0708BC" w:rsidR="008325EA" w:rsidRDefault="008325EA" w:rsidP="00C671F9">
      <w:pPr>
        <w:rPr>
          <w:lang w:val="nn-NO"/>
        </w:rPr>
      </w:pPr>
      <w:r>
        <w:rPr>
          <w:lang w:val="nn-NO"/>
        </w:rPr>
        <w:lastRenderedPageBreak/>
        <w:t>Det er grunn til å tru at synstolkearbeidet har teke omtrent like lang tid som arbeidet med ein kinofilm. Skjønt, det tek gjerne litt meir tid å jobbe med så mange filer, kontra det å jobbe med éi filmfil. Både oversending, sortering og eksportering av mange små filer er meir omfattande arbeid enn med éi stor fil.</w:t>
      </w:r>
    </w:p>
    <w:p w14:paraId="20EBEF33" w14:textId="65B00F75" w:rsidR="005661D5" w:rsidRDefault="008325EA" w:rsidP="00C671F9">
      <w:pPr>
        <w:rPr>
          <w:lang w:val="nn-NO"/>
        </w:rPr>
      </w:pPr>
      <w:r>
        <w:rPr>
          <w:lang w:val="nn-NO"/>
        </w:rPr>
        <w:t>Sjølve s</w:t>
      </w:r>
      <w:r w:rsidR="008B01D7">
        <w:rPr>
          <w:lang w:val="nn-NO"/>
        </w:rPr>
        <w:t>ynstolkinga er gjennomført på same måte som ved standard film- og TV-synstolking</w:t>
      </w:r>
      <w:r w:rsidR="003F1AC9">
        <w:rPr>
          <w:lang w:val="nn-NO"/>
        </w:rPr>
        <w:t>: Ei stemme skildrar det som skjer mellom karakteranes replikkar i kvar scene.</w:t>
      </w:r>
      <w:r w:rsidR="000309FB">
        <w:rPr>
          <w:lang w:val="nn-NO"/>
        </w:rPr>
        <w:t xml:space="preserve"> </w:t>
      </w:r>
      <w:r w:rsidR="005661D5">
        <w:rPr>
          <w:lang w:val="nn-NO"/>
        </w:rPr>
        <w:t xml:space="preserve">Synstolken har med andre ord begrensa med tid til å skildre kva som skjer mellom replikkane, og alle dei synstolka scenene er like lange som originalscenene (det er med andre ord ikkje «utvida synstolking» i spelet). </w:t>
      </w:r>
    </w:p>
    <w:p w14:paraId="2AEC9E81" w14:textId="7DC87033" w:rsidR="00C671F9" w:rsidRPr="00FE5DC3" w:rsidRDefault="008325EA" w:rsidP="00C671F9">
      <w:pPr>
        <w:rPr>
          <w:lang w:val="nn-NO"/>
        </w:rPr>
      </w:pPr>
      <w:r>
        <w:rPr>
          <w:lang w:val="nn-NO"/>
        </w:rPr>
        <w:t xml:space="preserve">Me har ingenting å utsette på det faglege synstolkearbeidet som er gjort i desse scenene. </w:t>
      </w:r>
      <w:r w:rsidR="000309FB">
        <w:rPr>
          <w:lang w:val="nn-NO"/>
        </w:rPr>
        <w:t>Det som kanskje først og fremst skil synstolking av slike småsnutt</w:t>
      </w:r>
      <w:r>
        <w:rPr>
          <w:lang w:val="nn-NO"/>
        </w:rPr>
        <w:t>a</w:t>
      </w:r>
      <w:r w:rsidR="000309FB">
        <w:rPr>
          <w:lang w:val="nn-NO"/>
        </w:rPr>
        <w:t>r frå synstolking av ein langfilm, er at desse småsnuttane er svært handligsd</w:t>
      </w:r>
      <w:r w:rsidR="004A27FB">
        <w:rPr>
          <w:lang w:val="nn-NO"/>
        </w:rPr>
        <w:t>pakka</w:t>
      </w:r>
      <w:r w:rsidR="000309FB">
        <w:rPr>
          <w:lang w:val="nn-NO"/>
        </w:rPr>
        <w:t xml:space="preserve"> og gir synstolken lite rom for å skildre omgjevnader og karakterar.</w:t>
      </w:r>
      <w:r>
        <w:rPr>
          <w:lang w:val="nn-NO"/>
        </w:rPr>
        <w:t xml:space="preserve"> I eit spel blir gjerne omgjevnadane og karakteranes utsjånad (alder, kjønn, klesstil etc.) etablert i sjølve spelmotorikken, medan dei filmatiske scenene er først og fremst fokusert på handling. Derfor fokuserer også synstolkinga på kva karakterane gjer i desse filmatiske scenene, og ikkje korleis karakterane ser ut eller korleis det ser ut rundt dei. Dette kan ikkje synstolken «klandrast» for. </w:t>
      </w:r>
    </w:p>
    <w:p w14:paraId="528997D9" w14:textId="77777777" w:rsidR="00C671F9" w:rsidRPr="00FE5DC3" w:rsidRDefault="00C671F9" w:rsidP="00C671F9">
      <w:pPr>
        <w:pStyle w:val="Overskrift2"/>
        <w:rPr>
          <w:lang w:val="nn-NO"/>
        </w:rPr>
      </w:pPr>
      <w:bookmarkStart w:id="5" w:name="_Toc142905100"/>
      <w:r w:rsidRPr="00FE5DC3">
        <w:rPr>
          <w:lang w:val="nn-NO"/>
        </w:rPr>
        <w:t>Manglande synstolking</w:t>
      </w:r>
      <w:bookmarkEnd w:id="5"/>
    </w:p>
    <w:p w14:paraId="4DEBCBA1" w14:textId="77777777" w:rsidR="0086118C" w:rsidRDefault="00E47458" w:rsidP="00C671F9">
      <w:pPr>
        <w:rPr>
          <w:lang w:val="nn-NO"/>
        </w:rPr>
      </w:pPr>
      <w:r>
        <w:rPr>
          <w:lang w:val="nn-NO"/>
        </w:rPr>
        <w:t>Me meiner likevel det er store manglar med synstolkinga, først og fremst kvantitativt heller enn kvalitativt</w:t>
      </w:r>
      <w:r w:rsidR="00D77B44">
        <w:rPr>
          <w:lang w:val="nn-NO"/>
        </w:rPr>
        <w:t>, men så heng jo gjerne kvalitet tett saman med kvantitet</w:t>
      </w:r>
      <w:r>
        <w:rPr>
          <w:lang w:val="nn-NO"/>
        </w:rPr>
        <w:t xml:space="preserve">. </w:t>
      </w:r>
    </w:p>
    <w:p w14:paraId="2B32CDDF" w14:textId="273B8F62" w:rsidR="0086118C" w:rsidRDefault="0086118C" w:rsidP="0086118C">
      <w:pPr>
        <w:pStyle w:val="Overskrift3"/>
        <w:rPr>
          <w:lang w:val="nn-NO"/>
        </w:rPr>
      </w:pPr>
      <w:bookmarkStart w:id="6" w:name="_Toc142905101"/>
      <w:r>
        <w:rPr>
          <w:lang w:val="nn-NO"/>
        </w:rPr>
        <w:t>Eit utval av filmatiske scener</w:t>
      </w:r>
      <w:bookmarkEnd w:id="6"/>
    </w:p>
    <w:p w14:paraId="189C6B64" w14:textId="675BF5A6" w:rsidR="00E47458" w:rsidRDefault="00155DA9" w:rsidP="00C671F9">
      <w:pPr>
        <w:rPr>
          <w:lang w:val="nn-NO"/>
        </w:rPr>
      </w:pPr>
      <w:r>
        <w:rPr>
          <w:lang w:val="nn-NO"/>
        </w:rPr>
        <w:t>Me er til dømes i stuss over alle dei filmatiske scenene i spelet som ikkje har synstolking i det heile. Det er nemleg berre nokre utvalde scener, ikkje alle, som er synstolka. Grunnane til at ikkje alle scenene er synstolka, og grunnlaget for utvalet som er gjort, kan me i grunn berre spekulere i. Men</w:t>
      </w:r>
      <w:r w:rsidR="001057DE">
        <w:rPr>
          <w:lang w:val="nn-NO"/>
        </w:rPr>
        <w:t xml:space="preserve"> ut frå dei første to kapitla me har spelt, </w:t>
      </w:r>
      <w:r>
        <w:rPr>
          <w:lang w:val="nn-NO"/>
        </w:rPr>
        <w:t>ser</w:t>
      </w:r>
      <w:r w:rsidR="001057DE">
        <w:rPr>
          <w:lang w:val="nn-NO"/>
        </w:rPr>
        <w:t xml:space="preserve"> me</w:t>
      </w:r>
      <w:r>
        <w:rPr>
          <w:lang w:val="nn-NO"/>
        </w:rPr>
        <w:t xml:space="preserve"> i alle fall eit lite mønster som baserar seg på spelets oppbygging: Spelet har 12 kapittel</w:t>
      </w:r>
      <w:r w:rsidR="00D66F46">
        <w:rPr>
          <w:rStyle w:val="Sluttnotereferanse"/>
          <w:lang w:val="nn-NO"/>
        </w:rPr>
        <w:endnoteReference w:id="4"/>
      </w:r>
      <w:r>
        <w:rPr>
          <w:lang w:val="nn-NO"/>
        </w:rPr>
        <w:t xml:space="preserve">, dei fleste kapitla er </w:t>
      </w:r>
      <w:r w:rsidR="00AC2C25">
        <w:rPr>
          <w:lang w:val="nn-NO"/>
        </w:rPr>
        <w:t xml:space="preserve">igjen </w:t>
      </w:r>
      <w:r>
        <w:rPr>
          <w:lang w:val="nn-NO"/>
        </w:rPr>
        <w:t xml:space="preserve">delt inn i </w:t>
      </w:r>
      <w:r w:rsidR="005F1FE4">
        <w:rPr>
          <w:lang w:val="nn-NO"/>
        </w:rPr>
        <w:t>avsnitt eller underkapittel</w:t>
      </w:r>
      <w:r>
        <w:rPr>
          <w:lang w:val="nn-NO"/>
        </w:rPr>
        <w:t xml:space="preserve">. Kapittel 2 har til dømes fire </w:t>
      </w:r>
      <w:r w:rsidR="00D66F46">
        <w:rPr>
          <w:lang w:val="nn-NO"/>
        </w:rPr>
        <w:t>avsnitt/underkapittel</w:t>
      </w:r>
      <w:r>
        <w:rPr>
          <w:lang w:val="nn-NO"/>
        </w:rPr>
        <w:t>.</w:t>
      </w:r>
      <w:r w:rsidR="00D66F46">
        <w:rPr>
          <w:lang w:val="nn-NO"/>
        </w:rPr>
        <w:t xml:space="preserve"> Nokre av desse kapitla og/eller avsnitta blir avslutta eller innleia med ei filmatisk scene som er synstolka. Men det er også mange filmatiske scener ved «checkpoints», det vil sei </w:t>
      </w:r>
      <w:r w:rsidR="001057DE">
        <w:rPr>
          <w:lang w:val="nn-NO"/>
        </w:rPr>
        <w:t>scener som oppstår midt i eit avsnitt som følgje av at spelaren har komme til eit visst punkt</w:t>
      </w:r>
      <w:r w:rsidR="00F13BF5">
        <w:rPr>
          <w:lang w:val="nn-NO"/>
        </w:rPr>
        <w:t xml:space="preserve"> i avsnittet</w:t>
      </w:r>
      <w:r w:rsidR="001057DE">
        <w:rPr>
          <w:lang w:val="nn-NO"/>
        </w:rPr>
        <w:t>. Desse scenene</w:t>
      </w:r>
      <w:r w:rsidR="00F13BF5">
        <w:rPr>
          <w:lang w:val="nn-NO"/>
        </w:rPr>
        <w:t xml:space="preserve"> </w:t>
      </w:r>
      <w:r w:rsidR="001057DE">
        <w:rPr>
          <w:lang w:val="nn-NO"/>
        </w:rPr>
        <w:t>er diverre ikkje synstolka</w:t>
      </w:r>
      <w:r w:rsidR="00F13BF5">
        <w:rPr>
          <w:lang w:val="nn-NO"/>
        </w:rPr>
        <w:t>, og det er altså langt fleire enn 80 filmatiske scener i spelet.</w:t>
      </w:r>
    </w:p>
    <w:p w14:paraId="7E397DCE" w14:textId="548EA9B8" w:rsidR="000E7DC2" w:rsidRDefault="000E7DC2" w:rsidP="00C671F9">
      <w:pPr>
        <w:rPr>
          <w:lang w:val="nn-NO"/>
        </w:rPr>
      </w:pPr>
      <w:r>
        <w:rPr>
          <w:lang w:val="nn-NO"/>
        </w:rPr>
        <w:t xml:space="preserve">Me skal vera forsiktige med å </w:t>
      </w:r>
      <w:r w:rsidR="0086118C">
        <w:rPr>
          <w:lang w:val="nn-NO"/>
        </w:rPr>
        <w:t>fastslå kategorisk kva som skil</w:t>
      </w:r>
      <w:r>
        <w:rPr>
          <w:lang w:val="nn-NO"/>
        </w:rPr>
        <w:t xml:space="preserve"> filmatiske scener ved «checkpoints» og </w:t>
      </w:r>
      <w:r w:rsidR="0086118C">
        <w:rPr>
          <w:lang w:val="nn-NO"/>
        </w:rPr>
        <w:t xml:space="preserve">filmatiske scener </w:t>
      </w:r>
      <w:r>
        <w:rPr>
          <w:lang w:val="nn-NO"/>
        </w:rPr>
        <w:t>ved kapittel</w:t>
      </w:r>
      <w:r w:rsidR="0086118C">
        <w:rPr>
          <w:lang w:val="nn-NO"/>
        </w:rPr>
        <w:t>start</w:t>
      </w:r>
      <w:r>
        <w:rPr>
          <w:lang w:val="nn-NO"/>
        </w:rPr>
        <w:t xml:space="preserve"> eller -</w:t>
      </w:r>
      <w:r w:rsidR="0086118C">
        <w:rPr>
          <w:lang w:val="nn-NO"/>
        </w:rPr>
        <w:t>slutt</w:t>
      </w:r>
      <w:r>
        <w:rPr>
          <w:lang w:val="nn-NO"/>
        </w:rPr>
        <w:t xml:space="preserve">, men </w:t>
      </w:r>
      <w:r w:rsidR="0086118C">
        <w:rPr>
          <w:lang w:val="nn-NO"/>
        </w:rPr>
        <w:t>vårt inntrykk basert på to kapittel er slik: S</w:t>
      </w:r>
      <w:r>
        <w:rPr>
          <w:lang w:val="nn-NO"/>
        </w:rPr>
        <w:t xml:space="preserve">cenene ved kapittelstart kan etablere ei historie eller eit oppdrag karakterane skal gjennom, medan ei filmatisk scene ved «checkpoints» kan </w:t>
      </w:r>
      <w:r w:rsidR="00175E71">
        <w:rPr>
          <w:lang w:val="nn-NO"/>
        </w:rPr>
        <w:t>fortelje om</w:t>
      </w:r>
      <w:r>
        <w:rPr>
          <w:lang w:val="nn-NO"/>
        </w:rPr>
        <w:t xml:space="preserve"> eit uventa hinder eller ei uventa vending i historia, som gjer at karakterane må endra planen sin og gå ei alternativ ruta i forhold til det dei sjølve skisserte </w:t>
      </w:r>
      <w:r w:rsidR="0013151E">
        <w:rPr>
          <w:lang w:val="nn-NO"/>
        </w:rPr>
        <w:t>i scena ved</w:t>
      </w:r>
      <w:r>
        <w:rPr>
          <w:lang w:val="nn-NO"/>
        </w:rPr>
        <w:t xml:space="preserve"> kapittelstart. </w:t>
      </w:r>
      <w:r w:rsidR="00785040">
        <w:rPr>
          <w:lang w:val="nn-NO"/>
        </w:rPr>
        <w:t xml:space="preserve">Utan synstolking kan denne informasjonen gå ein </w:t>
      </w:r>
      <w:r w:rsidR="00F547A2">
        <w:rPr>
          <w:lang w:val="nn-NO"/>
        </w:rPr>
        <w:t>synshemja</w:t>
      </w:r>
      <w:r w:rsidR="00785040">
        <w:rPr>
          <w:lang w:val="nn-NO"/>
        </w:rPr>
        <w:t xml:space="preserve"> spelar hus forbi. </w:t>
      </w:r>
    </w:p>
    <w:p w14:paraId="57618482" w14:textId="7189531B" w:rsidR="00417A71" w:rsidRDefault="009B5B94" w:rsidP="00417A71">
      <w:pPr>
        <w:pStyle w:val="Overskrift3"/>
        <w:rPr>
          <w:lang w:val="nn-NO"/>
        </w:rPr>
      </w:pPr>
      <w:bookmarkStart w:id="7" w:name="_Toc142905102"/>
      <w:r>
        <w:rPr>
          <w:lang w:val="nn-NO"/>
        </w:rPr>
        <w:t xml:space="preserve">Programoppstart og </w:t>
      </w:r>
      <w:r w:rsidR="00417A71">
        <w:rPr>
          <w:lang w:val="nn-NO"/>
        </w:rPr>
        <w:t>meny</w:t>
      </w:r>
      <w:bookmarkEnd w:id="7"/>
    </w:p>
    <w:p w14:paraId="50A8ACD8" w14:textId="2BE76EF1" w:rsidR="00D54358" w:rsidRDefault="00342EAE" w:rsidP="00C671F9">
      <w:pPr>
        <w:rPr>
          <w:lang w:val="nn-NO"/>
        </w:rPr>
      </w:pPr>
      <w:r>
        <w:rPr>
          <w:lang w:val="nn-NO"/>
        </w:rPr>
        <w:t>Begrensinga av synstolka videosekvensar inneber også at</w:t>
      </w:r>
      <w:r w:rsidR="00984775">
        <w:rPr>
          <w:lang w:val="nn-NO"/>
        </w:rPr>
        <w:t xml:space="preserve"> den aller første videosekvensen som finn stad ved oppstarten av programmet, med </w:t>
      </w:r>
      <w:r w:rsidR="00D54358">
        <w:rPr>
          <w:lang w:val="nn-NO"/>
        </w:rPr>
        <w:t xml:space="preserve">tittelen til spelet, </w:t>
      </w:r>
      <w:r w:rsidR="00984775">
        <w:rPr>
          <w:lang w:val="nn-NO"/>
        </w:rPr>
        <w:t xml:space="preserve">spelprodusentens logo, menyens bakgrunnsbilde etc. ikkje har synstolking. Ein av dei viktigaste grunnane til at me meiner dette er ein </w:t>
      </w:r>
      <w:r w:rsidR="00984775">
        <w:rPr>
          <w:lang w:val="nn-NO"/>
        </w:rPr>
        <w:lastRenderedPageBreak/>
        <w:t xml:space="preserve">vesentleg mangel, er at spelaren </w:t>
      </w:r>
      <w:r w:rsidR="00455632">
        <w:rPr>
          <w:lang w:val="nn-NO"/>
        </w:rPr>
        <w:t>ikkje</w:t>
      </w:r>
      <w:r w:rsidR="00984775">
        <w:rPr>
          <w:lang w:val="nn-NO"/>
        </w:rPr>
        <w:t xml:space="preserve"> får beskjed om at programmet er starta (for ein </w:t>
      </w:r>
      <w:r w:rsidR="00F547A2">
        <w:rPr>
          <w:lang w:val="nn-NO"/>
        </w:rPr>
        <w:t>blind</w:t>
      </w:r>
      <w:r w:rsidR="00984775">
        <w:rPr>
          <w:lang w:val="nn-NO"/>
        </w:rPr>
        <w:t xml:space="preserve"> blir denne opninga ein lang sekvens utan lyd</w:t>
      </w:r>
      <w:r w:rsidR="00346517">
        <w:rPr>
          <w:lang w:val="nn-NO"/>
        </w:rPr>
        <w:t xml:space="preserve"> i det heile</w:t>
      </w:r>
      <w:r w:rsidR="00455632">
        <w:rPr>
          <w:lang w:val="nn-NO"/>
        </w:rPr>
        <w:t>, noko som fort kan gi inntrykk av at noko er feil</w:t>
      </w:r>
      <w:r w:rsidR="00984775">
        <w:rPr>
          <w:lang w:val="nn-NO"/>
        </w:rPr>
        <w:t>)</w:t>
      </w:r>
      <w:r w:rsidR="00455632">
        <w:rPr>
          <w:lang w:val="nn-NO"/>
        </w:rPr>
        <w:t>. Hen</w:t>
      </w:r>
      <w:r w:rsidR="00984775">
        <w:rPr>
          <w:lang w:val="nn-NO"/>
        </w:rPr>
        <w:t xml:space="preserve"> </w:t>
      </w:r>
      <w:r w:rsidR="00455632">
        <w:rPr>
          <w:lang w:val="nn-NO"/>
        </w:rPr>
        <w:t xml:space="preserve">får heller </w:t>
      </w:r>
      <w:r w:rsidR="00984775">
        <w:rPr>
          <w:lang w:val="nn-NO"/>
        </w:rPr>
        <w:t xml:space="preserve">ikkje </w:t>
      </w:r>
      <w:r w:rsidR="004A6F95">
        <w:rPr>
          <w:lang w:val="nn-NO"/>
        </w:rPr>
        <w:t>ein slags synstolkeintroduksjon</w:t>
      </w:r>
      <w:r w:rsidR="00455632">
        <w:rPr>
          <w:lang w:val="nn-NO"/>
        </w:rPr>
        <w:t xml:space="preserve">, altså </w:t>
      </w:r>
      <w:r w:rsidR="004A6F95">
        <w:rPr>
          <w:lang w:val="nn-NO"/>
        </w:rPr>
        <w:t>ei</w:t>
      </w:r>
      <w:r w:rsidR="00455632">
        <w:rPr>
          <w:lang w:val="nn-NO"/>
        </w:rPr>
        <w:t xml:space="preserve"> slags</w:t>
      </w:r>
      <w:r w:rsidR="004A6F95">
        <w:rPr>
          <w:lang w:val="nn-NO"/>
        </w:rPr>
        <w:t xml:space="preserve"> stadfesting av at synstolking er aktivert</w:t>
      </w:r>
      <w:r w:rsidR="00455632">
        <w:rPr>
          <w:lang w:val="nn-NO"/>
        </w:rPr>
        <w:t xml:space="preserve"> og eit inntrykk av kva synstolkingen kan tilby av informasjon</w:t>
      </w:r>
      <w:r w:rsidR="004A6F95">
        <w:rPr>
          <w:lang w:val="nn-NO"/>
        </w:rPr>
        <w:t>.</w:t>
      </w:r>
    </w:p>
    <w:p w14:paraId="06DE2C52" w14:textId="2447DC5D" w:rsidR="00342EAE" w:rsidRDefault="008D72C1" w:rsidP="00C671F9">
      <w:pPr>
        <w:rPr>
          <w:lang w:val="nn-NO"/>
        </w:rPr>
      </w:pPr>
      <w:r>
        <w:rPr>
          <w:lang w:val="nn-NO"/>
        </w:rPr>
        <w:t>Med synstolking av</w:t>
      </w:r>
      <w:r w:rsidR="005341A5">
        <w:rPr>
          <w:lang w:val="nn-NO"/>
        </w:rPr>
        <w:t xml:space="preserve"> </w:t>
      </w:r>
      <w:r>
        <w:rPr>
          <w:lang w:val="nn-NO"/>
        </w:rPr>
        <w:t xml:space="preserve">ein </w:t>
      </w:r>
      <w:r w:rsidR="005341A5">
        <w:rPr>
          <w:lang w:val="nn-NO"/>
        </w:rPr>
        <w:t>slik oppstartsvideo</w:t>
      </w:r>
      <w:r>
        <w:rPr>
          <w:lang w:val="nn-NO"/>
        </w:rPr>
        <w:t xml:space="preserve"> er det</w:t>
      </w:r>
      <w:r w:rsidR="00342EAE">
        <w:rPr>
          <w:lang w:val="nn-NO"/>
        </w:rPr>
        <w:t xml:space="preserve"> faktisk</w:t>
      </w:r>
      <w:r w:rsidR="005341A5">
        <w:rPr>
          <w:lang w:val="nn-NO"/>
        </w:rPr>
        <w:t xml:space="preserve"> </w:t>
      </w:r>
      <w:r w:rsidR="00342EAE">
        <w:rPr>
          <w:lang w:val="nn-NO"/>
        </w:rPr>
        <w:t>gode moglegheiter</w:t>
      </w:r>
      <w:r>
        <w:rPr>
          <w:lang w:val="nn-NO"/>
        </w:rPr>
        <w:t xml:space="preserve"> for synstolken</w:t>
      </w:r>
      <w:r w:rsidR="00342EAE">
        <w:rPr>
          <w:lang w:val="nn-NO"/>
        </w:rPr>
        <w:t xml:space="preserve"> å foregripe</w:t>
      </w:r>
      <w:r w:rsidR="00A11308">
        <w:rPr>
          <w:lang w:val="nn-NO"/>
        </w:rPr>
        <w:t xml:space="preserve"> </w:t>
      </w:r>
      <w:r>
        <w:rPr>
          <w:lang w:val="nn-NO"/>
        </w:rPr>
        <w:t xml:space="preserve">spelet </w:t>
      </w:r>
      <w:r w:rsidR="00A11308">
        <w:rPr>
          <w:lang w:val="nn-NO"/>
        </w:rPr>
        <w:t>ein smule</w:t>
      </w:r>
      <w:r w:rsidR="00342EAE">
        <w:rPr>
          <w:lang w:val="nn-NO"/>
        </w:rPr>
        <w:t xml:space="preserve">, og </w:t>
      </w:r>
      <w:r w:rsidR="00C2480D">
        <w:rPr>
          <w:lang w:val="nn-NO"/>
        </w:rPr>
        <w:t xml:space="preserve">nytte anleidninga til </w:t>
      </w:r>
      <w:r w:rsidR="00342EAE">
        <w:rPr>
          <w:lang w:val="nn-NO"/>
        </w:rPr>
        <w:t xml:space="preserve">å </w:t>
      </w:r>
      <w:r w:rsidR="00A11308">
        <w:rPr>
          <w:lang w:val="nn-NO"/>
        </w:rPr>
        <w:t>etablere</w:t>
      </w:r>
      <w:r w:rsidR="00342EAE">
        <w:rPr>
          <w:lang w:val="nn-NO"/>
        </w:rPr>
        <w:t xml:space="preserve"> spelets karakterar, omgjevnader og/eller grunnleggande handling, </w:t>
      </w:r>
      <w:r w:rsidR="000108CD">
        <w:rPr>
          <w:lang w:val="nn-NO"/>
        </w:rPr>
        <w:t>viss</w:t>
      </w:r>
      <w:r w:rsidR="00D30598">
        <w:rPr>
          <w:lang w:val="nn-NO"/>
        </w:rPr>
        <w:t xml:space="preserve"> det er slik at</w:t>
      </w:r>
      <w:r w:rsidR="00342EAE">
        <w:rPr>
          <w:lang w:val="nn-NO"/>
        </w:rPr>
        <w:t xml:space="preserve"> dei filmatiske scenene </w:t>
      </w:r>
      <w:r w:rsidR="00C2480D">
        <w:rPr>
          <w:lang w:val="nn-NO"/>
        </w:rPr>
        <w:t>i sjølve spelet</w:t>
      </w:r>
      <w:r w:rsidR="00342EAE">
        <w:rPr>
          <w:lang w:val="nn-NO"/>
        </w:rPr>
        <w:t xml:space="preserve"> ikkje gir </w:t>
      </w:r>
      <w:r w:rsidR="00A11308">
        <w:rPr>
          <w:lang w:val="nn-NO"/>
        </w:rPr>
        <w:t>gode vilkår</w:t>
      </w:r>
      <w:r w:rsidR="00342EAE">
        <w:rPr>
          <w:lang w:val="nn-NO"/>
        </w:rPr>
        <w:t xml:space="preserve"> for </w:t>
      </w:r>
      <w:r w:rsidR="00C2480D">
        <w:rPr>
          <w:lang w:val="nn-NO"/>
        </w:rPr>
        <w:t>slikt</w:t>
      </w:r>
      <w:r w:rsidR="00A11308">
        <w:rPr>
          <w:lang w:val="nn-NO"/>
        </w:rPr>
        <w:t>.</w:t>
      </w:r>
    </w:p>
    <w:p w14:paraId="0E4A9F70" w14:textId="73DD94E1" w:rsidR="00984775" w:rsidRDefault="00346517" w:rsidP="00C671F9">
      <w:pPr>
        <w:rPr>
          <w:lang w:val="nn-NO"/>
        </w:rPr>
      </w:pPr>
      <w:r>
        <w:rPr>
          <w:lang w:val="nn-NO"/>
        </w:rPr>
        <w:t xml:space="preserve">Etter at </w:t>
      </w:r>
      <w:r w:rsidR="00D54358">
        <w:rPr>
          <w:lang w:val="nn-NO"/>
        </w:rPr>
        <w:t xml:space="preserve">oppstartssekvensen </w:t>
      </w:r>
      <w:r>
        <w:rPr>
          <w:lang w:val="nn-NO"/>
        </w:rPr>
        <w:t xml:space="preserve">er ferdig dukkar menyen opp med sin bakgrunnsanimasjon og tilhøyrande lydeffektar. </w:t>
      </w:r>
      <w:r w:rsidR="00E46A08">
        <w:rPr>
          <w:lang w:val="nn-NO"/>
        </w:rPr>
        <w:t>Denne</w:t>
      </w:r>
      <w:r w:rsidR="004A6F95">
        <w:rPr>
          <w:lang w:val="nn-NO"/>
        </w:rPr>
        <w:t xml:space="preserve"> </w:t>
      </w:r>
      <w:r>
        <w:rPr>
          <w:lang w:val="nn-NO"/>
        </w:rPr>
        <w:t>animasjon</w:t>
      </w:r>
      <w:r w:rsidR="00E46A08">
        <w:rPr>
          <w:lang w:val="nn-NO"/>
        </w:rPr>
        <w:t>en</w:t>
      </w:r>
      <w:r w:rsidR="00C2399E">
        <w:rPr>
          <w:lang w:val="nn-NO"/>
        </w:rPr>
        <w:t xml:space="preserve"> går i loop i bakgrunnen for menyen, og</w:t>
      </w:r>
      <w:r>
        <w:rPr>
          <w:lang w:val="nn-NO"/>
        </w:rPr>
        <w:t xml:space="preserve"> viser</w:t>
      </w:r>
      <w:r w:rsidR="004A6F95">
        <w:rPr>
          <w:lang w:val="nn-NO"/>
        </w:rPr>
        <w:t xml:space="preserve"> ei knust rute med slitte gardiner og trevekstar som </w:t>
      </w:r>
      <w:r>
        <w:rPr>
          <w:lang w:val="nn-NO"/>
        </w:rPr>
        <w:t xml:space="preserve">er i ferd med å </w:t>
      </w:r>
      <w:r w:rsidR="004A6F95">
        <w:rPr>
          <w:lang w:val="nn-NO"/>
        </w:rPr>
        <w:t>veks</w:t>
      </w:r>
      <w:r>
        <w:rPr>
          <w:lang w:val="nn-NO"/>
        </w:rPr>
        <w:t>e</w:t>
      </w:r>
      <w:r w:rsidR="004A6F95">
        <w:rPr>
          <w:lang w:val="nn-NO"/>
        </w:rPr>
        <w:t xml:space="preserve"> inn gjennom ruta frå utsida. Gardinene er i lett rørsle på grunn av vind. Denne vinden kan høyrast i kombinasjon med fuglekvitter</w:t>
      </w:r>
      <w:r w:rsidR="002F254D">
        <w:rPr>
          <w:lang w:val="nn-NO"/>
        </w:rPr>
        <w:t xml:space="preserve">, flygande </w:t>
      </w:r>
      <w:r w:rsidR="00C2399E">
        <w:rPr>
          <w:lang w:val="nn-NO"/>
        </w:rPr>
        <w:t>insekt</w:t>
      </w:r>
      <w:r w:rsidR="00C007E9">
        <w:rPr>
          <w:lang w:val="nn-NO"/>
        </w:rPr>
        <w:t xml:space="preserve"> og d</w:t>
      </w:r>
      <w:r w:rsidR="00725482">
        <w:rPr>
          <w:lang w:val="nn-NO"/>
        </w:rPr>
        <w:t>empa</w:t>
      </w:r>
      <w:r w:rsidR="00C007E9">
        <w:rPr>
          <w:lang w:val="nn-NO"/>
        </w:rPr>
        <w:t xml:space="preserve"> musikk</w:t>
      </w:r>
      <w:r w:rsidR="00725482">
        <w:rPr>
          <w:lang w:val="nn-NO"/>
        </w:rPr>
        <w:t xml:space="preserve"> av vemodig/nostalgisk karakter</w:t>
      </w:r>
      <w:r w:rsidR="00C007E9">
        <w:rPr>
          <w:lang w:val="nn-NO"/>
        </w:rPr>
        <w:t>. U</w:t>
      </w:r>
      <w:r w:rsidR="004A6F95">
        <w:rPr>
          <w:lang w:val="nn-NO"/>
        </w:rPr>
        <w:t xml:space="preserve">t frå lyden kan ein få inntrykk av at me finn oss i naturen, medan realiteten er at naturen er i ferd med å ta over eit </w:t>
      </w:r>
      <w:r w:rsidR="00784531">
        <w:rPr>
          <w:lang w:val="nn-NO"/>
        </w:rPr>
        <w:t>forlat</w:t>
      </w:r>
      <w:r w:rsidR="00C2399E">
        <w:rPr>
          <w:lang w:val="nn-NO"/>
        </w:rPr>
        <w:t>e</w:t>
      </w:r>
      <w:r w:rsidR="00784531">
        <w:rPr>
          <w:lang w:val="nn-NO"/>
        </w:rPr>
        <w:t xml:space="preserve"> </w:t>
      </w:r>
      <w:r w:rsidR="004A6F95">
        <w:rPr>
          <w:lang w:val="nn-NO"/>
        </w:rPr>
        <w:t>hus som tydeleg</w:t>
      </w:r>
      <w:r w:rsidR="00C007E9">
        <w:rPr>
          <w:lang w:val="nn-NO"/>
        </w:rPr>
        <w:t xml:space="preserve"> </w:t>
      </w:r>
      <w:r w:rsidR="004A6F95">
        <w:rPr>
          <w:lang w:val="nn-NO"/>
        </w:rPr>
        <w:t>ha</w:t>
      </w:r>
      <w:r w:rsidR="00784531">
        <w:rPr>
          <w:lang w:val="nn-NO"/>
        </w:rPr>
        <w:t>r</w:t>
      </w:r>
      <w:r w:rsidR="004A6F95">
        <w:rPr>
          <w:lang w:val="nn-NO"/>
        </w:rPr>
        <w:t xml:space="preserve"> vore bebudd av mennesk</w:t>
      </w:r>
      <w:r w:rsidR="00C007E9">
        <w:rPr>
          <w:lang w:val="nn-NO"/>
        </w:rPr>
        <w:t xml:space="preserve">e. </w:t>
      </w:r>
      <w:r w:rsidR="00725482">
        <w:rPr>
          <w:lang w:val="nn-NO"/>
        </w:rPr>
        <w:t>Med synstolking av denne opningssekvensen og menyens bakgrunn, vi</w:t>
      </w:r>
      <w:r w:rsidR="00417A71">
        <w:rPr>
          <w:lang w:val="nn-NO"/>
        </w:rPr>
        <w:t>l</w:t>
      </w:r>
      <w:r w:rsidR="00725482">
        <w:rPr>
          <w:lang w:val="nn-NO"/>
        </w:rPr>
        <w:t>l</w:t>
      </w:r>
      <w:r w:rsidR="00417A71">
        <w:rPr>
          <w:lang w:val="nn-NO"/>
        </w:rPr>
        <w:t>e</w:t>
      </w:r>
      <w:r w:rsidR="00725482">
        <w:rPr>
          <w:lang w:val="nn-NO"/>
        </w:rPr>
        <w:t xml:space="preserve"> spelaren raskt </w:t>
      </w:r>
      <w:r w:rsidR="00417A71">
        <w:rPr>
          <w:lang w:val="nn-NO"/>
        </w:rPr>
        <w:t xml:space="preserve">ha </w:t>
      </w:r>
      <w:r w:rsidR="00725482">
        <w:rPr>
          <w:lang w:val="nn-NO"/>
        </w:rPr>
        <w:t>forstå</w:t>
      </w:r>
      <w:r w:rsidR="00417A71">
        <w:rPr>
          <w:lang w:val="nn-NO"/>
        </w:rPr>
        <w:t>tt</w:t>
      </w:r>
      <w:r w:rsidR="00725482">
        <w:rPr>
          <w:lang w:val="nn-NO"/>
        </w:rPr>
        <w:t xml:space="preserve"> at synstolking </w:t>
      </w:r>
      <w:r w:rsidR="00417A71">
        <w:rPr>
          <w:lang w:val="nn-NO"/>
        </w:rPr>
        <w:t>var</w:t>
      </w:r>
      <w:r w:rsidR="00725482">
        <w:rPr>
          <w:lang w:val="nn-NO"/>
        </w:rPr>
        <w:t xml:space="preserve"> aktivert</w:t>
      </w:r>
      <w:r w:rsidR="00417A71">
        <w:rPr>
          <w:lang w:val="nn-NO"/>
        </w:rPr>
        <w:t>, samt</w:t>
      </w:r>
      <w:r w:rsidR="00725482">
        <w:rPr>
          <w:lang w:val="nn-NO"/>
        </w:rPr>
        <w:t xml:space="preserve"> få</w:t>
      </w:r>
      <w:r w:rsidR="00417A71">
        <w:rPr>
          <w:lang w:val="nn-NO"/>
        </w:rPr>
        <w:t>tt</w:t>
      </w:r>
      <w:r w:rsidR="00725482">
        <w:rPr>
          <w:lang w:val="nn-NO"/>
        </w:rPr>
        <w:t xml:space="preserve"> eit inntrykk av kva synstolking tilbyr som sjanger, og ikkje minst eit vesentleg inntrykk av stemninga for spelet.</w:t>
      </w:r>
    </w:p>
    <w:p w14:paraId="67D16D65" w14:textId="7251786F" w:rsidR="009B5B94" w:rsidRDefault="009B5B94" w:rsidP="009B5B94">
      <w:pPr>
        <w:pStyle w:val="Overskrift3"/>
        <w:rPr>
          <w:lang w:val="nn-NO"/>
        </w:rPr>
      </w:pPr>
      <w:bookmarkStart w:id="8" w:name="_Toc142905103"/>
      <w:r>
        <w:rPr>
          <w:lang w:val="nn-NO"/>
        </w:rPr>
        <w:t>Overgang frå filmatisk scene til spelsekvens</w:t>
      </w:r>
      <w:bookmarkEnd w:id="8"/>
    </w:p>
    <w:p w14:paraId="3A192948" w14:textId="232158F5" w:rsidR="009B5B94" w:rsidRDefault="00EB09CD" w:rsidP="009B5B94">
      <w:pPr>
        <w:rPr>
          <w:lang w:val="nn-NO"/>
        </w:rPr>
      </w:pPr>
      <w:r>
        <w:rPr>
          <w:lang w:val="nn-NO"/>
        </w:rPr>
        <w:t>Som me har vore inne på, er s</w:t>
      </w:r>
      <w:r w:rsidR="00D73A5C">
        <w:rPr>
          <w:lang w:val="nn-NO"/>
        </w:rPr>
        <w:t xml:space="preserve">ynstolking av filmatiske scener i eit spel </w:t>
      </w:r>
      <w:r w:rsidR="00E66D5C">
        <w:rPr>
          <w:lang w:val="nn-NO"/>
        </w:rPr>
        <w:t>på mange måtar det same som</w:t>
      </w:r>
      <w:r w:rsidR="00D73A5C">
        <w:rPr>
          <w:lang w:val="nn-NO"/>
        </w:rPr>
        <w:t xml:space="preserve"> standard synstolking av filmar og TV-seriar</w:t>
      </w:r>
      <w:r w:rsidR="00E66D5C">
        <w:rPr>
          <w:lang w:val="nn-NO"/>
        </w:rPr>
        <w:t>. Dette er ein veletablert disiplin</w:t>
      </w:r>
      <w:r w:rsidR="00D73A5C">
        <w:rPr>
          <w:lang w:val="nn-NO"/>
        </w:rPr>
        <w:t xml:space="preserve"> </w:t>
      </w:r>
      <w:r w:rsidR="00E66D5C">
        <w:rPr>
          <w:lang w:val="nn-NO"/>
        </w:rPr>
        <w:t>m</w:t>
      </w:r>
      <w:r w:rsidR="00D73A5C">
        <w:rPr>
          <w:lang w:val="nn-NO"/>
        </w:rPr>
        <w:t xml:space="preserve">ed eksisterande retningslinjer både i Noreg og internasjonalt. </w:t>
      </w:r>
      <w:r w:rsidR="00331F1A">
        <w:rPr>
          <w:lang w:val="nn-NO"/>
        </w:rPr>
        <w:t>I filmar og TV-seriar hender det ofte at ei ny scene startar med dialog omgåande, noko som ikkje gir synstolken anleidning til å etablere kven</w:t>
      </w:r>
      <w:r w:rsidR="00EB3C81">
        <w:rPr>
          <w:lang w:val="nn-NO"/>
        </w:rPr>
        <w:t xml:space="preserve"> som snakkar</w:t>
      </w:r>
      <w:r w:rsidR="00331F1A">
        <w:rPr>
          <w:lang w:val="nn-NO"/>
        </w:rPr>
        <w:t>, kva</w:t>
      </w:r>
      <w:r w:rsidR="00EB3C81">
        <w:rPr>
          <w:lang w:val="nn-NO"/>
        </w:rPr>
        <w:t xml:space="preserve"> som skjer</w:t>
      </w:r>
      <w:r w:rsidR="00331F1A">
        <w:rPr>
          <w:lang w:val="nn-NO"/>
        </w:rPr>
        <w:t xml:space="preserve"> eller kor det</w:t>
      </w:r>
      <w:r w:rsidR="00EB3C81">
        <w:rPr>
          <w:lang w:val="nn-NO"/>
        </w:rPr>
        <w:t xml:space="preserve"> </w:t>
      </w:r>
      <w:r w:rsidR="00331F1A">
        <w:rPr>
          <w:lang w:val="nn-NO"/>
        </w:rPr>
        <w:t xml:space="preserve">skjer i det scena startar. Då er det ikkje uvanleg at synstolken nyttar anleidninga allereie i avslutninga av førre scene, til å sette ord på kor neste scene </w:t>
      </w:r>
      <w:r>
        <w:rPr>
          <w:lang w:val="nn-NO"/>
        </w:rPr>
        <w:t>går føre seg</w:t>
      </w:r>
      <w:r w:rsidR="00331F1A">
        <w:rPr>
          <w:lang w:val="nn-NO"/>
        </w:rPr>
        <w:t xml:space="preserve"> og kven som er til stades – i slike høver ligg altså synstolken litt i forkant med å sette ord på det visuelle. </w:t>
      </w:r>
    </w:p>
    <w:p w14:paraId="0C340FE1" w14:textId="0857A482" w:rsidR="00331F1A" w:rsidRDefault="003E4D7C" w:rsidP="009B5B94">
      <w:pPr>
        <w:rPr>
          <w:lang w:val="nn-NO"/>
        </w:rPr>
      </w:pPr>
      <w:r>
        <w:rPr>
          <w:lang w:val="nn-NO"/>
        </w:rPr>
        <w:t>Når ein skal synstolke filmatiske scener i eit spel, kan avslutninga på kvar</w:t>
      </w:r>
      <w:r w:rsidR="00FD6F5F">
        <w:rPr>
          <w:lang w:val="nn-NO"/>
        </w:rPr>
        <w:t xml:space="preserve"> filmatisk</w:t>
      </w:r>
      <w:r>
        <w:rPr>
          <w:lang w:val="nn-NO"/>
        </w:rPr>
        <w:t>e</w:t>
      </w:r>
      <w:r w:rsidR="00FD6F5F">
        <w:rPr>
          <w:lang w:val="nn-NO"/>
        </w:rPr>
        <w:t xml:space="preserve"> scene vera ei anleidning </w:t>
      </w:r>
      <w:r>
        <w:rPr>
          <w:lang w:val="nn-NO"/>
        </w:rPr>
        <w:t xml:space="preserve">for synstolken </w:t>
      </w:r>
      <w:r w:rsidR="00FD6F5F">
        <w:rPr>
          <w:lang w:val="nn-NO"/>
        </w:rPr>
        <w:t xml:space="preserve">til å sette ord på kva som skjer </w:t>
      </w:r>
      <w:r>
        <w:rPr>
          <w:lang w:val="nn-NO"/>
        </w:rPr>
        <w:t xml:space="preserve">like </w:t>
      </w:r>
      <w:r w:rsidR="00FD6F5F">
        <w:rPr>
          <w:lang w:val="nn-NO"/>
        </w:rPr>
        <w:t>etter denne scena.</w:t>
      </w:r>
      <w:r>
        <w:rPr>
          <w:lang w:val="nn-NO"/>
        </w:rPr>
        <w:t xml:space="preserve"> Dette let seg ikkje gjera dersom synstolken berre har fått eit sett med MP4-filer for å synstolke dei filmatiske scenene, utan å få ei skisse av kva som er neste spelsekvens etter kvar enkelt filmatiske scene.</w:t>
      </w:r>
    </w:p>
    <w:p w14:paraId="1F5C7063" w14:textId="7231E56A" w:rsidR="00045EE1" w:rsidRDefault="00045EE1" w:rsidP="009B5B94">
      <w:pPr>
        <w:rPr>
          <w:lang w:val="nn-NO"/>
        </w:rPr>
      </w:pPr>
      <w:r>
        <w:rPr>
          <w:lang w:val="nn-NO"/>
        </w:rPr>
        <w:t>I den første synstolka filmatiske scena i «The Last of Us</w:t>
      </w:r>
      <w:r w:rsidR="00C2399E">
        <w:rPr>
          <w:lang w:val="nn-NO"/>
        </w:rPr>
        <w:t xml:space="preserve"> Part I</w:t>
      </w:r>
      <w:r>
        <w:rPr>
          <w:lang w:val="nn-NO"/>
        </w:rPr>
        <w:t>»</w:t>
      </w:r>
      <w:r w:rsidR="003A55DA">
        <w:rPr>
          <w:lang w:val="nn-NO"/>
        </w:rPr>
        <w:t>,</w:t>
      </w:r>
      <w:r>
        <w:rPr>
          <w:lang w:val="nn-NO"/>
        </w:rPr>
        <w:t xml:space="preserve"> skildrar synstolken at ein mann b</w:t>
      </w:r>
      <w:r w:rsidR="00D81158">
        <w:rPr>
          <w:lang w:val="nn-NO"/>
        </w:rPr>
        <w:t>e</w:t>
      </w:r>
      <w:r>
        <w:rPr>
          <w:lang w:val="nn-NO"/>
        </w:rPr>
        <w:t xml:space="preserve">r </w:t>
      </w:r>
      <w:r w:rsidR="003A55DA">
        <w:rPr>
          <w:lang w:val="nn-NO"/>
        </w:rPr>
        <w:t xml:space="preserve">den sovande </w:t>
      </w:r>
      <w:r>
        <w:rPr>
          <w:lang w:val="nn-NO"/>
        </w:rPr>
        <w:t>dottera si til sengs på natte</w:t>
      </w:r>
      <w:r w:rsidR="007F6CF1">
        <w:rPr>
          <w:lang w:val="nn-NO"/>
        </w:rPr>
        <w:t>t</w:t>
      </w:r>
      <w:r>
        <w:rPr>
          <w:lang w:val="nn-NO"/>
        </w:rPr>
        <w:t xml:space="preserve">id. </w:t>
      </w:r>
      <w:r w:rsidR="003A55DA">
        <w:rPr>
          <w:lang w:val="nn-NO"/>
        </w:rPr>
        <w:t>Han stryk</w:t>
      </w:r>
      <w:r w:rsidR="00E20EEF">
        <w:rPr>
          <w:lang w:val="nn-NO"/>
        </w:rPr>
        <w:t xml:space="preserve"> ho</w:t>
      </w:r>
      <w:r w:rsidR="003A55DA">
        <w:rPr>
          <w:lang w:val="nn-NO"/>
        </w:rPr>
        <w:t xml:space="preserve"> ømt i håret og går ut av rommet. D</w:t>
      </w:r>
      <w:r>
        <w:rPr>
          <w:lang w:val="nn-NO"/>
        </w:rPr>
        <w:t xml:space="preserve">en filmatiske scena </w:t>
      </w:r>
      <w:r w:rsidR="00EB6D1F">
        <w:rPr>
          <w:lang w:val="nn-NO"/>
        </w:rPr>
        <w:t xml:space="preserve">avsluttast med ein fade til svart, og </w:t>
      </w:r>
      <w:r>
        <w:rPr>
          <w:lang w:val="nn-NO"/>
        </w:rPr>
        <w:t>spelsekvensen</w:t>
      </w:r>
      <w:r w:rsidR="00EB6D1F">
        <w:rPr>
          <w:lang w:val="nn-NO"/>
        </w:rPr>
        <w:t xml:space="preserve"> startar med at det fader frå svart til</w:t>
      </w:r>
      <w:r w:rsidR="003A55DA">
        <w:rPr>
          <w:lang w:val="nn-NO"/>
        </w:rPr>
        <w:t xml:space="preserve"> at </w:t>
      </w:r>
      <w:r w:rsidR="00EB6D1F">
        <w:rPr>
          <w:lang w:val="nn-NO"/>
        </w:rPr>
        <w:t xml:space="preserve">jenta </w:t>
      </w:r>
      <w:r w:rsidR="003A55DA">
        <w:rPr>
          <w:lang w:val="nn-NO"/>
        </w:rPr>
        <w:t>ligg og</w:t>
      </w:r>
      <w:r w:rsidR="00EB6D1F">
        <w:rPr>
          <w:lang w:val="nn-NO"/>
        </w:rPr>
        <w:t xml:space="preserve"> søv i senga</w:t>
      </w:r>
      <w:r w:rsidR="003A55DA">
        <w:rPr>
          <w:lang w:val="nn-NO"/>
        </w:rPr>
        <w:t>, framleis på nattetid. Ho</w:t>
      </w:r>
      <w:r>
        <w:rPr>
          <w:lang w:val="nn-NO"/>
        </w:rPr>
        <w:t xml:space="preserve"> vaknar </w:t>
      </w:r>
      <w:r w:rsidR="003A55DA">
        <w:rPr>
          <w:lang w:val="nn-NO"/>
        </w:rPr>
        <w:t xml:space="preserve">brått </w:t>
      </w:r>
      <w:r>
        <w:rPr>
          <w:lang w:val="nn-NO"/>
        </w:rPr>
        <w:t>av at telefonen henna</w:t>
      </w:r>
      <w:r w:rsidR="007023BA">
        <w:rPr>
          <w:lang w:val="nn-NO"/>
        </w:rPr>
        <w:t>r</w:t>
      </w:r>
      <w:r>
        <w:rPr>
          <w:lang w:val="nn-NO"/>
        </w:rPr>
        <w:t xml:space="preserve"> på nattbordet ringer</w:t>
      </w:r>
      <w:r w:rsidR="003A55DA">
        <w:rPr>
          <w:lang w:val="nn-NO"/>
        </w:rPr>
        <w:t>, og</w:t>
      </w:r>
      <w:r>
        <w:rPr>
          <w:lang w:val="nn-NO"/>
        </w:rPr>
        <w:t xml:space="preserve"> reiser seg så frå senga</w:t>
      </w:r>
      <w:r w:rsidR="003A55DA">
        <w:rPr>
          <w:lang w:val="nn-NO"/>
        </w:rPr>
        <w:t>. S</w:t>
      </w:r>
      <w:r>
        <w:rPr>
          <w:lang w:val="nn-NO"/>
        </w:rPr>
        <w:t>pelaren skal no manøvrere ho rundt i rommet henna</w:t>
      </w:r>
      <w:r w:rsidR="007023BA">
        <w:rPr>
          <w:lang w:val="nn-NO"/>
        </w:rPr>
        <w:t>r</w:t>
      </w:r>
      <w:r>
        <w:rPr>
          <w:lang w:val="nn-NO"/>
        </w:rPr>
        <w:t xml:space="preserve">, og vidare rundt i huset ho bur i. </w:t>
      </w:r>
    </w:p>
    <w:p w14:paraId="59FEC048" w14:textId="4CD5B790" w:rsidR="003A55DA" w:rsidRDefault="003A55DA" w:rsidP="009B5B94">
      <w:pPr>
        <w:rPr>
          <w:lang w:val="nn-NO"/>
        </w:rPr>
      </w:pPr>
      <w:r>
        <w:rPr>
          <w:lang w:val="nn-NO"/>
        </w:rPr>
        <w:t>Men spelaren får aldri beskjed om korleis dette rommet ser ut. Hen får heller aldri beskjed om at det er ein telefon på jentas nattbord</w:t>
      </w:r>
      <w:r w:rsidR="00F56CB5">
        <w:rPr>
          <w:lang w:val="nn-NO"/>
        </w:rPr>
        <w:t>, så når filmsekvensen avsluttast med at jenta blir b</w:t>
      </w:r>
      <w:r w:rsidR="00D81158">
        <w:rPr>
          <w:lang w:val="nn-NO"/>
        </w:rPr>
        <w:t>oren</w:t>
      </w:r>
      <w:r w:rsidR="00F56CB5">
        <w:rPr>
          <w:lang w:val="nn-NO"/>
        </w:rPr>
        <w:t xml:space="preserve"> til sengs, og spelsekvensen startar med ein telefon som ringer, er det ikkje gitt at ein forstår at </w:t>
      </w:r>
      <w:r w:rsidR="00D81158">
        <w:rPr>
          <w:lang w:val="nn-NO"/>
        </w:rPr>
        <w:t>spelet</w:t>
      </w:r>
      <w:r w:rsidR="00F56CB5">
        <w:rPr>
          <w:lang w:val="nn-NO"/>
        </w:rPr>
        <w:t xml:space="preserve"> visuelt framleis er på jentas rom – og at det framleis er den same natta. </w:t>
      </w:r>
    </w:p>
    <w:p w14:paraId="64F9B206" w14:textId="14EAE90F" w:rsidR="001E7661" w:rsidRDefault="001E7661" w:rsidP="009B5B94">
      <w:pPr>
        <w:rPr>
          <w:lang w:val="nn-NO"/>
        </w:rPr>
      </w:pPr>
      <w:r>
        <w:rPr>
          <w:lang w:val="nn-NO"/>
        </w:rPr>
        <w:lastRenderedPageBreak/>
        <w:t>I kunnskapsinnsamlinga refererte me til LauraKBuzz som blant anna etterlyste synstolking av oppstart av eit nytt spelkapittel:</w:t>
      </w:r>
    </w:p>
    <w:p w14:paraId="3FE1DBDC" w14:textId="63326314" w:rsidR="00590F31" w:rsidRDefault="001E7661" w:rsidP="009B5B94">
      <w:pPr>
        <w:rPr>
          <w:lang w:val="nn-NO"/>
        </w:rPr>
      </w:pPr>
      <w:r>
        <w:rPr>
          <w:lang w:val="nn-NO"/>
        </w:rPr>
        <w:t>«</w:t>
      </w:r>
      <w:r w:rsidR="00590F31" w:rsidRPr="0052331E">
        <w:rPr>
          <w:lang w:val="nn-NO"/>
        </w:rPr>
        <w:t>Når spelaren startar eit nytt kapittel og entrar nye omgjevnader, er det også teoretisk sett rom for at ei stemme på lydsporet kan sette ord på desse omgjevnadane. Starten på kvart kapittel er gjerne rolege utan omgåande angrep frå fiendar, og opnar såleis for at ei skildrande stemme kan sette tonen for kapit</w:t>
      </w:r>
      <w:r w:rsidR="00590F31">
        <w:rPr>
          <w:lang w:val="nn-NO"/>
        </w:rPr>
        <w:t>te</w:t>
      </w:r>
      <w:r w:rsidR="00590F31" w:rsidRPr="0052331E">
        <w:rPr>
          <w:lang w:val="nn-NO"/>
        </w:rPr>
        <w:t>let.</w:t>
      </w:r>
      <w:r>
        <w:rPr>
          <w:lang w:val="nn-NO"/>
        </w:rPr>
        <w:t>»</w:t>
      </w:r>
    </w:p>
    <w:p w14:paraId="26A5A184" w14:textId="7C8D5EC5" w:rsidR="001E7661" w:rsidRDefault="001E7661" w:rsidP="009B5B94">
      <w:pPr>
        <w:rPr>
          <w:lang w:val="nn-NO"/>
        </w:rPr>
      </w:pPr>
      <w:r>
        <w:rPr>
          <w:lang w:val="nn-NO"/>
        </w:rPr>
        <w:t>Spelsekvensen med jenta som vaknar på rommet sitt er også eit døme på ein roleg start med rom for skildring av omgjevnadane</w:t>
      </w:r>
      <w:r w:rsidR="00B92CB3">
        <w:rPr>
          <w:lang w:val="nn-NO"/>
        </w:rPr>
        <w:t>. M</w:t>
      </w:r>
      <w:r>
        <w:rPr>
          <w:lang w:val="nn-NO"/>
        </w:rPr>
        <w:t>en</w:t>
      </w:r>
      <w:r w:rsidR="00B92CB3">
        <w:rPr>
          <w:lang w:val="nn-NO"/>
        </w:rPr>
        <w:t xml:space="preserve"> om rammene for synstolking er begrensa til berre filmatiske scener (som MP4-filer), kan det altså vera</w:t>
      </w:r>
      <w:r>
        <w:rPr>
          <w:lang w:val="nn-NO"/>
        </w:rPr>
        <w:t xml:space="preserve"> eit alternativ at synstolkinga </w:t>
      </w:r>
      <w:r w:rsidR="00B92CB3">
        <w:rPr>
          <w:lang w:val="nn-NO"/>
        </w:rPr>
        <w:t xml:space="preserve">rundar av den </w:t>
      </w:r>
      <w:r>
        <w:rPr>
          <w:lang w:val="nn-NO"/>
        </w:rPr>
        <w:t xml:space="preserve">filmatiske scena </w:t>
      </w:r>
      <w:r w:rsidR="00B92CB3">
        <w:rPr>
          <w:lang w:val="nn-NO"/>
        </w:rPr>
        <w:t xml:space="preserve">med ei rask skildring av omgjevnadane i den påfølgjande spelsekvensen. Spelsekvensen kjem butt-i-butt med den filmatiske scena, og overgangen er så glidande at synstolkens skildring ikkje vil vera foregripande på nokon måte. </w:t>
      </w:r>
    </w:p>
    <w:p w14:paraId="161E268A" w14:textId="641FC237" w:rsidR="00B92CB3" w:rsidRPr="009B5B94" w:rsidRDefault="00B92CB3" w:rsidP="009B5B94">
      <w:pPr>
        <w:rPr>
          <w:lang w:val="nn-NO"/>
        </w:rPr>
      </w:pPr>
      <w:r>
        <w:rPr>
          <w:lang w:val="nn-NO"/>
        </w:rPr>
        <w:t xml:space="preserve">Dette fordrar </w:t>
      </w:r>
      <w:r w:rsidR="00E20EEF">
        <w:rPr>
          <w:lang w:val="nn-NO"/>
        </w:rPr>
        <w:t xml:space="preserve">altså </w:t>
      </w:r>
      <w:r>
        <w:rPr>
          <w:lang w:val="nn-NO"/>
        </w:rPr>
        <w:t>at synstolken har ei omfattande forståing av sjølve spelet, og ikkje berre får dei filmatiske scenene som uavhengige</w:t>
      </w:r>
      <w:r w:rsidR="00340121">
        <w:rPr>
          <w:lang w:val="nn-NO"/>
        </w:rPr>
        <w:t>, autonome</w:t>
      </w:r>
      <w:r>
        <w:rPr>
          <w:lang w:val="nn-NO"/>
        </w:rPr>
        <w:t xml:space="preserve"> objekt å </w:t>
      </w:r>
      <w:r w:rsidR="00EB09CD">
        <w:rPr>
          <w:lang w:val="nn-NO"/>
        </w:rPr>
        <w:t>halde</w:t>
      </w:r>
      <w:r>
        <w:rPr>
          <w:lang w:val="nn-NO"/>
        </w:rPr>
        <w:t xml:space="preserve"> seg til. </w:t>
      </w:r>
    </w:p>
    <w:p w14:paraId="38953DC2" w14:textId="77777777" w:rsidR="00417A71" w:rsidRPr="00FE5DC3" w:rsidRDefault="00417A71" w:rsidP="00417A71">
      <w:pPr>
        <w:pStyle w:val="Overskrift3"/>
        <w:rPr>
          <w:lang w:val="nn-NO"/>
        </w:rPr>
      </w:pPr>
      <w:bookmarkStart w:id="9" w:name="_Toc142905104"/>
      <w:r w:rsidRPr="00FE5DC3">
        <w:rPr>
          <w:lang w:val="nn-NO"/>
        </w:rPr>
        <w:t>Tidsdefinerte sekvensar som ikkje er video/filmatisk scene</w:t>
      </w:r>
      <w:bookmarkEnd w:id="9"/>
    </w:p>
    <w:p w14:paraId="2CF6C47D" w14:textId="57CFF77F" w:rsidR="00417A71" w:rsidRPr="007023BA" w:rsidRDefault="00417A71" w:rsidP="00417A71">
      <w:pPr>
        <w:rPr>
          <w:lang w:val="nn-NO"/>
        </w:rPr>
      </w:pPr>
      <w:r>
        <w:rPr>
          <w:lang w:val="nn-NO"/>
        </w:rPr>
        <w:t>D</w:t>
      </w:r>
      <w:r w:rsidR="00455632">
        <w:rPr>
          <w:lang w:val="nn-NO"/>
        </w:rPr>
        <w:t xml:space="preserve">et </w:t>
      </w:r>
      <w:r>
        <w:rPr>
          <w:lang w:val="nn-NO"/>
        </w:rPr>
        <w:t xml:space="preserve">er </w:t>
      </w:r>
      <w:r w:rsidR="00455632">
        <w:rPr>
          <w:lang w:val="nn-NO"/>
        </w:rPr>
        <w:t xml:space="preserve">fleire sekvensar i spelet som </w:t>
      </w:r>
      <w:r>
        <w:rPr>
          <w:lang w:val="nn-NO"/>
        </w:rPr>
        <w:t xml:space="preserve">kan opplevast som filmatiske scener, men som ikkje er det fordi sekvensane har små interaksjonsmoglegheiter for spelaren. </w:t>
      </w:r>
      <w:r w:rsidRPr="00FE5DC3">
        <w:rPr>
          <w:lang w:val="nn-NO"/>
        </w:rPr>
        <w:t xml:space="preserve">I ein tidleg sekvens i spelet sit </w:t>
      </w:r>
      <w:r w:rsidR="003977BF">
        <w:rPr>
          <w:lang w:val="nn-NO"/>
        </w:rPr>
        <w:t xml:space="preserve">den nemnde </w:t>
      </w:r>
      <w:r w:rsidRPr="00FE5DC3">
        <w:rPr>
          <w:lang w:val="nn-NO"/>
        </w:rPr>
        <w:t>jent</w:t>
      </w:r>
      <w:r w:rsidR="003977BF">
        <w:rPr>
          <w:lang w:val="nn-NO"/>
        </w:rPr>
        <w:t>a</w:t>
      </w:r>
      <w:r w:rsidRPr="00FE5DC3">
        <w:rPr>
          <w:lang w:val="nn-NO"/>
        </w:rPr>
        <w:t xml:space="preserve"> i baksetet av ein bil, medan </w:t>
      </w:r>
      <w:r w:rsidR="007F6CF1">
        <w:rPr>
          <w:lang w:val="nn-NO"/>
        </w:rPr>
        <w:t xml:space="preserve">faren sit i passasjersetet og </w:t>
      </w:r>
      <w:r w:rsidRPr="00FE5DC3">
        <w:rPr>
          <w:lang w:val="nn-NO"/>
        </w:rPr>
        <w:t xml:space="preserve">onkelen hennar </w:t>
      </w:r>
      <w:r w:rsidR="007F6CF1">
        <w:rPr>
          <w:lang w:val="nn-NO"/>
        </w:rPr>
        <w:t>bak rattet</w:t>
      </w:r>
      <w:r w:rsidRPr="00FE5DC3">
        <w:rPr>
          <w:lang w:val="nn-NO"/>
        </w:rPr>
        <w:t xml:space="preserve">. </w:t>
      </w:r>
      <w:r w:rsidR="007F6CF1">
        <w:rPr>
          <w:lang w:val="nn-NO"/>
        </w:rPr>
        <w:t>Dei</w:t>
      </w:r>
      <w:r w:rsidRPr="00FE5DC3">
        <w:rPr>
          <w:lang w:val="nn-NO"/>
        </w:rPr>
        <w:t xml:space="preserve"> køyrer gjennom kaotiske omgjevnader med sperra vegar pga. trafikkork, ut gjennom ein åker og inn i eit folkerikt bysentrum der infiserte menneske går til angrep på ikkje-infiserte, og får dermed soppinfeksjonen til å spreie seg som eld i tørt gras.</w:t>
      </w:r>
    </w:p>
    <w:p w14:paraId="45DC5235" w14:textId="053CEF96" w:rsidR="007F650C" w:rsidRDefault="00417A71" w:rsidP="00417A71">
      <w:pPr>
        <w:rPr>
          <w:lang w:val="nn-NO"/>
        </w:rPr>
      </w:pPr>
      <w:r w:rsidRPr="00FE5DC3">
        <w:rPr>
          <w:lang w:val="nn-NO"/>
        </w:rPr>
        <w:t>Denne sekvensen er ikkje ei videofil, fordi spelaren har ei viss interaksjonsmoglegheit ved å styre jentas blikk, og kan dermed sjå gjennom sideruter til høgre og venstre i bilen. Dermed er heller ikkje sekvensen synstolka, og det er heilt umogleg å forstå kva som skjer i sekvensen, utan å sjå. Men sjølv om dette ikkje er ei filmatisk scene,</w:t>
      </w:r>
      <w:r w:rsidR="003977BF">
        <w:rPr>
          <w:lang w:val="nn-NO"/>
        </w:rPr>
        <w:t xml:space="preserve"> er det ein tidsdefinert sekvens på same måte som i ein film.</w:t>
      </w:r>
      <w:r w:rsidRPr="00FE5DC3">
        <w:rPr>
          <w:lang w:val="nn-NO"/>
        </w:rPr>
        <w:t xml:space="preserve"> </w:t>
      </w:r>
      <w:r w:rsidR="003977BF">
        <w:rPr>
          <w:lang w:val="nn-NO"/>
        </w:rPr>
        <w:t>D</w:t>
      </w:r>
      <w:r w:rsidRPr="00FE5DC3">
        <w:rPr>
          <w:lang w:val="nn-NO"/>
        </w:rPr>
        <w:t xml:space="preserve">ialogen </w:t>
      </w:r>
      <w:r w:rsidR="003977BF">
        <w:rPr>
          <w:lang w:val="nn-NO"/>
        </w:rPr>
        <w:t xml:space="preserve">er </w:t>
      </w:r>
      <w:r w:rsidRPr="00FE5DC3">
        <w:rPr>
          <w:lang w:val="nn-NO"/>
        </w:rPr>
        <w:t>den same</w:t>
      </w:r>
      <w:r w:rsidR="003977BF">
        <w:rPr>
          <w:lang w:val="nn-NO"/>
        </w:rPr>
        <w:t>, og</w:t>
      </w:r>
      <w:r w:rsidRPr="00FE5DC3">
        <w:rPr>
          <w:lang w:val="nn-NO"/>
        </w:rPr>
        <w:t xml:space="preserve"> </w:t>
      </w:r>
      <w:r w:rsidR="003977BF">
        <w:rPr>
          <w:lang w:val="nn-NO"/>
        </w:rPr>
        <w:t>a</w:t>
      </w:r>
      <w:r w:rsidRPr="00FE5DC3">
        <w:rPr>
          <w:lang w:val="nn-NO"/>
        </w:rPr>
        <w:t>lt skjer i den same rekkefølgja og over like lang tid kvar gong ein speler sekvensen</w:t>
      </w:r>
      <w:r w:rsidR="0080289B">
        <w:rPr>
          <w:lang w:val="nn-NO"/>
        </w:rPr>
        <w:t>. O</w:t>
      </w:r>
      <w:r w:rsidRPr="00FE5DC3">
        <w:rPr>
          <w:lang w:val="nn-NO"/>
        </w:rPr>
        <w:t>pphaldet mellom karakteranes replikkar er</w:t>
      </w:r>
      <w:r w:rsidR="0080289B">
        <w:rPr>
          <w:lang w:val="nn-NO"/>
        </w:rPr>
        <w:t xml:space="preserve"> også</w:t>
      </w:r>
      <w:r w:rsidRPr="00FE5DC3">
        <w:rPr>
          <w:lang w:val="nn-NO"/>
        </w:rPr>
        <w:t xml:space="preserve"> like lang kvar gong. Spelaren påverkar ingenting anna enn jentas synsretning, og hennar synsretning påverkar ingenting i sekvensen. </w:t>
      </w:r>
      <w:r w:rsidR="007F650C">
        <w:rPr>
          <w:lang w:val="nn-NO"/>
        </w:rPr>
        <w:t>Med andre ord kan sekvensen sjå visuelt annleis ut frå gong til gong, avhengig av kor spelaren vel å rette jentas blikk, men lydsporet er det same. Til dette lydsporet burde det vera mindre komplisert å mikse inn ei synstolkestemme</w:t>
      </w:r>
      <w:r w:rsidR="007F6CF1">
        <w:rPr>
          <w:lang w:val="nn-NO"/>
        </w:rPr>
        <w:t xml:space="preserve"> som fokuserer på å skildre det </w:t>
      </w:r>
      <w:r w:rsidR="007D7474">
        <w:rPr>
          <w:lang w:val="nn-NO"/>
        </w:rPr>
        <w:t xml:space="preserve">som er mest relevant </w:t>
      </w:r>
      <w:r w:rsidR="007F6CF1">
        <w:rPr>
          <w:lang w:val="nn-NO"/>
        </w:rPr>
        <w:t xml:space="preserve">for </w:t>
      </w:r>
      <w:r w:rsidR="00762382">
        <w:rPr>
          <w:lang w:val="nn-NO"/>
        </w:rPr>
        <w:t>narrativet</w:t>
      </w:r>
      <w:r w:rsidR="007F650C">
        <w:rPr>
          <w:lang w:val="nn-NO"/>
        </w:rPr>
        <w:t>.</w:t>
      </w:r>
    </w:p>
    <w:p w14:paraId="36DB6A75" w14:textId="45BB84A4" w:rsidR="00455632" w:rsidRDefault="00417A71" w:rsidP="00417A71">
      <w:pPr>
        <w:rPr>
          <w:lang w:val="nn-NO"/>
        </w:rPr>
      </w:pPr>
      <w:r w:rsidRPr="00FE5DC3">
        <w:rPr>
          <w:lang w:val="nn-NO"/>
        </w:rPr>
        <w:t>Ettersom det er ingen auditiv indikasjon på spelarens begrensa interaksjon, vil ein blind spelar antakeleg ikkje veta at han påverkar jentas synsretning. Han vil tru at dette er ei filmatisk scene som manglar synstolking.</w:t>
      </w:r>
    </w:p>
    <w:p w14:paraId="6BADD9BE" w14:textId="14AED004" w:rsidR="00C4048E" w:rsidRDefault="008E367C" w:rsidP="00C4048E">
      <w:pPr>
        <w:pStyle w:val="Overskrift3"/>
        <w:rPr>
          <w:lang w:val="nn-NO"/>
        </w:rPr>
      </w:pPr>
      <w:bookmarkStart w:id="10" w:name="_Toc142905105"/>
      <w:r>
        <w:rPr>
          <w:lang w:val="nn-NO"/>
        </w:rPr>
        <w:t>Interaksjonsobjekt</w:t>
      </w:r>
      <w:bookmarkEnd w:id="10"/>
    </w:p>
    <w:p w14:paraId="130333E8" w14:textId="79481B81" w:rsidR="00C671F9" w:rsidRDefault="00965532" w:rsidP="00C671F9">
      <w:pPr>
        <w:rPr>
          <w:lang w:val="nn-NO"/>
        </w:rPr>
      </w:pPr>
      <w:r>
        <w:rPr>
          <w:lang w:val="nn-NO"/>
        </w:rPr>
        <w:t xml:space="preserve">Synstolking i sjølve spelmotorikken krev forståeleg nok omfattande arbeid, både fordi det er mykje å ta tak i og fordi det framleis er upløgd mark. Om ein skal tenke kva som kan vera neste steg i synstolking av spel, med utgongspunkt i </w:t>
      </w:r>
      <w:r w:rsidR="009F2D44">
        <w:rPr>
          <w:lang w:val="nn-NO"/>
        </w:rPr>
        <w:t xml:space="preserve">det gode arbeidet som er gjort med det </w:t>
      </w:r>
      <w:r>
        <w:rPr>
          <w:lang w:val="nn-NO"/>
        </w:rPr>
        <w:t>«The Last of Us», kunne synstolking av interaksjonsobjekt ha vore ein interessant stad å begynne.</w:t>
      </w:r>
    </w:p>
    <w:p w14:paraId="7FFCF466" w14:textId="6FBA53E9" w:rsidR="00965532" w:rsidRDefault="0055730E" w:rsidP="00C671F9">
      <w:pPr>
        <w:rPr>
          <w:lang w:val="nn-NO"/>
        </w:rPr>
      </w:pPr>
      <w:r>
        <w:rPr>
          <w:lang w:val="nn-NO"/>
        </w:rPr>
        <w:lastRenderedPageBreak/>
        <w:t xml:space="preserve">For å ta den første spelsekvensen som døme, der ei jente vaknar opp i senga på rommet sitt på nattetid: Rommet er detaljert og kunne </w:t>
      </w:r>
      <w:r w:rsidR="00491EA6">
        <w:rPr>
          <w:lang w:val="nn-NO"/>
        </w:rPr>
        <w:t>som nemnt</w:t>
      </w:r>
      <w:r>
        <w:rPr>
          <w:lang w:val="nn-NO"/>
        </w:rPr>
        <w:t xml:space="preserve"> ha fått ei rask skildring av synstolk i slutten av innleiande videosekvens. </w:t>
      </w:r>
      <w:r w:rsidR="009F2D44">
        <w:rPr>
          <w:lang w:val="nn-NO"/>
        </w:rPr>
        <w:t>Når spelsekvensen startar kan spelaren</w:t>
      </w:r>
      <w:r>
        <w:rPr>
          <w:lang w:val="nn-NO"/>
        </w:rPr>
        <w:t xml:space="preserve"> manøvrere jenta kor som helst i rommet, men det er berre tre interaksjonsmoglegheiter der: Ho kan ta opp igjen telefonen (berre for å få </w:t>
      </w:r>
      <w:r w:rsidR="00E2463D">
        <w:rPr>
          <w:lang w:val="nn-NO"/>
        </w:rPr>
        <w:t xml:space="preserve">ei statdfesting </w:t>
      </w:r>
      <w:r w:rsidR="00E6176E">
        <w:rPr>
          <w:lang w:val="nn-NO"/>
        </w:rPr>
        <w:t>på</w:t>
      </w:r>
      <w:r>
        <w:rPr>
          <w:lang w:val="nn-NO"/>
        </w:rPr>
        <w:t xml:space="preserve"> at linja er nede), ho kan lese eit bursdagskort som ligg på pulten</w:t>
      </w:r>
      <w:r w:rsidR="00491EA6">
        <w:rPr>
          <w:lang w:val="nn-NO"/>
        </w:rPr>
        <w:t>,</w:t>
      </w:r>
      <w:r>
        <w:rPr>
          <w:lang w:val="nn-NO"/>
        </w:rPr>
        <w:t xml:space="preserve"> og ho kan opne </w:t>
      </w:r>
      <w:r w:rsidR="00491EA6">
        <w:rPr>
          <w:lang w:val="nn-NO"/>
        </w:rPr>
        <w:t>døra for å komme seg ut av rommet.</w:t>
      </w:r>
    </w:p>
    <w:p w14:paraId="36D1B8F7" w14:textId="0B997D2C" w:rsidR="000428E7" w:rsidRDefault="00AA668B" w:rsidP="00C671F9">
      <w:pPr>
        <w:rPr>
          <w:lang w:val="nn-NO"/>
        </w:rPr>
      </w:pPr>
      <w:r>
        <w:rPr>
          <w:lang w:val="nn-NO"/>
        </w:rPr>
        <w:t xml:space="preserve">Alle desse interaksjonane aktiverast med den same knappen på PS5-kontrollen, Trekant, når karakteren står nær nok det aktuelle objektet. </w:t>
      </w:r>
      <w:r w:rsidR="00D16E49">
        <w:rPr>
          <w:lang w:val="nn-NO"/>
        </w:rPr>
        <w:t xml:space="preserve">Om spelaren manøvrerer jenta til pulten der det ligg eit bursdagskort, </w:t>
      </w:r>
      <w:r>
        <w:rPr>
          <w:lang w:val="nn-NO"/>
        </w:rPr>
        <w:t>vil</w:t>
      </w:r>
      <w:r w:rsidR="009F2D44">
        <w:rPr>
          <w:lang w:val="nn-NO"/>
        </w:rPr>
        <w:t xml:space="preserve"> ein visuell trekant indikere at dette er eit interaksjonsobjekt.</w:t>
      </w:r>
      <w:r>
        <w:rPr>
          <w:lang w:val="nn-NO"/>
        </w:rPr>
        <w:t xml:space="preserve"> </w:t>
      </w:r>
      <w:r w:rsidR="009F2D44">
        <w:rPr>
          <w:lang w:val="nn-NO"/>
        </w:rPr>
        <w:t>Når spelaren trykker Trekant vil j</w:t>
      </w:r>
      <w:r w:rsidR="00D16E49">
        <w:rPr>
          <w:lang w:val="nn-NO"/>
        </w:rPr>
        <w:t xml:space="preserve">enta plukke opp </w:t>
      </w:r>
      <w:r w:rsidR="009F2D44">
        <w:rPr>
          <w:lang w:val="nn-NO"/>
        </w:rPr>
        <w:t>kortet,</w:t>
      </w:r>
      <w:r w:rsidR="00D16E49">
        <w:rPr>
          <w:lang w:val="nn-NO"/>
        </w:rPr>
        <w:t xml:space="preserve"> </w:t>
      </w:r>
      <w:r w:rsidR="009F2D44">
        <w:rPr>
          <w:lang w:val="nn-NO"/>
        </w:rPr>
        <w:t>noko som igjen</w:t>
      </w:r>
      <w:r w:rsidR="00D16E49">
        <w:rPr>
          <w:lang w:val="nn-NO"/>
        </w:rPr>
        <w:t xml:space="preserve"> vil trigge </w:t>
      </w:r>
      <w:r w:rsidR="009F2D44">
        <w:rPr>
          <w:lang w:val="nn-NO"/>
        </w:rPr>
        <w:t>ho</w:t>
      </w:r>
      <w:r w:rsidR="00D16E49">
        <w:rPr>
          <w:lang w:val="nn-NO"/>
        </w:rPr>
        <w:t xml:space="preserve"> til å sei «Damn it, I forgot to give him this». På lydsporet kunne denne kommentaren ha blitt supplert med ei synstolkestemme som ganske enkelt sa «a birthday card». </w:t>
      </w:r>
      <w:r w:rsidR="00D96C29">
        <w:rPr>
          <w:lang w:val="nn-NO"/>
        </w:rPr>
        <w:t xml:space="preserve">Like så når </w:t>
      </w:r>
      <w:r w:rsidR="00047AC4">
        <w:rPr>
          <w:lang w:val="nn-NO"/>
        </w:rPr>
        <w:t xml:space="preserve">spelaren får </w:t>
      </w:r>
      <w:r w:rsidR="00D96C29">
        <w:rPr>
          <w:lang w:val="nn-NO"/>
        </w:rPr>
        <w:t>jenta</w:t>
      </w:r>
      <w:r w:rsidR="00047AC4">
        <w:rPr>
          <w:lang w:val="nn-NO"/>
        </w:rPr>
        <w:t xml:space="preserve"> til å</w:t>
      </w:r>
      <w:r w:rsidR="00D96C29">
        <w:rPr>
          <w:lang w:val="nn-NO"/>
        </w:rPr>
        <w:t xml:space="preserve"> opn</w:t>
      </w:r>
      <w:r w:rsidR="00047AC4">
        <w:rPr>
          <w:lang w:val="nn-NO"/>
        </w:rPr>
        <w:t>e</w:t>
      </w:r>
      <w:r w:rsidR="00D96C29">
        <w:rPr>
          <w:lang w:val="nn-NO"/>
        </w:rPr>
        <w:t xml:space="preserve"> døra, kunne lydfila av døra som opnar seg blitt supplert med «</w:t>
      </w:r>
      <w:r w:rsidR="00E6176E">
        <w:rPr>
          <w:lang w:val="nn-NO"/>
        </w:rPr>
        <w:t xml:space="preserve">bedroom </w:t>
      </w:r>
      <w:r w:rsidR="00D96C29">
        <w:rPr>
          <w:lang w:val="nn-NO"/>
        </w:rPr>
        <w:t>door open».</w:t>
      </w:r>
      <w:r w:rsidR="000428E7">
        <w:rPr>
          <w:lang w:val="nn-NO"/>
        </w:rPr>
        <w:t xml:space="preserve"> </w:t>
      </w:r>
    </w:p>
    <w:p w14:paraId="1EDC19C2" w14:textId="0F9499F8" w:rsidR="00D16E49" w:rsidRPr="00FE5DC3" w:rsidRDefault="000428E7" w:rsidP="00C671F9">
      <w:pPr>
        <w:rPr>
          <w:lang w:val="nn-NO"/>
        </w:rPr>
      </w:pPr>
      <w:r>
        <w:rPr>
          <w:lang w:val="nn-NO"/>
        </w:rPr>
        <w:t xml:space="preserve">Ettersom alle desse interaksjonane blir effektuert av den same knappen, er det umogleg for ein </w:t>
      </w:r>
      <w:r w:rsidR="00F547A2">
        <w:rPr>
          <w:lang w:val="nn-NO"/>
        </w:rPr>
        <w:t>synshemja</w:t>
      </w:r>
      <w:r>
        <w:rPr>
          <w:lang w:val="nn-NO"/>
        </w:rPr>
        <w:t xml:space="preserve"> å vete kva hen faktisk effektuerer</w:t>
      </w:r>
      <w:r w:rsidR="00082BD3">
        <w:rPr>
          <w:lang w:val="nn-NO"/>
        </w:rPr>
        <w:t xml:space="preserve"> (</w:t>
      </w:r>
      <w:r w:rsidR="007412FC">
        <w:rPr>
          <w:lang w:val="nn-NO"/>
        </w:rPr>
        <w:t>enkelte</w:t>
      </w:r>
      <w:r w:rsidR="00082BD3">
        <w:rPr>
          <w:lang w:val="nn-NO"/>
        </w:rPr>
        <w:t xml:space="preserve"> lydar </w:t>
      </w:r>
      <w:r w:rsidR="007412FC">
        <w:rPr>
          <w:lang w:val="nn-NO"/>
        </w:rPr>
        <w:t>kan riktig nok t</w:t>
      </w:r>
      <w:r w:rsidR="00082BD3">
        <w:rPr>
          <w:lang w:val="nn-NO"/>
        </w:rPr>
        <w:t>al</w:t>
      </w:r>
      <w:r w:rsidR="007412FC">
        <w:rPr>
          <w:lang w:val="nn-NO"/>
        </w:rPr>
        <w:t>e</w:t>
      </w:r>
      <w:r w:rsidR="00082BD3">
        <w:rPr>
          <w:lang w:val="nn-NO"/>
        </w:rPr>
        <w:t xml:space="preserve"> for seg sjølv, til dømes opning av ei dør</w:t>
      </w:r>
      <w:r w:rsidR="00864B1E">
        <w:rPr>
          <w:lang w:val="nn-NO"/>
        </w:rPr>
        <w:t>, men ein veit ikkje nødvendigvis kva slags dør det er</w:t>
      </w:r>
      <w:r w:rsidR="00082BD3">
        <w:rPr>
          <w:lang w:val="nn-NO"/>
        </w:rPr>
        <w:t>)</w:t>
      </w:r>
      <w:r>
        <w:rPr>
          <w:lang w:val="nn-NO"/>
        </w:rPr>
        <w:t>.</w:t>
      </w:r>
      <w:r w:rsidR="00884F72">
        <w:rPr>
          <w:lang w:val="nn-NO"/>
        </w:rPr>
        <w:t xml:space="preserve"> Eit anna interessant aspekt her</w:t>
      </w:r>
      <w:r w:rsidR="00864B1E">
        <w:rPr>
          <w:lang w:val="nn-NO"/>
        </w:rPr>
        <w:t>:</w:t>
      </w:r>
      <w:r w:rsidR="00884F72">
        <w:rPr>
          <w:lang w:val="nn-NO"/>
        </w:rPr>
        <w:t xml:space="preserve"> </w:t>
      </w:r>
      <w:r w:rsidR="00864B1E">
        <w:rPr>
          <w:lang w:val="nn-NO"/>
        </w:rPr>
        <w:t>M</w:t>
      </w:r>
      <w:r w:rsidR="00884F72">
        <w:rPr>
          <w:lang w:val="nn-NO"/>
        </w:rPr>
        <w:t xml:space="preserve">ed synstolking i mente undervegs i produksjonen av spelet, kunne metoden med integrert synstolking ha løyst </w:t>
      </w:r>
      <w:r w:rsidR="00864B1E">
        <w:rPr>
          <w:lang w:val="nn-NO"/>
        </w:rPr>
        <w:t>fleire slike interaksjonar</w:t>
      </w:r>
      <w:r w:rsidR="00884F72">
        <w:rPr>
          <w:lang w:val="nn-NO"/>
        </w:rPr>
        <w:t xml:space="preserve"> får start av, ved til dømes at jenta sa «Damn it, I forgot to give him the birthday card». </w:t>
      </w:r>
    </w:p>
    <w:p w14:paraId="2931B0A7" w14:textId="746887DA" w:rsidR="006B03E0" w:rsidRDefault="006B03E0" w:rsidP="00DA0519">
      <w:pPr>
        <w:pStyle w:val="Overskrift2"/>
        <w:rPr>
          <w:lang w:val="nn-NO"/>
        </w:rPr>
      </w:pPr>
      <w:bookmarkStart w:id="11" w:name="_Toc142905106"/>
      <w:r w:rsidRPr="00FE5DC3">
        <w:rPr>
          <w:lang w:val="nn-NO"/>
        </w:rPr>
        <w:t>Anna lydhjelp</w:t>
      </w:r>
      <w:bookmarkEnd w:id="11"/>
    </w:p>
    <w:p w14:paraId="03020F3B" w14:textId="2997E61E" w:rsidR="000273D1" w:rsidRPr="000273D1" w:rsidRDefault="000273D1" w:rsidP="000273D1">
      <w:pPr>
        <w:rPr>
          <w:lang w:val="nn-NO"/>
        </w:rPr>
      </w:pPr>
      <w:r>
        <w:rPr>
          <w:lang w:val="nn-NO"/>
        </w:rPr>
        <w:t xml:space="preserve">Forutan synstolking av utvalde filmatiske scener, har spelet eit stort lydbibliotek og mange øvrige funksjonar som gjer det mogleg for </w:t>
      </w:r>
      <w:r w:rsidR="0069055A">
        <w:rPr>
          <w:lang w:val="nn-NO"/>
        </w:rPr>
        <w:t>synshemja</w:t>
      </w:r>
      <w:r>
        <w:rPr>
          <w:lang w:val="nn-NO"/>
        </w:rPr>
        <w:t xml:space="preserve"> å gjennomføre spelet. </w:t>
      </w:r>
      <w:r w:rsidR="00813E8C">
        <w:rPr>
          <w:lang w:val="nn-NO"/>
        </w:rPr>
        <w:t>I det følgjande ser me på</w:t>
      </w:r>
      <w:r w:rsidR="00C0055F">
        <w:rPr>
          <w:lang w:val="nn-NO"/>
        </w:rPr>
        <w:t xml:space="preserve"> nokon av</w:t>
      </w:r>
      <w:r w:rsidR="00813E8C">
        <w:rPr>
          <w:lang w:val="nn-NO"/>
        </w:rPr>
        <w:t xml:space="preserve"> dei viktigaste funksjonane. </w:t>
      </w:r>
    </w:p>
    <w:p w14:paraId="6DB71114" w14:textId="77777777" w:rsidR="00A90C82" w:rsidRDefault="00A90C82" w:rsidP="00A90C82">
      <w:pPr>
        <w:pStyle w:val="Overskrift3"/>
        <w:rPr>
          <w:lang w:val="nn-NO"/>
        </w:rPr>
      </w:pPr>
      <w:bookmarkStart w:id="12" w:name="_Toc142905107"/>
      <w:r w:rsidRPr="00FE5DC3">
        <w:rPr>
          <w:lang w:val="nn-NO"/>
        </w:rPr>
        <w:t>Manøvrering og orientering</w:t>
      </w:r>
      <w:bookmarkEnd w:id="12"/>
    </w:p>
    <w:p w14:paraId="6D29F76A" w14:textId="7092133D" w:rsidR="00FB1D45" w:rsidRDefault="00FB1D45" w:rsidP="00A90C82">
      <w:pPr>
        <w:rPr>
          <w:lang w:val="nn-NO"/>
        </w:rPr>
      </w:pPr>
      <w:r>
        <w:rPr>
          <w:lang w:val="nn-NO"/>
        </w:rPr>
        <w:t xml:space="preserve">Med tilgjengelegheitsinnstillingar aktivert, skal spelaren kunne manøvrere karakteren sin ved hjelp av lydar som indikerer at noko er bak, framfor eller til høgre eller venstre for karakteren. For å få til dette, er det viktig å forstå samanhengen mellom spelaren og karakterens perspektiv. </w:t>
      </w:r>
    </w:p>
    <w:p w14:paraId="47F0F615" w14:textId="343FCF75" w:rsidR="006A14A1" w:rsidRDefault="00E24AFA" w:rsidP="00A90C82">
      <w:pPr>
        <w:rPr>
          <w:lang w:val="nn-NO"/>
        </w:rPr>
      </w:pPr>
      <w:r>
        <w:rPr>
          <w:lang w:val="nn-NO"/>
        </w:rPr>
        <w:t>«The Last of Us»-serien er tredjepersonsspel, som betyr at</w:t>
      </w:r>
      <w:r w:rsidR="00797A2F">
        <w:rPr>
          <w:lang w:val="nn-NO"/>
        </w:rPr>
        <w:t xml:space="preserve"> ein sjåande</w:t>
      </w:r>
      <w:r>
        <w:rPr>
          <w:lang w:val="nn-NO"/>
        </w:rPr>
        <w:t xml:space="preserve"> spelar kan observere karakteren hen styrer</w:t>
      </w:r>
      <w:r w:rsidR="00F7610F">
        <w:rPr>
          <w:lang w:val="nn-NO"/>
        </w:rPr>
        <w:t xml:space="preserve">, og har gjerne meir visuell oversikt enn </w:t>
      </w:r>
      <w:r w:rsidR="00D8100F">
        <w:rPr>
          <w:lang w:val="nn-NO"/>
        </w:rPr>
        <w:t xml:space="preserve">det </w:t>
      </w:r>
      <w:r w:rsidR="00F7610F">
        <w:rPr>
          <w:lang w:val="nn-NO"/>
        </w:rPr>
        <w:t>karakteren</w:t>
      </w:r>
      <w:r w:rsidR="00D8100F">
        <w:rPr>
          <w:lang w:val="nn-NO"/>
        </w:rPr>
        <w:t xml:space="preserve"> har grunnlag for</w:t>
      </w:r>
      <w:r w:rsidR="00F7610F">
        <w:rPr>
          <w:lang w:val="nn-NO"/>
        </w:rPr>
        <w:t xml:space="preserve">. </w:t>
      </w:r>
      <w:r w:rsidR="00845958">
        <w:rPr>
          <w:lang w:val="nn-NO"/>
        </w:rPr>
        <w:t xml:space="preserve">Spelaren og karakteren har altså ikkje det same perspektivet. </w:t>
      </w:r>
      <w:r w:rsidR="00687722">
        <w:rPr>
          <w:lang w:val="nn-NO"/>
        </w:rPr>
        <w:t>«The Last of Us»-serien har også ein 360-graders kamerafunksjon, som gjer at spelaren kan panorere kamera i ein sirkel rundt heile karakteren, og dermed få full oversikt over kva som er rundt karakteren.</w:t>
      </w:r>
      <w:r w:rsidR="00BB63CD" w:rsidRPr="00BB63CD">
        <w:rPr>
          <w:lang w:val="nn-NO"/>
        </w:rPr>
        <w:t xml:space="preserve"> </w:t>
      </w:r>
      <w:r w:rsidR="00BB63CD">
        <w:rPr>
          <w:lang w:val="nn-NO"/>
        </w:rPr>
        <w:t xml:space="preserve">Dette inneber at spelaren kan sjå karakteren bakfrå, framanfrå og frå begge sider. </w:t>
      </w:r>
    </w:p>
    <w:p w14:paraId="430C51A7" w14:textId="71CA195A" w:rsidR="00A23F37" w:rsidRDefault="00687722" w:rsidP="00A90C82">
      <w:pPr>
        <w:rPr>
          <w:lang w:val="nn-NO"/>
        </w:rPr>
      </w:pPr>
      <w:r>
        <w:rPr>
          <w:lang w:val="nn-NO"/>
        </w:rPr>
        <w:t xml:space="preserve">Dette tredjepersons-perspektivet byr på visse utfordringar for </w:t>
      </w:r>
      <w:r w:rsidR="0069055A">
        <w:rPr>
          <w:lang w:val="nn-NO"/>
        </w:rPr>
        <w:t>synshemja</w:t>
      </w:r>
      <w:r>
        <w:rPr>
          <w:lang w:val="nn-NO"/>
        </w:rPr>
        <w:t xml:space="preserve"> som skal manøvrere ein karakter</w:t>
      </w:r>
      <w:r w:rsidR="00FB1D45">
        <w:rPr>
          <w:lang w:val="nn-NO"/>
        </w:rPr>
        <w:t xml:space="preserve"> etter lydar</w:t>
      </w:r>
      <w:r>
        <w:rPr>
          <w:lang w:val="nn-NO"/>
        </w:rPr>
        <w:t xml:space="preserve">. </w:t>
      </w:r>
      <w:r w:rsidR="00FB1D45">
        <w:rPr>
          <w:lang w:val="nn-NO"/>
        </w:rPr>
        <w:t>Er det til dømes ein lyd som indiker</w:t>
      </w:r>
      <w:r w:rsidR="00BB63CD">
        <w:rPr>
          <w:lang w:val="nn-NO"/>
        </w:rPr>
        <w:t>e</w:t>
      </w:r>
      <w:r w:rsidR="00FB1D45">
        <w:rPr>
          <w:lang w:val="nn-NO"/>
        </w:rPr>
        <w:t>r ein trussel i høgre lydkanal, er spelaren heilt avhengig av å forstå kva som er høgre og venstre for karakteren. Utan det same perspektivet, kan ein lyd frå høgre vera ein trussel frå venstre for karakteren</w:t>
      </w:r>
      <w:r w:rsidR="00BB63CD">
        <w:rPr>
          <w:lang w:val="nn-NO"/>
        </w:rPr>
        <w:t>s posisjon</w:t>
      </w:r>
      <w:r w:rsidR="00FB1D45">
        <w:rPr>
          <w:lang w:val="nn-NO"/>
        </w:rPr>
        <w:t xml:space="preserve">. </w:t>
      </w:r>
      <w:r w:rsidR="00BB63CD">
        <w:rPr>
          <w:lang w:val="nn-NO"/>
        </w:rPr>
        <w:t xml:space="preserve">I «The Last of Us» er dette problemet løyst ganske enkelt med ein </w:t>
      </w:r>
      <w:r w:rsidR="00A23F37">
        <w:rPr>
          <w:lang w:val="nn-NO"/>
        </w:rPr>
        <w:t>navigasjonsassistanse:</w:t>
      </w:r>
      <w:r w:rsidR="00BB63CD">
        <w:rPr>
          <w:lang w:val="nn-NO"/>
        </w:rPr>
        <w:t xml:space="preserve"> Om spelaren </w:t>
      </w:r>
      <w:r w:rsidR="00882F08">
        <w:rPr>
          <w:lang w:val="nn-NO"/>
        </w:rPr>
        <w:t xml:space="preserve">trykker </w:t>
      </w:r>
      <w:r w:rsidR="00BB63CD">
        <w:rPr>
          <w:lang w:val="nn-NO"/>
        </w:rPr>
        <w:t>knappen L3</w:t>
      </w:r>
      <w:r w:rsidR="00A23F37">
        <w:rPr>
          <w:lang w:val="nn-NO"/>
        </w:rPr>
        <w:t xml:space="preserve"> på PS5-kontrollen</w:t>
      </w:r>
      <w:r w:rsidR="00BB63CD">
        <w:rPr>
          <w:lang w:val="nn-NO"/>
        </w:rPr>
        <w:t xml:space="preserve"> (å trykke ned venstre spake), vil kamera plassere seg bak karakteren, slik at spelar og karakter har </w:t>
      </w:r>
      <w:r w:rsidR="00A23F37">
        <w:rPr>
          <w:lang w:val="nn-NO"/>
        </w:rPr>
        <w:t xml:space="preserve">nokolunde </w:t>
      </w:r>
      <w:r w:rsidR="00BB63CD">
        <w:rPr>
          <w:lang w:val="nn-NO"/>
        </w:rPr>
        <w:t>det same perspektivet.</w:t>
      </w:r>
    </w:p>
    <w:p w14:paraId="5F4113D1" w14:textId="2109FA15" w:rsidR="00687722" w:rsidRDefault="00A23F37" w:rsidP="00A90C82">
      <w:pPr>
        <w:rPr>
          <w:lang w:val="nn-NO"/>
        </w:rPr>
      </w:pPr>
      <w:r>
        <w:rPr>
          <w:lang w:val="nn-NO"/>
        </w:rPr>
        <w:lastRenderedPageBreak/>
        <w:t xml:space="preserve">Den same knappen vil i same slengen få karakteren til å vende seg i den retninga han må gå for å følgje spelets hovudplot. Dette betyr i praksis at spelaren eigentleg berre treng å manøvrere karakteren rett fram heile tida. Er karakteren i ferd med å komme på feil kurs, vil ein lyd indikere dette, og ved å trykke L3 igjen vil karakteren vende seg i riktig retning og det er berre å gå rett fram på ny. </w:t>
      </w:r>
    </w:p>
    <w:p w14:paraId="19E9241B" w14:textId="0F069918" w:rsidR="00A90C82" w:rsidRDefault="00A90C82" w:rsidP="00A90C82">
      <w:pPr>
        <w:rPr>
          <w:lang w:val="nn-NO"/>
        </w:rPr>
      </w:pPr>
      <w:r w:rsidRPr="00FE5DC3">
        <w:rPr>
          <w:lang w:val="nn-NO"/>
        </w:rPr>
        <w:t xml:space="preserve">Ulempa med navigasjonsassistenten er at han </w:t>
      </w:r>
      <w:r w:rsidR="00692916">
        <w:rPr>
          <w:lang w:val="nn-NO"/>
        </w:rPr>
        <w:t>berre</w:t>
      </w:r>
      <w:r w:rsidRPr="00FE5DC3">
        <w:rPr>
          <w:lang w:val="nn-NO"/>
        </w:rPr>
        <w:t xml:space="preserve"> fokuser</w:t>
      </w:r>
      <w:r w:rsidR="00692916">
        <w:rPr>
          <w:lang w:val="nn-NO"/>
        </w:rPr>
        <w:t>er</w:t>
      </w:r>
      <w:r w:rsidRPr="00FE5DC3">
        <w:rPr>
          <w:lang w:val="nn-NO"/>
        </w:rPr>
        <w:t xml:space="preserve"> på spelets </w:t>
      </w:r>
      <w:r w:rsidR="00692916">
        <w:rPr>
          <w:lang w:val="nn-NO"/>
        </w:rPr>
        <w:t>hovud</w:t>
      </w:r>
      <w:r w:rsidRPr="00FE5DC3">
        <w:rPr>
          <w:lang w:val="nn-NO"/>
        </w:rPr>
        <w:t xml:space="preserve">story og kor </w:t>
      </w:r>
      <w:r w:rsidR="00443D13">
        <w:rPr>
          <w:lang w:val="nn-NO"/>
        </w:rPr>
        <w:t>karakteren</w:t>
      </w:r>
      <w:r w:rsidRPr="00FE5DC3">
        <w:rPr>
          <w:lang w:val="nn-NO"/>
        </w:rPr>
        <w:t xml:space="preserve"> skal gå for å komme vidare i forteljinga. I spelet er det mange krikar og krokar å utforske, og det er mange vegar å gå på sida av storyen. Så viss </w:t>
      </w:r>
      <w:r w:rsidR="005A283F">
        <w:rPr>
          <w:lang w:val="nn-NO"/>
        </w:rPr>
        <w:t>spelaren</w:t>
      </w:r>
      <w:r w:rsidRPr="00FE5DC3">
        <w:rPr>
          <w:lang w:val="nn-NO"/>
        </w:rPr>
        <w:t xml:space="preserve"> utelukkande følgjer story-stien, kan det hende at </w:t>
      </w:r>
      <w:r w:rsidR="005A283F">
        <w:rPr>
          <w:lang w:val="nn-NO"/>
        </w:rPr>
        <w:t>hen</w:t>
      </w:r>
      <w:r w:rsidRPr="00FE5DC3">
        <w:rPr>
          <w:lang w:val="nn-NO"/>
        </w:rPr>
        <w:t xml:space="preserve"> ikkje utforskar rom der det ligg masse nyttig utstyr som kunne ha gjort </w:t>
      </w:r>
      <w:r w:rsidR="005A283F">
        <w:rPr>
          <w:lang w:val="nn-NO"/>
        </w:rPr>
        <w:t>karakteren</w:t>
      </w:r>
      <w:r w:rsidRPr="00FE5DC3">
        <w:rPr>
          <w:lang w:val="nn-NO"/>
        </w:rPr>
        <w:t xml:space="preserve"> betre rusta for den vidare gangen i spelet.</w:t>
      </w:r>
    </w:p>
    <w:p w14:paraId="3D57A2F4" w14:textId="77777777" w:rsidR="00A90C82" w:rsidRPr="00FE5DC3" w:rsidRDefault="00A90C82" w:rsidP="00A90C82">
      <w:pPr>
        <w:pStyle w:val="Overskrift3"/>
        <w:rPr>
          <w:lang w:val="nn-NO"/>
        </w:rPr>
      </w:pPr>
      <w:bookmarkStart w:id="13" w:name="_Toc142905108"/>
      <w:r w:rsidRPr="00FE5DC3">
        <w:rPr>
          <w:lang w:val="nn-NO"/>
        </w:rPr>
        <w:t>Interaksjonar</w:t>
      </w:r>
      <w:bookmarkEnd w:id="13"/>
    </w:p>
    <w:p w14:paraId="4FEB64F3" w14:textId="41A88023" w:rsidR="00D4466B" w:rsidRDefault="00D4466B" w:rsidP="00A90C82">
      <w:pPr>
        <w:rPr>
          <w:lang w:val="nn-NO"/>
        </w:rPr>
      </w:pPr>
      <w:r>
        <w:rPr>
          <w:lang w:val="nn-NO"/>
        </w:rPr>
        <w:t>I tillegg til at spelaren får lydindikasjonar for om karakteren er på feil eller rett kurs</w:t>
      </w:r>
      <w:r w:rsidR="00A00FB7">
        <w:rPr>
          <w:lang w:val="nn-NO"/>
        </w:rPr>
        <w:t xml:space="preserve"> av omsyn til spelets hovudstory</w:t>
      </w:r>
      <w:r>
        <w:rPr>
          <w:lang w:val="nn-NO"/>
        </w:rPr>
        <w:t xml:space="preserve">, er det mange interaksjonslydar å </w:t>
      </w:r>
      <w:r w:rsidR="00A00FB7">
        <w:rPr>
          <w:lang w:val="nn-NO"/>
        </w:rPr>
        <w:t xml:space="preserve">navigere etter. </w:t>
      </w:r>
    </w:p>
    <w:p w14:paraId="5AF16D64" w14:textId="2A61B8CC" w:rsidR="00D4466B" w:rsidRDefault="00D4466B" w:rsidP="00A90C82">
      <w:pPr>
        <w:rPr>
          <w:lang w:val="nn-NO"/>
        </w:rPr>
      </w:pPr>
      <w:r>
        <w:rPr>
          <w:lang w:val="nn-NO"/>
        </w:rPr>
        <w:t xml:space="preserve">For å bruke jenta på rommet som døme igjen: </w:t>
      </w:r>
      <w:r w:rsidR="00A00FB7">
        <w:rPr>
          <w:lang w:val="nn-NO"/>
        </w:rPr>
        <w:t xml:space="preserve">For å opne soveromsdøra må spelaren trykke Trekant når jenta er nære nok til å kunne gripe dørhandtaket. Trekant-knappen har ein spesifikk navigasjonslyd som fortel spelaren at det er ein Trekant-interaksjon ein plass i rommet. Står jenta litt til venstre for døra, vil navigasjonslyden vera tydlegast i spelarens høgre lydkanal. Jo nærare jenta kjem døra, jo sterkare blir lyden, og når jenta står nær nok til å interagere endrar lyden karakter for å stadfeste dette. Viss det er fleire interaksjonsmoglegheiter i nærleiken, vil alle desse høyrast samstundes. I dette </w:t>
      </w:r>
      <w:r w:rsidR="002718B6">
        <w:rPr>
          <w:lang w:val="nn-NO"/>
        </w:rPr>
        <w:t xml:space="preserve">spesifikke </w:t>
      </w:r>
      <w:r w:rsidR="00A00FB7">
        <w:rPr>
          <w:lang w:val="nn-NO"/>
        </w:rPr>
        <w:t xml:space="preserve">dømet kan </w:t>
      </w:r>
      <w:r w:rsidR="002718B6">
        <w:rPr>
          <w:lang w:val="nn-NO"/>
        </w:rPr>
        <w:t>ein høyre Trekant-lyden frå fleire retningar, fordi det er eit bursdagskort på pulten, ikkje langt frå døra. Etter våre testar å bedømme, er det såpass bra lydkvalitet at det ikkje er veldig komplisert å forstå at lydane kjem frå to ulike objekt, og korleis desse objekta er plassert i forhold til kvarandre</w:t>
      </w:r>
      <w:r w:rsidR="00E404C4">
        <w:rPr>
          <w:lang w:val="nn-NO"/>
        </w:rPr>
        <w:t xml:space="preserve"> (spelaren treng eit godt headset eller riktig innstilte høgtalarar for at dette skal fungere)</w:t>
      </w:r>
      <w:r w:rsidR="002718B6">
        <w:rPr>
          <w:lang w:val="nn-NO"/>
        </w:rPr>
        <w:t xml:space="preserve">. Skulle det likevel vera forvirrande for spelaren, kan hen ved å trykke L3 få jenta til å vende seg mot den Trekant-lyden som er relevant for framgangen i spelet. I dette høvet er det soveromsdøra. </w:t>
      </w:r>
    </w:p>
    <w:p w14:paraId="667BE5AB" w14:textId="315AB300" w:rsidR="002718B6" w:rsidRDefault="002718B6" w:rsidP="00A90C82">
      <w:pPr>
        <w:rPr>
          <w:lang w:val="nn-NO"/>
        </w:rPr>
      </w:pPr>
      <w:r>
        <w:rPr>
          <w:lang w:val="nn-NO"/>
        </w:rPr>
        <w:t>Alle interaksjonsknappane – Trekant, Firkant, Sirkel og Kryss – har sine eigne, konkrete lydar. Til dømes må spelaren følgje Trekant-lyden for å</w:t>
      </w:r>
      <w:r w:rsidR="00562970">
        <w:rPr>
          <w:lang w:val="nn-NO"/>
        </w:rPr>
        <w:t xml:space="preserve"> finne og</w:t>
      </w:r>
      <w:r>
        <w:rPr>
          <w:lang w:val="nn-NO"/>
        </w:rPr>
        <w:t xml:space="preserve"> plukke opp bursdagskortet på jentas pult. Når jenta har plukka opp kortet vil lyden av Firkant melde seg, for det er kommandoen for å få bursdags</w:t>
      </w:r>
      <w:r w:rsidR="00562970">
        <w:rPr>
          <w:lang w:val="nn-NO"/>
        </w:rPr>
        <w:t>helsinga opplest.</w:t>
      </w:r>
    </w:p>
    <w:p w14:paraId="107CACBD" w14:textId="44B44131" w:rsidR="00562970" w:rsidRDefault="00562970" w:rsidP="00A90C82">
      <w:pPr>
        <w:rPr>
          <w:lang w:val="nn-NO"/>
        </w:rPr>
      </w:pPr>
      <w:r>
        <w:rPr>
          <w:lang w:val="nn-NO"/>
        </w:rPr>
        <w:t xml:space="preserve">Om karakteren kjem til ein mur, vil lyden av Kryss-knappen melde seg, fordi ein må trykke Kryss for å klatre eller hoppe over noko. Om karakteren må krype under noko melder lyden av Sirkel-knappen seg, fordi Sirkel er kommandoen for å sette seg på huk eller krype. </w:t>
      </w:r>
    </w:p>
    <w:p w14:paraId="4515BD16" w14:textId="2E2B6D38" w:rsidR="00A90C82" w:rsidRPr="00FE5DC3" w:rsidRDefault="00FD1D58" w:rsidP="00A90C82">
      <w:pPr>
        <w:rPr>
          <w:lang w:val="nn-NO"/>
        </w:rPr>
      </w:pPr>
      <w:r>
        <w:rPr>
          <w:lang w:val="nn-NO"/>
        </w:rPr>
        <w:t>Alle desse lydane er like for «The Last of Us» og «God of War: Rangarök», sjølv om spela er utvikla av ulike selskap. Det kan med andre ord verka som at bransjen har blitt einige om ein felles standard for desse tilretteleggingsfunksjonane.</w:t>
      </w:r>
    </w:p>
    <w:p w14:paraId="710CE25D" w14:textId="77777777" w:rsidR="006B03E0" w:rsidRDefault="006B03E0" w:rsidP="00DA0519">
      <w:pPr>
        <w:pStyle w:val="Overskrift2"/>
        <w:rPr>
          <w:lang w:val="nn-NO"/>
        </w:rPr>
      </w:pPr>
      <w:bookmarkStart w:id="14" w:name="_Toc142905109"/>
      <w:r w:rsidRPr="00FE5DC3">
        <w:rPr>
          <w:lang w:val="nn-NO"/>
        </w:rPr>
        <w:t>Andre funksjonar</w:t>
      </w:r>
      <w:bookmarkEnd w:id="14"/>
    </w:p>
    <w:p w14:paraId="4E7391E9" w14:textId="1AC2D8BF" w:rsidR="00641448" w:rsidRPr="00FE5DC3" w:rsidRDefault="008258AD" w:rsidP="00641448">
      <w:pPr>
        <w:rPr>
          <w:lang w:val="nn-NO"/>
        </w:rPr>
      </w:pPr>
      <w:r>
        <w:rPr>
          <w:lang w:val="nn-NO"/>
        </w:rPr>
        <w:t>Trass spelets omfattande landskap, spelets</w:t>
      </w:r>
      <w:r w:rsidR="00641448" w:rsidRPr="00FE5DC3">
        <w:rPr>
          <w:lang w:val="nn-NO"/>
        </w:rPr>
        <w:t xml:space="preserve"> mange funksjonar</w:t>
      </w:r>
      <w:r>
        <w:rPr>
          <w:lang w:val="nn-NO"/>
        </w:rPr>
        <w:t>,</w:t>
      </w:r>
      <w:r w:rsidR="00641448" w:rsidRPr="00FE5DC3">
        <w:rPr>
          <w:lang w:val="nn-NO"/>
        </w:rPr>
        <w:t xml:space="preserve"> ulike våpen med ulik ammunisjon, ulike kampteknikkar</w:t>
      </w:r>
      <w:r>
        <w:rPr>
          <w:lang w:val="nn-NO"/>
        </w:rPr>
        <w:t xml:space="preserve"> etc.</w:t>
      </w:r>
      <w:r w:rsidR="00641448" w:rsidRPr="00FE5DC3">
        <w:rPr>
          <w:lang w:val="nn-NO"/>
        </w:rPr>
        <w:t xml:space="preserve">, </w:t>
      </w:r>
      <w:r>
        <w:rPr>
          <w:lang w:val="nn-NO"/>
        </w:rPr>
        <w:t>treng ikkje</w:t>
      </w:r>
      <w:r w:rsidR="00641448" w:rsidRPr="00FE5DC3">
        <w:rPr>
          <w:lang w:val="nn-NO"/>
        </w:rPr>
        <w:t xml:space="preserve"> spelaren </w:t>
      </w:r>
      <w:r>
        <w:rPr>
          <w:lang w:val="nn-NO"/>
        </w:rPr>
        <w:t>å</w:t>
      </w:r>
      <w:r w:rsidR="00641448" w:rsidRPr="00FE5DC3">
        <w:rPr>
          <w:lang w:val="nn-NO"/>
        </w:rPr>
        <w:t xml:space="preserve"> gjennom ein slags brukar</w:t>
      </w:r>
      <w:r w:rsidR="00CB76B8">
        <w:rPr>
          <w:lang w:val="nn-NO"/>
        </w:rPr>
        <w:t>-</w:t>
      </w:r>
      <w:r w:rsidR="00641448" w:rsidRPr="00FE5DC3">
        <w:rPr>
          <w:lang w:val="nn-NO"/>
        </w:rPr>
        <w:t>guide for å lære seg spelet før h</w:t>
      </w:r>
      <w:r w:rsidR="00CB76B8">
        <w:rPr>
          <w:lang w:val="nn-NO"/>
        </w:rPr>
        <w:t>e</w:t>
      </w:r>
      <w:r w:rsidR="00641448" w:rsidRPr="00FE5DC3">
        <w:rPr>
          <w:lang w:val="nn-NO"/>
        </w:rPr>
        <w:t>n startar å spele</w:t>
      </w:r>
      <w:r>
        <w:rPr>
          <w:lang w:val="nn-NO"/>
        </w:rPr>
        <w:t>. O</w:t>
      </w:r>
      <w:r w:rsidR="00641448" w:rsidRPr="00FE5DC3">
        <w:rPr>
          <w:lang w:val="nn-NO"/>
        </w:rPr>
        <w:t xml:space="preserve">pninga </w:t>
      </w:r>
      <w:r>
        <w:rPr>
          <w:lang w:val="nn-NO"/>
        </w:rPr>
        <w:t>av</w:t>
      </w:r>
      <w:r w:rsidR="00641448" w:rsidRPr="00FE5DC3">
        <w:rPr>
          <w:lang w:val="nn-NO"/>
        </w:rPr>
        <w:t xml:space="preserve"> spelet </w:t>
      </w:r>
      <w:r>
        <w:rPr>
          <w:lang w:val="nn-NO"/>
        </w:rPr>
        <w:t xml:space="preserve">er </w:t>
      </w:r>
      <w:r w:rsidR="00641448" w:rsidRPr="00FE5DC3">
        <w:rPr>
          <w:lang w:val="nn-NO"/>
        </w:rPr>
        <w:t xml:space="preserve">saktegåande og enkelt, og kvar gong spelaren må gjere </w:t>
      </w:r>
      <w:r w:rsidR="00641448" w:rsidRPr="00FE5DC3">
        <w:rPr>
          <w:lang w:val="nn-NO"/>
        </w:rPr>
        <w:lastRenderedPageBreak/>
        <w:t>noko</w:t>
      </w:r>
      <w:r w:rsidR="00BC743E">
        <w:rPr>
          <w:lang w:val="nn-NO"/>
        </w:rPr>
        <w:t>,</w:t>
      </w:r>
      <w:r w:rsidR="00641448" w:rsidRPr="00FE5DC3">
        <w:rPr>
          <w:lang w:val="nn-NO"/>
        </w:rPr>
        <w:t xml:space="preserve"> som til dømes å opne ei soveromsdør</w:t>
      </w:r>
      <w:r w:rsidR="00BC743E">
        <w:rPr>
          <w:lang w:val="nn-NO"/>
        </w:rPr>
        <w:t>,</w:t>
      </w:r>
      <w:r w:rsidR="00641448" w:rsidRPr="00FE5DC3">
        <w:rPr>
          <w:lang w:val="nn-NO"/>
        </w:rPr>
        <w:t xml:space="preserve"> dukkar det </w:t>
      </w:r>
      <w:r>
        <w:rPr>
          <w:lang w:val="nn-NO"/>
        </w:rPr>
        <w:t xml:space="preserve">altså </w:t>
      </w:r>
      <w:r w:rsidR="00641448" w:rsidRPr="00FE5DC3">
        <w:rPr>
          <w:lang w:val="nn-NO"/>
        </w:rPr>
        <w:t>opp eit symbol ved denne døra</w:t>
      </w:r>
      <w:r w:rsidR="00E404C4">
        <w:rPr>
          <w:lang w:val="nn-NO"/>
        </w:rPr>
        <w:t>.</w:t>
      </w:r>
      <w:r>
        <w:rPr>
          <w:lang w:val="nn-NO"/>
        </w:rPr>
        <w:t xml:space="preserve"> </w:t>
      </w:r>
      <w:r w:rsidR="00E404C4">
        <w:rPr>
          <w:lang w:val="nn-NO"/>
        </w:rPr>
        <w:t>D</w:t>
      </w:r>
      <w:r>
        <w:rPr>
          <w:lang w:val="nn-NO"/>
        </w:rPr>
        <w:t>e</w:t>
      </w:r>
      <w:r w:rsidR="00BC743E">
        <w:rPr>
          <w:lang w:val="nn-NO"/>
        </w:rPr>
        <w:t>tt</w:t>
      </w:r>
      <w:r>
        <w:rPr>
          <w:lang w:val="nn-NO"/>
        </w:rPr>
        <w:t>e symbol</w:t>
      </w:r>
      <w:r w:rsidR="00BC743E">
        <w:rPr>
          <w:lang w:val="nn-NO"/>
        </w:rPr>
        <w:t>et</w:t>
      </w:r>
      <w:r>
        <w:rPr>
          <w:lang w:val="nn-NO"/>
        </w:rPr>
        <w:t xml:space="preserve"> har </w:t>
      </w:r>
      <w:r w:rsidR="00BC743E">
        <w:rPr>
          <w:lang w:val="nn-NO"/>
        </w:rPr>
        <w:t xml:space="preserve">ein </w:t>
      </w:r>
      <w:r>
        <w:rPr>
          <w:lang w:val="nn-NO"/>
        </w:rPr>
        <w:t xml:space="preserve">navigasjonslyd for </w:t>
      </w:r>
      <w:r w:rsidR="0069055A">
        <w:rPr>
          <w:lang w:val="nn-NO"/>
        </w:rPr>
        <w:t>synshemja</w:t>
      </w:r>
      <w:r>
        <w:rPr>
          <w:lang w:val="nn-NO"/>
        </w:rPr>
        <w:t xml:space="preserve"> spelarar</w:t>
      </w:r>
      <w:r w:rsidR="00BC743E">
        <w:rPr>
          <w:lang w:val="nn-NO"/>
        </w:rPr>
        <w:t>.</w:t>
      </w:r>
    </w:p>
    <w:p w14:paraId="42B17741" w14:textId="77777777" w:rsidR="00641448" w:rsidRPr="00FE5DC3" w:rsidRDefault="00641448" w:rsidP="00641448">
      <w:pPr>
        <w:rPr>
          <w:lang w:val="nn-NO"/>
        </w:rPr>
      </w:pPr>
      <w:r w:rsidRPr="00FE5DC3">
        <w:rPr>
          <w:lang w:val="nn-NO"/>
        </w:rPr>
        <w:t>Enkelte vesentlege handlingar som gjentek seg ofte gjennom spelet har ein slags førstegongsinformasjon. Til dømes når ein skal angripe noko eller forsvare seg mot eit angrep for første gong, dukkar det opp fyldigare informasjon om korleis ein gjer dette på ein effektiv måte.</w:t>
      </w:r>
    </w:p>
    <w:p w14:paraId="2D38C9C3" w14:textId="77777777" w:rsidR="00641448" w:rsidRDefault="00641448" w:rsidP="00641448">
      <w:pPr>
        <w:rPr>
          <w:lang w:val="nn-NO"/>
        </w:rPr>
      </w:pPr>
      <w:r w:rsidRPr="00FE5DC3">
        <w:rPr>
          <w:lang w:val="nn-NO"/>
        </w:rPr>
        <w:t xml:space="preserve">All denne informasjonen, anten det er tekst eller knappesymbol, blir lesen opp av VoiceOver så lenge denne er aktivert. </w:t>
      </w:r>
    </w:p>
    <w:p w14:paraId="76A10CD0" w14:textId="0DC6A73C" w:rsidR="00641448" w:rsidRDefault="00BC743E" w:rsidP="00641448">
      <w:pPr>
        <w:rPr>
          <w:lang w:val="nn-NO"/>
        </w:rPr>
      </w:pPr>
      <w:r>
        <w:rPr>
          <w:lang w:val="nn-NO"/>
        </w:rPr>
        <w:t xml:space="preserve">Spelet har såleis ein slags opplæringsprosess der spelaren får anleidning til å venne seg til funksjonar og kontrollen, før spelsekvensane blir så hektiske at kontrollfunksjonane </w:t>
      </w:r>
      <w:r w:rsidR="0023372C">
        <w:rPr>
          <w:lang w:val="nn-NO"/>
        </w:rPr>
        <w:t xml:space="preserve">bør sitte meir automatisk i fingrane. </w:t>
      </w:r>
    </w:p>
    <w:p w14:paraId="5F80CD26" w14:textId="4580721C" w:rsidR="007B21FE" w:rsidRPr="00FE5DC3" w:rsidRDefault="007B21FE" w:rsidP="00641448">
      <w:pPr>
        <w:rPr>
          <w:lang w:val="nn-NO"/>
        </w:rPr>
      </w:pPr>
      <w:r>
        <w:rPr>
          <w:lang w:val="nn-NO"/>
        </w:rPr>
        <w:t xml:space="preserve">Utover dette har også spelet eigne funksjonar for spelarar med nedsett syn, me går gjennom nokre av dei </w:t>
      </w:r>
      <w:r w:rsidR="005866C4">
        <w:rPr>
          <w:lang w:val="nn-NO"/>
        </w:rPr>
        <w:t>her</w:t>
      </w:r>
      <w:r>
        <w:rPr>
          <w:lang w:val="nn-NO"/>
        </w:rPr>
        <w:t>.</w:t>
      </w:r>
    </w:p>
    <w:p w14:paraId="044D7100" w14:textId="77777777" w:rsidR="00A90C82" w:rsidRPr="00FE5DC3" w:rsidRDefault="00A90C82" w:rsidP="00A90C82">
      <w:pPr>
        <w:pStyle w:val="Overskrift3"/>
        <w:rPr>
          <w:lang w:val="nn-NO"/>
        </w:rPr>
      </w:pPr>
      <w:bookmarkStart w:id="15" w:name="_Toc142905110"/>
      <w:r w:rsidRPr="00FE5DC3">
        <w:rPr>
          <w:lang w:val="nn-NO"/>
        </w:rPr>
        <w:t>Skyting</w:t>
      </w:r>
      <w:bookmarkEnd w:id="15"/>
    </w:p>
    <w:p w14:paraId="29F4BBE8" w14:textId="298EB058" w:rsidR="00A90C82" w:rsidRPr="00FE5DC3" w:rsidRDefault="007B21FE" w:rsidP="00A90C82">
      <w:pPr>
        <w:rPr>
          <w:lang w:val="nn-NO"/>
        </w:rPr>
      </w:pPr>
      <w:r>
        <w:rPr>
          <w:lang w:val="nn-NO"/>
        </w:rPr>
        <w:t>Funksjonen for å skyte med pistol/gevær etc. er</w:t>
      </w:r>
      <w:r w:rsidR="00A90C82" w:rsidRPr="00FE5DC3">
        <w:rPr>
          <w:lang w:val="nn-NO"/>
        </w:rPr>
        <w:t xml:space="preserve"> </w:t>
      </w:r>
      <w:r>
        <w:rPr>
          <w:lang w:val="nn-NO"/>
        </w:rPr>
        <w:t xml:space="preserve">å </w:t>
      </w:r>
      <w:r w:rsidR="00A90C82" w:rsidRPr="00FE5DC3">
        <w:rPr>
          <w:lang w:val="nn-NO"/>
        </w:rPr>
        <w:t xml:space="preserve">trykke L2 for å sikte, og R2 for å trekke av. </w:t>
      </w:r>
      <w:r>
        <w:rPr>
          <w:lang w:val="nn-NO"/>
        </w:rPr>
        <w:t>Vi</w:t>
      </w:r>
      <w:r w:rsidR="005866C4">
        <w:rPr>
          <w:lang w:val="nn-NO"/>
        </w:rPr>
        <w:t>a</w:t>
      </w:r>
      <w:r>
        <w:rPr>
          <w:lang w:val="nn-NO"/>
        </w:rPr>
        <w:t xml:space="preserve"> spelets innstillingar kan spelaren</w:t>
      </w:r>
      <w:r w:rsidR="00A90C82" w:rsidRPr="00FE5DC3">
        <w:rPr>
          <w:lang w:val="nn-NO"/>
        </w:rPr>
        <w:t xml:space="preserve"> bestemme kor mykje hjelp spelet skal gi med siktet. Ved å aktivere «Auto Target» vil spelet automatisk sikte på næraste fiende så fort </w:t>
      </w:r>
      <w:r w:rsidR="005866C4">
        <w:rPr>
          <w:lang w:val="nn-NO"/>
        </w:rPr>
        <w:t xml:space="preserve">ein trykker </w:t>
      </w:r>
      <w:r w:rsidR="00A90C82" w:rsidRPr="00FE5DC3">
        <w:rPr>
          <w:lang w:val="nn-NO"/>
        </w:rPr>
        <w:t xml:space="preserve">L2. Spelet vil dog ikkje nødvendigvis sikte på fiendens mest sårbare punkt, men på senteret av fiendens kropp. </w:t>
      </w:r>
      <w:r w:rsidR="005866C4">
        <w:rPr>
          <w:lang w:val="nn-NO"/>
        </w:rPr>
        <w:t>Spelaren</w:t>
      </w:r>
      <w:r w:rsidR="00A90C82" w:rsidRPr="00FE5DC3">
        <w:rPr>
          <w:lang w:val="nn-NO"/>
        </w:rPr>
        <w:t xml:space="preserve"> må sjølv justere siktet med Høgrespake</w:t>
      </w:r>
      <w:r w:rsidR="00CB76B8">
        <w:rPr>
          <w:lang w:val="nn-NO"/>
        </w:rPr>
        <w:t>. Ein lyd vil indikere at spelaren siktar på ein fiende</w:t>
      </w:r>
      <w:r w:rsidR="00A90C82" w:rsidRPr="00FE5DC3">
        <w:rPr>
          <w:lang w:val="nn-NO"/>
        </w:rPr>
        <w:t>, og</w:t>
      </w:r>
      <w:r w:rsidR="00CB76B8">
        <w:rPr>
          <w:lang w:val="nn-NO"/>
        </w:rPr>
        <w:t xml:space="preserve"> denne</w:t>
      </w:r>
      <w:r w:rsidR="00A90C82" w:rsidRPr="00FE5DC3">
        <w:rPr>
          <w:lang w:val="nn-NO"/>
        </w:rPr>
        <w:t xml:space="preserve"> lyden vil endre karakter basert på om sikt</w:t>
      </w:r>
      <w:r w:rsidR="005866C4">
        <w:rPr>
          <w:lang w:val="nn-NO"/>
        </w:rPr>
        <w:t>et</w:t>
      </w:r>
      <w:r w:rsidR="00A90C82" w:rsidRPr="00FE5DC3">
        <w:rPr>
          <w:lang w:val="nn-NO"/>
        </w:rPr>
        <w:t xml:space="preserve"> </w:t>
      </w:r>
      <w:r w:rsidR="005866C4">
        <w:rPr>
          <w:lang w:val="nn-NO"/>
        </w:rPr>
        <w:t xml:space="preserve">er </w:t>
      </w:r>
      <w:r w:rsidR="00A90C82" w:rsidRPr="00FE5DC3">
        <w:rPr>
          <w:lang w:val="nn-NO"/>
        </w:rPr>
        <w:t>på eit meir sårbart punkt, eller om d</w:t>
      </w:r>
      <w:r w:rsidR="005866C4">
        <w:rPr>
          <w:lang w:val="nn-NO"/>
        </w:rPr>
        <w:t>et</w:t>
      </w:r>
      <w:r w:rsidR="00A90C82" w:rsidRPr="00FE5DC3">
        <w:rPr>
          <w:lang w:val="nn-NO"/>
        </w:rPr>
        <w:t xml:space="preserve"> er i ferd med å bevege </w:t>
      </w:r>
      <w:r w:rsidR="005866C4">
        <w:rPr>
          <w:lang w:val="nn-NO"/>
        </w:rPr>
        <w:t>seg</w:t>
      </w:r>
      <w:r w:rsidR="00A90C82" w:rsidRPr="00FE5DC3">
        <w:rPr>
          <w:lang w:val="nn-NO"/>
        </w:rPr>
        <w:t xml:space="preserve"> bort frå fienden.</w:t>
      </w:r>
    </w:p>
    <w:p w14:paraId="1654FC21" w14:textId="77777777" w:rsidR="006B03E0" w:rsidRPr="00FE5DC3" w:rsidRDefault="006B03E0" w:rsidP="00DA0519">
      <w:pPr>
        <w:pStyle w:val="Overskrift3"/>
        <w:rPr>
          <w:lang w:val="nn-NO"/>
        </w:rPr>
      </w:pPr>
      <w:bookmarkStart w:id="16" w:name="_Toc142905111"/>
      <w:r w:rsidRPr="00FE5DC3">
        <w:rPr>
          <w:lang w:val="nn-NO"/>
        </w:rPr>
        <w:t>Hopp over «Puzzles»</w:t>
      </w:r>
      <w:bookmarkEnd w:id="16"/>
    </w:p>
    <w:p w14:paraId="555938A8" w14:textId="19655215" w:rsidR="006B03E0" w:rsidRPr="00FE5DC3" w:rsidRDefault="006B03E0" w:rsidP="006B03E0">
      <w:pPr>
        <w:rPr>
          <w:lang w:val="nn-NO"/>
        </w:rPr>
      </w:pPr>
      <w:r w:rsidRPr="00FE5DC3">
        <w:rPr>
          <w:lang w:val="nn-NO"/>
        </w:rPr>
        <w:t>I spelet kan det vera enkelte ukompliserte oppgåver som må gjennomførast for å komma vidare. Desse oppgåvene kan dog vera kompliserte for blinde, som til dømes det å finne ein st</w:t>
      </w:r>
      <w:r w:rsidR="00CB76B8">
        <w:rPr>
          <w:lang w:val="nn-NO"/>
        </w:rPr>
        <w:t>i</w:t>
      </w:r>
      <w:r w:rsidRPr="00FE5DC3">
        <w:rPr>
          <w:lang w:val="nn-NO"/>
        </w:rPr>
        <w:t>ge som ligg gøymt i eit vedskjul, og som karakteren er nød</w:t>
      </w:r>
      <w:r w:rsidR="002B7214">
        <w:rPr>
          <w:lang w:val="nn-NO"/>
        </w:rPr>
        <w:t>d</w:t>
      </w:r>
      <w:r w:rsidRPr="00FE5DC3">
        <w:rPr>
          <w:lang w:val="nn-NO"/>
        </w:rPr>
        <w:t xml:space="preserve"> til å finne for å kunne klatre over ein mur for vidare progresjon. Slike «puzzles», som mest baserar seg på tålmod og evna til å leite heller enn ferdigheiter, er mogleg å hoppe over ved å aktivere «Skip Puzzle Option» i tilgjengelegheitsmenyen. Når </w:t>
      </w:r>
      <w:r w:rsidR="002B7214">
        <w:rPr>
          <w:lang w:val="nn-NO"/>
        </w:rPr>
        <w:t>spelaren</w:t>
      </w:r>
      <w:r w:rsidRPr="00FE5DC3">
        <w:rPr>
          <w:lang w:val="nn-NO"/>
        </w:rPr>
        <w:t xml:space="preserve"> kjem til eit punkt der </w:t>
      </w:r>
      <w:r w:rsidR="002B7214">
        <w:rPr>
          <w:lang w:val="nn-NO"/>
        </w:rPr>
        <w:t>hen</w:t>
      </w:r>
      <w:r w:rsidRPr="00FE5DC3">
        <w:rPr>
          <w:lang w:val="nn-NO"/>
        </w:rPr>
        <w:t xml:space="preserve"> skal gjennomføre ein slik «Puzzle», vil VoiceOver </w:t>
      </w:r>
      <w:r w:rsidR="002B7214">
        <w:rPr>
          <w:lang w:val="nn-NO"/>
        </w:rPr>
        <w:t>informere om moglegheita til</w:t>
      </w:r>
      <w:r w:rsidRPr="00FE5DC3">
        <w:rPr>
          <w:lang w:val="nn-NO"/>
        </w:rPr>
        <w:t xml:space="preserve"> å hoppe over denne. I det ovanfornemnte dømet vil spelet hoppe over det å leite etter ein stige, og komme rett til punktet der stigen er plassert ved muren </w:t>
      </w:r>
      <w:r w:rsidR="002B7214">
        <w:rPr>
          <w:lang w:val="nn-NO"/>
        </w:rPr>
        <w:t>karakteren</w:t>
      </w:r>
      <w:r w:rsidRPr="00FE5DC3">
        <w:rPr>
          <w:lang w:val="nn-NO"/>
        </w:rPr>
        <w:t xml:space="preserve"> skal klatre over. </w:t>
      </w:r>
    </w:p>
    <w:p w14:paraId="5ADF677C" w14:textId="77777777" w:rsidR="006B03E0" w:rsidRPr="00FE5DC3" w:rsidRDefault="006B03E0" w:rsidP="00DA0519">
      <w:pPr>
        <w:pStyle w:val="Overskrift3"/>
        <w:rPr>
          <w:lang w:val="nn-NO"/>
        </w:rPr>
      </w:pPr>
      <w:bookmarkStart w:id="17" w:name="_Toc142905112"/>
      <w:r w:rsidRPr="00FE5DC3">
        <w:rPr>
          <w:lang w:val="nn-NO"/>
        </w:rPr>
        <w:t>Fallvakt</w:t>
      </w:r>
      <w:bookmarkEnd w:id="17"/>
    </w:p>
    <w:p w14:paraId="4791F3D0" w14:textId="5BD5B6B2" w:rsidR="006B03E0" w:rsidRPr="00FE5DC3" w:rsidRDefault="00E176A7" w:rsidP="006B03E0">
      <w:pPr>
        <w:rPr>
          <w:lang w:val="nn-NO"/>
        </w:rPr>
      </w:pPr>
      <w:r>
        <w:rPr>
          <w:lang w:val="nn-NO"/>
        </w:rPr>
        <w:t>Funksjonen</w:t>
      </w:r>
      <w:r w:rsidR="006B03E0" w:rsidRPr="00FE5DC3">
        <w:rPr>
          <w:lang w:val="nn-NO"/>
        </w:rPr>
        <w:t xml:space="preserve"> «Ledge Guard» er ei fallvakt som hindrar </w:t>
      </w:r>
      <w:r>
        <w:rPr>
          <w:lang w:val="nn-NO"/>
        </w:rPr>
        <w:t>karakteren</w:t>
      </w:r>
      <w:r w:rsidR="006B03E0" w:rsidRPr="00FE5DC3">
        <w:rPr>
          <w:lang w:val="nn-NO"/>
        </w:rPr>
        <w:t xml:space="preserve"> å falle ned frå store høgder. Om </w:t>
      </w:r>
      <w:r>
        <w:rPr>
          <w:lang w:val="nn-NO"/>
        </w:rPr>
        <w:t>karakteren</w:t>
      </w:r>
      <w:r w:rsidR="006B03E0" w:rsidRPr="00FE5DC3">
        <w:rPr>
          <w:lang w:val="nn-NO"/>
        </w:rPr>
        <w:t xml:space="preserve"> til dømes er i eit delvis øydelagt bygg, og kjem til eit hol i golvet med fare for å ramle ned med </w:t>
      </w:r>
      <w:r w:rsidR="00E404C4" w:rsidRPr="00FE5DC3">
        <w:rPr>
          <w:lang w:val="nn-NO"/>
        </w:rPr>
        <w:t>dødeleg</w:t>
      </w:r>
      <w:r w:rsidR="006B03E0" w:rsidRPr="00FE5DC3">
        <w:rPr>
          <w:lang w:val="nn-NO"/>
        </w:rPr>
        <w:t xml:space="preserve"> utfall, vil spelet tvinge karakteren til å stoppe før han/ho ramlar gjennom holet. I staden for at </w:t>
      </w:r>
      <w:r>
        <w:rPr>
          <w:lang w:val="nn-NO"/>
        </w:rPr>
        <w:t>spelaren</w:t>
      </w:r>
      <w:r w:rsidR="006B03E0" w:rsidRPr="00FE5DC3">
        <w:rPr>
          <w:lang w:val="nn-NO"/>
        </w:rPr>
        <w:t xml:space="preserve"> skal tru </w:t>
      </w:r>
      <w:r>
        <w:rPr>
          <w:lang w:val="nn-NO"/>
        </w:rPr>
        <w:t xml:space="preserve">at karakteren </w:t>
      </w:r>
      <w:r w:rsidR="006B03E0" w:rsidRPr="00FE5DC3">
        <w:rPr>
          <w:lang w:val="nn-NO"/>
        </w:rPr>
        <w:t>stø</w:t>
      </w:r>
      <w:r>
        <w:rPr>
          <w:lang w:val="nn-NO"/>
        </w:rPr>
        <w:t>y</w:t>
      </w:r>
      <w:r w:rsidR="006B03E0" w:rsidRPr="00FE5DC3">
        <w:rPr>
          <w:lang w:val="nn-NO"/>
        </w:rPr>
        <w:t xml:space="preserve">ter i ein vegg eller eit anna objekt som står i vegen, vil ein </w:t>
      </w:r>
      <w:r w:rsidR="00E404C4" w:rsidRPr="00FE5DC3">
        <w:rPr>
          <w:lang w:val="nn-NO"/>
        </w:rPr>
        <w:t>spesifikk</w:t>
      </w:r>
      <w:r w:rsidR="006B03E0" w:rsidRPr="00FE5DC3">
        <w:rPr>
          <w:lang w:val="nn-NO"/>
        </w:rPr>
        <w:t xml:space="preserve"> farelyd og vibrasjonar i kontrollen gi beskjed om at dette er farleg område, og såleis indikere at </w:t>
      </w:r>
      <w:r>
        <w:rPr>
          <w:lang w:val="nn-NO"/>
        </w:rPr>
        <w:t>spelaren</w:t>
      </w:r>
      <w:r w:rsidR="006B03E0" w:rsidRPr="00FE5DC3">
        <w:rPr>
          <w:lang w:val="nn-NO"/>
        </w:rPr>
        <w:t xml:space="preserve"> må </w:t>
      </w:r>
      <w:r w:rsidR="00CB76B8">
        <w:rPr>
          <w:lang w:val="nn-NO"/>
        </w:rPr>
        <w:t>finne ei anna løysing</w:t>
      </w:r>
      <w:r w:rsidR="006B03E0" w:rsidRPr="00FE5DC3">
        <w:rPr>
          <w:lang w:val="nn-NO"/>
        </w:rPr>
        <w:t xml:space="preserve"> for å komma vidare. Typisk er løysinga å finne ein planke som må leggast over holet som ei slags bru. (Dette er gjerne ei form for «Puzzle», der VoiceOver gir beskjed om </w:t>
      </w:r>
      <w:r>
        <w:rPr>
          <w:lang w:val="nn-NO"/>
        </w:rPr>
        <w:t>moglegheita til å</w:t>
      </w:r>
      <w:r w:rsidR="006B03E0" w:rsidRPr="00FE5DC3">
        <w:rPr>
          <w:lang w:val="nn-NO"/>
        </w:rPr>
        <w:t xml:space="preserve"> hoppe rett til løysinga, ref. avsnittet «Hopp over ‘Puzzles’»). </w:t>
      </w:r>
    </w:p>
    <w:p w14:paraId="45433E64" w14:textId="37F97664" w:rsidR="006B03E0" w:rsidRPr="00FE5DC3" w:rsidRDefault="006B03E0" w:rsidP="006B03E0">
      <w:pPr>
        <w:rPr>
          <w:lang w:val="nn-NO"/>
        </w:rPr>
      </w:pPr>
      <w:r w:rsidRPr="00FE5DC3">
        <w:rPr>
          <w:lang w:val="nn-NO"/>
        </w:rPr>
        <w:lastRenderedPageBreak/>
        <w:t xml:space="preserve">Står </w:t>
      </w:r>
      <w:r w:rsidR="00F32590">
        <w:rPr>
          <w:lang w:val="nn-NO"/>
        </w:rPr>
        <w:t>karakteren</w:t>
      </w:r>
      <w:r w:rsidRPr="00FE5DC3">
        <w:rPr>
          <w:lang w:val="nn-NO"/>
        </w:rPr>
        <w:t xml:space="preserve"> i fare for å falle frå ein lågare, ikkje-dødeleg høgde, vil ein anna</w:t>
      </w:r>
      <w:r w:rsidR="002A7B57">
        <w:rPr>
          <w:lang w:val="nn-NO"/>
        </w:rPr>
        <w:t>n</w:t>
      </w:r>
      <w:r w:rsidRPr="00FE5DC3">
        <w:rPr>
          <w:lang w:val="nn-NO"/>
        </w:rPr>
        <w:t xml:space="preserve"> farelyd indikere dette. Karakteren stoppar før fallet, men </w:t>
      </w:r>
      <w:r w:rsidR="00F32590">
        <w:rPr>
          <w:lang w:val="nn-NO"/>
        </w:rPr>
        <w:t>spelaren</w:t>
      </w:r>
      <w:r w:rsidRPr="00FE5DC3">
        <w:rPr>
          <w:lang w:val="nn-NO"/>
        </w:rPr>
        <w:t xml:space="preserve"> kan tvinge han til å halde fram ved hjelp av Venstrespake.</w:t>
      </w:r>
    </w:p>
    <w:p w14:paraId="3FBD5546" w14:textId="77777777" w:rsidR="006B03E0" w:rsidRPr="00FE5DC3" w:rsidRDefault="006B03E0" w:rsidP="00DA0519">
      <w:pPr>
        <w:pStyle w:val="Overskrift3"/>
        <w:rPr>
          <w:lang w:val="nn-NO"/>
        </w:rPr>
      </w:pPr>
      <w:bookmarkStart w:id="18" w:name="_Toc142905113"/>
      <w:r w:rsidRPr="00FE5DC3">
        <w:rPr>
          <w:lang w:val="nn-NO"/>
        </w:rPr>
        <w:t>Usynleg</w:t>
      </w:r>
      <w:bookmarkEnd w:id="18"/>
    </w:p>
    <w:p w14:paraId="5D7D3B30" w14:textId="001B3635" w:rsidR="006B03E0" w:rsidRPr="00FE5DC3" w:rsidRDefault="006B03E0" w:rsidP="006B03E0">
      <w:pPr>
        <w:rPr>
          <w:lang w:val="nn-NO"/>
        </w:rPr>
      </w:pPr>
      <w:r w:rsidRPr="00FE5DC3">
        <w:rPr>
          <w:lang w:val="nn-NO"/>
        </w:rPr>
        <w:t xml:space="preserve">Om det skjer mykje på ein gong, med fleire fiendar i eit rom og mange samtidige lydar som gjer orienteringa komplisert, kan </w:t>
      </w:r>
      <w:r w:rsidR="00F32590">
        <w:rPr>
          <w:lang w:val="nn-NO"/>
        </w:rPr>
        <w:t>spelaren</w:t>
      </w:r>
      <w:r w:rsidRPr="00FE5DC3">
        <w:rPr>
          <w:lang w:val="nn-NO"/>
        </w:rPr>
        <w:t xml:space="preserve"> gjera karakteren usynleg</w:t>
      </w:r>
      <w:r w:rsidR="00F32590">
        <w:rPr>
          <w:lang w:val="nn-NO"/>
        </w:rPr>
        <w:t xml:space="preserve"> </w:t>
      </w:r>
      <w:r w:rsidRPr="00FE5DC3">
        <w:rPr>
          <w:lang w:val="nn-NO"/>
        </w:rPr>
        <w:t xml:space="preserve">i ein begrensa periode. Ein lyd vil indikere at </w:t>
      </w:r>
      <w:r w:rsidR="00F32590">
        <w:rPr>
          <w:lang w:val="nn-NO"/>
        </w:rPr>
        <w:t>karakteren</w:t>
      </w:r>
      <w:r w:rsidRPr="00FE5DC3">
        <w:rPr>
          <w:lang w:val="nn-NO"/>
        </w:rPr>
        <w:t xml:space="preserve"> er usynleg, og etter ei stund vil ein annan variant av same lyd fortelje at </w:t>
      </w:r>
      <w:r w:rsidR="00F32590">
        <w:rPr>
          <w:lang w:val="nn-NO"/>
        </w:rPr>
        <w:t xml:space="preserve">karakteren </w:t>
      </w:r>
      <w:r w:rsidRPr="00FE5DC3">
        <w:rPr>
          <w:lang w:val="nn-NO"/>
        </w:rPr>
        <w:t xml:space="preserve">straks blir synleggjort igjen. </w:t>
      </w:r>
      <w:r w:rsidR="002A7B57">
        <w:rPr>
          <w:lang w:val="nn-NO"/>
        </w:rPr>
        <w:t xml:space="preserve">For ordens skuld: Dette er ikkje ei evna karakterane i spelet eigentleg har – det å gjera karakteren usynleg er berre eit hjelpemiddel for dei som treng det. </w:t>
      </w:r>
    </w:p>
    <w:p w14:paraId="28549BB2" w14:textId="77777777" w:rsidR="006B03E0" w:rsidRPr="00FE5DC3" w:rsidRDefault="006B03E0" w:rsidP="00DA0519">
      <w:pPr>
        <w:pStyle w:val="Overskrift3"/>
        <w:rPr>
          <w:lang w:val="nn-NO"/>
        </w:rPr>
      </w:pPr>
      <w:bookmarkStart w:id="19" w:name="_Toc142905114"/>
      <w:r w:rsidRPr="00FE5DC3">
        <w:rPr>
          <w:lang w:val="nn-NO"/>
        </w:rPr>
        <w:t>Slow motion</w:t>
      </w:r>
      <w:bookmarkEnd w:id="19"/>
    </w:p>
    <w:p w14:paraId="50E5CDC9" w14:textId="1F412887" w:rsidR="006B03E0" w:rsidRPr="00FE5DC3" w:rsidRDefault="00F07EC9" w:rsidP="006B03E0">
      <w:pPr>
        <w:rPr>
          <w:lang w:val="nn-NO"/>
        </w:rPr>
      </w:pPr>
      <w:r>
        <w:rPr>
          <w:lang w:val="nn-NO"/>
        </w:rPr>
        <w:t xml:space="preserve">Ei anna moglegheit ved hektiske sekvensar er å nytte Slow Motion-modus. </w:t>
      </w:r>
      <w:r w:rsidR="006B03E0" w:rsidRPr="00FE5DC3">
        <w:rPr>
          <w:lang w:val="nn-NO"/>
        </w:rPr>
        <w:t>PS5-kontrollen</w:t>
      </w:r>
      <w:r>
        <w:rPr>
          <w:lang w:val="nn-NO"/>
        </w:rPr>
        <w:t xml:space="preserve"> har ei berøringsplate som kan nyttast til å utføre kommandoar ved sveiping, slik me gjerne er vande med å sveipe på skjermen til ein smarttelefon. Ved å sveipe til høgre med peikefinger på denne plata</w:t>
      </w:r>
      <w:r w:rsidR="006B03E0" w:rsidRPr="00FE5DC3">
        <w:rPr>
          <w:lang w:val="nn-NO"/>
        </w:rPr>
        <w:t xml:space="preserve"> </w:t>
      </w:r>
      <w:r>
        <w:rPr>
          <w:lang w:val="nn-NO"/>
        </w:rPr>
        <w:t>aktiverar ein</w:t>
      </w:r>
      <w:r w:rsidR="006B03E0" w:rsidRPr="00FE5DC3">
        <w:rPr>
          <w:lang w:val="nn-NO"/>
        </w:rPr>
        <w:t xml:space="preserve"> Slow Motion-modus. Då skjer alt naturleg nok saktare. Ved å sveipe ein gong til </w:t>
      </w:r>
      <w:r>
        <w:rPr>
          <w:lang w:val="nn-NO"/>
        </w:rPr>
        <w:t>er spelet tilbake i</w:t>
      </w:r>
      <w:r w:rsidR="006B03E0" w:rsidRPr="00FE5DC3">
        <w:rPr>
          <w:lang w:val="nn-NO"/>
        </w:rPr>
        <w:t xml:space="preserve"> normaltempo. I innstillingane er det også eit val for å aktivere Slow Motion kvar gong </w:t>
      </w:r>
      <w:r>
        <w:rPr>
          <w:lang w:val="nn-NO"/>
        </w:rPr>
        <w:t>spelaren</w:t>
      </w:r>
      <w:r w:rsidR="006B03E0" w:rsidRPr="00FE5DC3">
        <w:rPr>
          <w:lang w:val="nn-NO"/>
        </w:rPr>
        <w:t xml:space="preserve"> siktar med eit våpen, altså ved å halde inne L2. </w:t>
      </w:r>
    </w:p>
    <w:p w14:paraId="1B1474DC" w14:textId="77777777" w:rsidR="006B03E0" w:rsidRPr="00FE5DC3" w:rsidRDefault="006B03E0" w:rsidP="00DA0519">
      <w:pPr>
        <w:pStyle w:val="Overskrift3"/>
        <w:rPr>
          <w:lang w:val="nn-NO"/>
        </w:rPr>
      </w:pPr>
      <w:bookmarkStart w:id="20" w:name="_Toc142905115"/>
      <w:r w:rsidRPr="00FE5DC3">
        <w:rPr>
          <w:lang w:val="nn-NO"/>
        </w:rPr>
        <w:t>Lydbibliotek</w:t>
      </w:r>
      <w:bookmarkEnd w:id="20"/>
    </w:p>
    <w:p w14:paraId="4CD5ADBF" w14:textId="154B6B6D" w:rsidR="006B03E0" w:rsidRDefault="00F07EC9" w:rsidP="006B03E0">
      <w:pPr>
        <w:rPr>
          <w:lang w:val="nn-NO"/>
        </w:rPr>
      </w:pPr>
      <w:r>
        <w:rPr>
          <w:lang w:val="nn-NO"/>
        </w:rPr>
        <w:t xml:space="preserve">Med alle spelets funksjonar og </w:t>
      </w:r>
      <w:r w:rsidR="006B03E0" w:rsidRPr="00FE5DC3">
        <w:rPr>
          <w:lang w:val="nn-NO"/>
        </w:rPr>
        <w:t xml:space="preserve">lydindikasjonar </w:t>
      </w:r>
      <w:r>
        <w:rPr>
          <w:lang w:val="nn-NO"/>
        </w:rPr>
        <w:t xml:space="preserve">er det mykje lyd </w:t>
      </w:r>
      <w:r w:rsidR="006B03E0" w:rsidRPr="00FE5DC3">
        <w:rPr>
          <w:lang w:val="nn-NO"/>
        </w:rPr>
        <w:t>å halde styr på</w:t>
      </w:r>
      <w:r>
        <w:rPr>
          <w:lang w:val="nn-NO"/>
        </w:rPr>
        <w:t xml:space="preserve"> for spelaren</w:t>
      </w:r>
      <w:r w:rsidR="006B03E0" w:rsidRPr="00FE5DC3">
        <w:rPr>
          <w:lang w:val="nn-NO"/>
        </w:rPr>
        <w:t>. Det å læra seg skilnaden på lydkommando</w:t>
      </w:r>
      <w:r>
        <w:rPr>
          <w:lang w:val="nn-NO"/>
        </w:rPr>
        <w:t>ane</w:t>
      </w:r>
      <w:r w:rsidR="006B03E0" w:rsidRPr="00FE5DC3">
        <w:rPr>
          <w:lang w:val="nn-NO"/>
        </w:rPr>
        <w:t xml:space="preserve"> for Firkant, Trekant, Sirkel og Kryss kan vera komplisert og treng innøvingstid ved speling. Har </w:t>
      </w:r>
      <w:r>
        <w:rPr>
          <w:lang w:val="nn-NO"/>
        </w:rPr>
        <w:t>spelaren</w:t>
      </w:r>
      <w:r w:rsidR="006B03E0" w:rsidRPr="00FE5DC3">
        <w:rPr>
          <w:lang w:val="nn-NO"/>
        </w:rPr>
        <w:t xml:space="preserve"> gløymt kva dei ulike lydane indikerar, </w:t>
      </w:r>
      <w:r>
        <w:rPr>
          <w:lang w:val="nn-NO"/>
        </w:rPr>
        <w:t xml:space="preserve">er </w:t>
      </w:r>
      <w:r w:rsidR="00E872B9">
        <w:rPr>
          <w:lang w:val="nn-NO"/>
        </w:rPr>
        <w:t xml:space="preserve">det </w:t>
      </w:r>
      <w:r>
        <w:rPr>
          <w:lang w:val="nn-NO"/>
        </w:rPr>
        <w:t xml:space="preserve">mogleg å </w:t>
      </w:r>
      <w:r w:rsidR="00E872B9">
        <w:rPr>
          <w:lang w:val="nn-NO"/>
        </w:rPr>
        <w:t xml:space="preserve">gå </w:t>
      </w:r>
      <w:r w:rsidR="006B03E0" w:rsidRPr="00FE5DC3">
        <w:rPr>
          <w:lang w:val="nn-NO"/>
        </w:rPr>
        <w:t>gjennom lydbiblioteket i pausemenyen og få ei forklaring på kvar enkelt lyd når som helst.</w:t>
      </w:r>
    </w:p>
    <w:p w14:paraId="1F2258B1" w14:textId="0CC9CA91" w:rsidR="00DA0519" w:rsidRPr="00FE5DC3" w:rsidRDefault="00DA0519" w:rsidP="00DA0519">
      <w:pPr>
        <w:pStyle w:val="Overskrift1"/>
        <w:rPr>
          <w:lang w:val="nn-NO"/>
        </w:rPr>
      </w:pPr>
      <w:bookmarkStart w:id="21" w:name="_Toc142905116"/>
      <w:r w:rsidRPr="00FE5DC3">
        <w:rPr>
          <w:lang w:val="nn-NO"/>
        </w:rPr>
        <w:t>Analyse av «Sunlight»</w:t>
      </w:r>
      <w:bookmarkEnd w:id="21"/>
    </w:p>
    <w:p w14:paraId="01866AF2" w14:textId="0B65CBFF" w:rsidR="00CB51D8" w:rsidRDefault="00FE5DC3" w:rsidP="00CB51D8">
      <w:pPr>
        <w:rPr>
          <w:lang w:val="nn-NO"/>
        </w:rPr>
      </w:pPr>
      <w:r>
        <w:rPr>
          <w:lang w:val="nn-NO"/>
        </w:rPr>
        <w:t>Me testa «Sunlight»</w:t>
      </w:r>
      <w:r w:rsidR="00CB51D8" w:rsidRPr="00FE5DC3">
        <w:rPr>
          <w:lang w:val="nn-NO"/>
        </w:rPr>
        <w:t xml:space="preserve"> på PC</w:t>
      </w:r>
      <w:r w:rsidR="006F76FE" w:rsidRPr="00FE5DC3">
        <w:rPr>
          <w:lang w:val="nn-NO"/>
        </w:rPr>
        <w:t xml:space="preserve"> og lasta </w:t>
      </w:r>
      <w:r>
        <w:rPr>
          <w:lang w:val="nn-NO"/>
        </w:rPr>
        <w:t xml:space="preserve">det </w:t>
      </w:r>
      <w:r w:rsidR="006F76FE" w:rsidRPr="00FE5DC3">
        <w:rPr>
          <w:lang w:val="nn-NO"/>
        </w:rPr>
        <w:t>ned via ein Steam-konto.</w:t>
      </w:r>
      <w:r>
        <w:rPr>
          <w:lang w:val="nn-NO"/>
        </w:rPr>
        <w:t xml:space="preserve"> Spelet er også tilgjengeleg på Playstation, men i perioden då dette vart testa var tilgangen på Playstation 5 svært begrensa i Noreg. Playstation 5 er den einaste Playstation-modellen med skjermlesar, ein funksjon det var essensielt å kunne teste spelet med.</w:t>
      </w:r>
    </w:p>
    <w:p w14:paraId="19233A34" w14:textId="1D596310" w:rsidR="007D7AF0" w:rsidRDefault="007D7AF0" w:rsidP="00CB51D8">
      <w:pPr>
        <w:rPr>
          <w:lang w:val="nn-NO"/>
        </w:rPr>
      </w:pPr>
      <w:r>
        <w:rPr>
          <w:lang w:val="nn-NO"/>
        </w:rPr>
        <w:t xml:space="preserve">Spelet er norskprodusert av </w:t>
      </w:r>
      <w:r w:rsidR="00E872B9">
        <w:rPr>
          <w:lang w:val="nn-NO"/>
        </w:rPr>
        <w:t xml:space="preserve">utviklarselskapet </w:t>
      </w:r>
      <w:r>
        <w:rPr>
          <w:lang w:val="nn-NO"/>
        </w:rPr>
        <w:t xml:space="preserve">Krillbite Studio, men </w:t>
      </w:r>
      <w:r w:rsidR="00A95467">
        <w:rPr>
          <w:lang w:val="nn-NO"/>
        </w:rPr>
        <w:t xml:space="preserve">som tittelen indikerar </w:t>
      </w:r>
      <w:r w:rsidR="00E872B9">
        <w:rPr>
          <w:lang w:val="nn-NO"/>
        </w:rPr>
        <w:t xml:space="preserve">går </w:t>
      </w:r>
      <w:r w:rsidR="00A95467">
        <w:rPr>
          <w:lang w:val="nn-NO"/>
        </w:rPr>
        <w:t xml:space="preserve">det </w:t>
      </w:r>
      <w:r>
        <w:rPr>
          <w:lang w:val="nn-NO"/>
        </w:rPr>
        <w:t>likevel</w:t>
      </w:r>
      <w:r w:rsidR="00E872B9">
        <w:rPr>
          <w:lang w:val="nn-NO"/>
        </w:rPr>
        <w:t xml:space="preserve"> føre seg</w:t>
      </w:r>
      <w:r>
        <w:rPr>
          <w:lang w:val="nn-NO"/>
        </w:rPr>
        <w:t xml:space="preserve"> på engelsk. </w:t>
      </w:r>
    </w:p>
    <w:p w14:paraId="2179807D" w14:textId="20EF314C" w:rsidR="00633CA0" w:rsidRPr="00FE5DC3" w:rsidRDefault="00633CA0" w:rsidP="00633CA0">
      <w:pPr>
        <w:jc w:val="center"/>
        <w:rPr>
          <w:lang w:val="nn-NO"/>
        </w:rPr>
      </w:pPr>
      <w:r>
        <w:rPr>
          <w:noProof/>
          <w:lang w:val="nn-NO"/>
        </w:rPr>
        <w:lastRenderedPageBreak/>
        <w:drawing>
          <wp:inline distT="0" distB="0" distL="0" distR="0" wp14:anchorId="1342E85C" wp14:editId="3D751928">
            <wp:extent cx="4961466" cy="2798481"/>
            <wp:effectExtent l="0" t="0" r="0" b="1905"/>
            <wp:docPr id="511733675" name="Bilde 1" descr="Et bilde som inneholder maling, blomster, plante, kun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33675" name="Bilde 1" descr="Et bilde som inneholder maling, blomster, plante, kunst&#10;&#10;Automatisk generer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4967833" cy="2802072"/>
                    </a:xfrm>
                    <a:prstGeom prst="rect">
                      <a:avLst/>
                    </a:prstGeom>
                  </pic:spPr>
                </pic:pic>
              </a:graphicData>
            </a:graphic>
          </wp:inline>
        </w:drawing>
      </w:r>
    </w:p>
    <w:p w14:paraId="5100D13B" w14:textId="7CB4AF73" w:rsidR="00DA0519" w:rsidRPr="00FE5DC3" w:rsidRDefault="00DA0519" w:rsidP="00DA0519">
      <w:pPr>
        <w:pStyle w:val="Overskrift2"/>
        <w:rPr>
          <w:lang w:val="nn-NO"/>
        </w:rPr>
      </w:pPr>
      <w:bookmarkStart w:id="22" w:name="_Toc142905117"/>
      <w:r w:rsidRPr="00FE5DC3">
        <w:rPr>
          <w:lang w:val="nn-NO"/>
        </w:rPr>
        <w:t>Om spelet</w:t>
      </w:r>
      <w:bookmarkEnd w:id="22"/>
    </w:p>
    <w:p w14:paraId="5138586C" w14:textId="4CCB4C75" w:rsidR="006F76FE" w:rsidRPr="00FE5DC3" w:rsidRDefault="006F76FE" w:rsidP="006F76FE">
      <w:pPr>
        <w:rPr>
          <w:lang w:val="nn-NO"/>
        </w:rPr>
      </w:pPr>
      <w:r w:rsidRPr="00FE5DC3">
        <w:rPr>
          <w:lang w:val="nn-NO"/>
        </w:rPr>
        <w:t xml:space="preserve">«Sunlight» er eit lite spel, dette blir som ei lita novelle medan «The Last of Us Part I» er ein stor roman. Det tek ca. ein time å spele gjennom «Sunlight», det er eit enkelt spel med få kontrollfunksjonar og </w:t>
      </w:r>
      <w:r w:rsidR="00FE5DC3">
        <w:rPr>
          <w:lang w:val="nn-NO"/>
        </w:rPr>
        <w:t xml:space="preserve">det </w:t>
      </w:r>
      <w:r w:rsidRPr="00FE5DC3">
        <w:rPr>
          <w:lang w:val="nn-NO"/>
        </w:rPr>
        <w:t>er ikkje til for å utfordre spelaren. Produsenten Krillbite omtalar spelet som ei oppleving meir enn ei utfordring, og det vert også understreka av</w:t>
      </w:r>
      <w:r w:rsidR="008D44C4" w:rsidRPr="00FE5DC3">
        <w:rPr>
          <w:lang w:val="nn-NO"/>
        </w:rPr>
        <w:t xml:space="preserve"> den innleiande, mannlege</w:t>
      </w:r>
      <w:r w:rsidRPr="00FE5DC3">
        <w:rPr>
          <w:lang w:val="nn-NO"/>
        </w:rPr>
        <w:t xml:space="preserve"> forteljarstemma </w:t>
      </w:r>
      <w:r w:rsidR="00FE5DC3">
        <w:rPr>
          <w:lang w:val="nn-NO"/>
        </w:rPr>
        <w:t xml:space="preserve">at </w:t>
      </w:r>
      <w:r w:rsidRPr="00FE5DC3">
        <w:rPr>
          <w:lang w:val="nn-NO"/>
        </w:rPr>
        <w:t xml:space="preserve">han ikkje er </w:t>
      </w:r>
      <w:r w:rsidR="008D44C4" w:rsidRPr="00FE5DC3">
        <w:rPr>
          <w:lang w:val="nn-NO"/>
        </w:rPr>
        <w:t>her</w:t>
      </w:r>
      <w:r w:rsidRPr="00FE5DC3">
        <w:rPr>
          <w:lang w:val="nn-NO"/>
        </w:rPr>
        <w:t xml:space="preserve"> å teste deg – du skal sette deg tilbake og slappe av med dette spelet. </w:t>
      </w:r>
    </w:p>
    <w:p w14:paraId="070363D2" w14:textId="0CE25D93" w:rsidR="008D44C4" w:rsidRPr="00FE5DC3" w:rsidRDefault="008D44C4" w:rsidP="006F76FE">
      <w:pPr>
        <w:rPr>
          <w:lang w:val="nn-NO"/>
        </w:rPr>
      </w:pPr>
      <w:r w:rsidRPr="00FE5DC3">
        <w:rPr>
          <w:lang w:val="nn-NO"/>
        </w:rPr>
        <w:t xml:space="preserve">Dette er eit førstepersonsspel – spelaren er augene til, og har det same visuelle og auditive perspektivet som karakteren. Karakteren er i ein skog og høyrer stemmene til trea som poetisk fortel ei historie avsnitt for avsnitt. Etter kvart avsnitt stoppar dei å snakke og det dukkar opp plukkbare blomar i skogen. Karakteren må plukke ein blom for at trea skal fortelje vidare. </w:t>
      </w:r>
    </w:p>
    <w:p w14:paraId="473E95E6" w14:textId="6AAF2B37" w:rsidR="008D44C4" w:rsidRPr="00FE5DC3" w:rsidRDefault="008D44C4" w:rsidP="006F76FE">
      <w:pPr>
        <w:rPr>
          <w:lang w:val="nn-NO"/>
        </w:rPr>
      </w:pPr>
      <w:r w:rsidRPr="00FE5DC3">
        <w:rPr>
          <w:lang w:val="nn-NO"/>
        </w:rPr>
        <w:t xml:space="preserve">Etter å ha plukka </w:t>
      </w:r>
      <w:r w:rsidR="003F64B0" w:rsidRPr="00FE5DC3">
        <w:rPr>
          <w:lang w:val="nn-NO"/>
        </w:rPr>
        <w:t>12</w:t>
      </w:r>
      <w:r w:rsidRPr="00FE5DC3">
        <w:rPr>
          <w:lang w:val="nn-NO"/>
        </w:rPr>
        <w:t xml:space="preserve"> blomar</w:t>
      </w:r>
      <w:r w:rsidR="00D50746" w:rsidRPr="00FE5DC3">
        <w:rPr>
          <w:lang w:val="nn-NO"/>
        </w:rPr>
        <w:t xml:space="preserve"> avsluttar trea si forteljing</w:t>
      </w:r>
      <w:r w:rsidR="00F061FC">
        <w:rPr>
          <w:lang w:val="nn-NO"/>
        </w:rPr>
        <w:t xml:space="preserve">. Karakteren er ved </w:t>
      </w:r>
      <w:r w:rsidRPr="00FE5DC3">
        <w:rPr>
          <w:lang w:val="nn-NO"/>
        </w:rPr>
        <w:t xml:space="preserve">utkanten av </w:t>
      </w:r>
      <w:r w:rsidR="00FE5DC3">
        <w:rPr>
          <w:lang w:val="nn-NO"/>
        </w:rPr>
        <w:t xml:space="preserve">den fyldige </w:t>
      </w:r>
      <w:r w:rsidRPr="00FE5DC3">
        <w:rPr>
          <w:lang w:val="nn-NO"/>
        </w:rPr>
        <w:t>skogen</w:t>
      </w:r>
      <w:r w:rsidR="00C50615">
        <w:rPr>
          <w:lang w:val="nn-NO"/>
        </w:rPr>
        <w:t xml:space="preserve"> med ein blomsterbukett i handa,</w:t>
      </w:r>
      <w:r w:rsidR="00F061FC">
        <w:rPr>
          <w:lang w:val="nn-NO"/>
        </w:rPr>
        <w:t xml:space="preserve"> og entrar eit stort landskap som minner om avskoging, med nedhogde</w:t>
      </w:r>
      <w:r w:rsidRPr="00FE5DC3">
        <w:rPr>
          <w:lang w:val="nn-NO"/>
        </w:rPr>
        <w:t xml:space="preserve"> </w:t>
      </w:r>
      <w:r w:rsidR="00F061FC">
        <w:rPr>
          <w:lang w:val="nn-NO"/>
        </w:rPr>
        <w:t>tre</w:t>
      </w:r>
      <w:r w:rsidR="002B77C6" w:rsidRPr="00FE5DC3">
        <w:rPr>
          <w:lang w:val="nn-NO"/>
        </w:rPr>
        <w:t xml:space="preserve"> </w:t>
      </w:r>
      <w:r w:rsidR="00F061FC">
        <w:rPr>
          <w:lang w:val="nn-NO"/>
        </w:rPr>
        <w:t>og uendeleg</w:t>
      </w:r>
      <w:r w:rsidRPr="00FE5DC3">
        <w:rPr>
          <w:lang w:val="nn-NO"/>
        </w:rPr>
        <w:t xml:space="preserve"> </w:t>
      </w:r>
      <w:r w:rsidR="00F061FC">
        <w:rPr>
          <w:lang w:val="nn-NO"/>
        </w:rPr>
        <w:t xml:space="preserve">med </w:t>
      </w:r>
      <w:r w:rsidRPr="00FE5DC3">
        <w:rPr>
          <w:lang w:val="nn-NO"/>
        </w:rPr>
        <w:t>trestubbar</w:t>
      </w:r>
      <w:r w:rsidR="00F061FC">
        <w:rPr>
          <w:lang w:val="nn-NO"/>
        </w:rPr>
        <w:t xml:space="preserve"> som</w:t>
      </w:r>
      <w:r w:rsidRPr="00FE5DC3">
        <w:rPr>
          <w:lang w:val="nn-NO"/>
        </w:rPr>
        <w:t xml:space="preserve"> står </w:t>
      </w:r>
      <w:r w:rsidR="002B77C6" w:rsidRPr="00FE5DC3">
        <w:rPr>
          <w:lang w:val="nn-NO"/>
        </w:rPr>
        <w:t>som gravstøtter</w:t>
      </w:r>
      <w:r w:rsidR="00F061FC">
        <w:rPr>
          <w:lang w:val="nn-NO"/>
        </w:rPr>
        <w:t>. V</w:t>
      </w:r>
      <w:r w:rsidRPr="00FE5DC3">
        <w:rPr>
          <w:lang w:val="nn-NO"/>
        </w:rPr>
        <w:t>ed fleire av stubbane ligg det blomsterbukettar</w:t>
      </w:r>
      <w:r w:rsidR="002B77C6" w:rsidRPr="00FE5DC3">
        <w:rPr>
          <w:lang w:val="nn-NO"/>
        </w:rPr>
        <w:t xml:space="preserve"> som </w:t>
      </w:r>
      <w:r w:rsidR="009D18D7">
        <w:rPr>
          <w:lang w:val="nn-NO"/>
        </w:rPr>
        <w:t xml:space="preserve">forsterkar </w:t>
      </w:r>
      <w:r w:rsidR="002B77C6" w:rsidRPr="00FE5DC3">
        <w:rPr>
          <w:lang w:val="nn-NO"/>
        </w:rPr>
        <w:t>inntrykk</w:t>
      </w:r>
      <w:r w:rsidR="009D18D7">
        <w:rPr>
          <w:lang w:val="nn-NO"/>
        </w:rPr>
        <w:t>et</w:t>
      </w:r>
      <w:r w:rsidR="002B77C6" w:rsidRPr="00FE5DC3">
        <w:rPr>
          <w:lang w:val="nn-NO"/>
        </w:rPr>
        <w:t xml:space="preserve"> av ein gravplass. Desse bukettane er lagt ned </w:t>
      </w:r>
      <w:r w:rsidR="00D50746" w:rsidRPr="00FE5DC3">
        <w:rPr>
          <w:lang w:val="nn-NO"/>
        </w:rPr>
        <w:t xml:space="preserve">av </w:t>
      </w:r>
      <w:r w:rsidR="002B77C6" w:rsidRPr="00FE5DC3">
        <w:rPr>
          <w:lang w:val="nn-NO"/>
        </w:rPr>
        <w:t>spelarar</w:t>
      </w:r>
      <w:r w:rsidR="00D50746" w:rsidRPr="00FE5DC3">
        <w:rPr>
          <w:lang w:val="nn-NO"/>
        </w:rPr>
        <w:t xml:space="preserve"> som har gjennomført spelet tidlegare</w:t>
      </w:r>
      <w:r w:rsidR="002B77C6" w:rsidRPr="00FE5DC3">
        <w:rPr>
          <w:lang w:val="nn-NO"/>
        </w:rPr>
        <w:t>, og om ein stiller seg ved bukett</w:t>
      </w:r>
      <w:r w:rsidR="00133A1A" w:rsidRPr="00FE5DC3">
        <w:rPr>
          <w:lang w:val="nn-NO"/>
        </w:rPr>
        <w:t>ane</w:t>
      </w:r>
      <w:r w:rsidR="002B77C6" w:rsidRPr="00FE5DC3">
        <w:rPr>
          <w:lang w:val="nn-NO"/>
        </w:rPr>
        <w:t xml:space="preserve"> dukkar det opp tekstlege beskjedar på skjermen, som minneord, også generert av tidlegare spelarar. </w:t>
      </w:r>
      <w:r w:rsidR="00133A1A" w:rsidRPr="00FE5DC3">
        <w:rPr>
          <w:lang w:val="nn-NO"/>
        </w:rPr>
        <w:t xml:space="preserve">Til slutt skal </w:t>
      </w:r>
      <w:r w:rsidR="00F061FC">
        <w:rPr>
          <w:lang w:val="nn-NO"/>
        </w:rPr>
        <w:t>karakteren</w:t>
      </w:r>
      <w:r w:rsidR="00133A1A" w:rsidRPr="00FE5DC3">
        <w:rPr>
          <w:lang w:val="nn-NO"/>
        </w:rPr>
        <w:t xml:space="preserve"> legge ned sin eigen bukett og</w:t>
      </w:r>
      <w:r w:rsidR="00F061FC">
        <w:rPr>
          <w:lang w:val="nn-NO"/>
        </w:rPr>
        <w:t xml:space="preserve"> spelaren kan</w:t>
      </w:r>
      <w:r w:rsidR="00133A1A" w:rsidRPr="00FE5DC3">
        <w:rPr>
          <w:lang w:val="nn-NO"/>
        </w:rPr>
        <w:t xml:space="preserve"> skrive </w:t>
      </w:r>
      <w:r w:rsidR="00F061FC">
        <w:rPr>
          <w:lang w:val="nn-NO"/>
        </w:rPr>
        <w:t>inn sitt</w:t>
      </w:r>
      <w:r w:rsidR="00133A1A" w:rsidRPr="00FE5DC3">
        <w:rPr>
          <w:lang w:val="nn-NO"/>
        </w:rPr>
        <w:t xml:space="preserve"> eige minneord, som </w:t>
      </w:r>
      <w:r w:rsidR="00F061FC">
        <w:rPr>
          <w:lang w:val="nn-NO"/>
        </w:rPr>
        <w:t xml:space="preserve">seinare </w:t>
      </w:r>
      <w:r w:rsidR="00133A1A" w:rsidRPr="00FE5DC3">
        <w:rPr>
          <w:lang w:val="nn-NO"/>
        </w:rPr>
        <w:t xml:space="preserve">kan lesast av spelarar som </w:t>
      </w:r>
      <w:r w:rsidR="00D50746" w:rsidRPr="00FE5DC3">
        <w:rPr>
          <w:lang w:val="nn-NO"/>
        </w:rPr>
        <w:t>fullfører</w:t>
      </w:r>
      <w:r w:rsidR="00133A1A" w:rsidRPr="00FE5DC3">
        <w:rPr>
          <w:lang w:val="nn-NO"/>
        </w:rPr>
        <w:t xml:space="preserve"> spelet i ettertid.</w:t>
      </w:r>
    </w:p>
    <w:p w14:paraId="127C28F7" w14:textId="3972D587" w:rsidR="002B1D75" w:rsidRPr="00FE5DC3" w:rsidRDefault="003A4963" w:rsidP="002B1D75">
      <w:pPr>
        <w:pStyle w:val="Overskrift2"/>
        <w:rPr>
          <w:lang w:val="nn-NO"/>
        </w:rPr>
      </w:pPr>
      <w:bookmarkStart w:id="23" w:name="_Toc142905118"/>
      <w:r w:rsidRPr="00FE5DC3">
        <w:rPr>
          <w:lang w:val="nn-NO"/>
        </w:rPr>
        <w:t>Kontrollfunksjonar</w:t>
      </w:r>
      <w:bookmarkEnd w:id="23"/>
    </w:p>
    <w:p w14:paraId="29003A08" w14:textId="55C3CA62" w:rsidR="003A4963" w:rsidRPr="00FE5DC3" w:rsidRDefault="0060240A" w:rsidP="003A4963">
      <w:pPr>
        <w:rPr>
          <w:lang w:val="nn-NO"/>
        </w:rPr>
      </w:pPr>
      <w:r w:rsidRPr="00FE5DC3">
        <w:rPr>
          <w:lang w:val="nn-NO"/>
        </w:rPr>
        <w:t>Spelet har få kontrollfunksjonar. Ein kan bruke piltast</w:t>
      </w:r>
      <w:r w:rsidR="0070235E" w:rsidRPr="00FE5DC3">
        <w:rPr>
          <w:lang w:val="nn-NO"/>
        </w:rPr>
        <w:t>a</w:t>
      </w:r>
      <w:r w:rsidRPr="00FE5DC3">
        <w:rPr>
          <w:lang w:val="nn-NO"/>
        </w:rPr>
        <w:t xml:space="preserve">ne på tastaturet til å navigere i skogen. Eventuelt kan ein bruke W-A-S-D, der W er fram, S er bak, A er til venstre og D er til høgre. </w:t>
      </w:r>
      <w:r w:rsidR="004014C4" w:rsidRPr="00FE5DC3">
        <w:rPr>
          <w:lang w:val="nn-NO"/>
        </w:rPr>
        <w:t>Ein bruker mus til orientering/å sjå seg rundt og venstre museknapp til å plukke og legge ned blomar.</w:t>
      </w:r>
    </w:p>
    <w:p w14:paraId="248AE1CF" w14:textId="2045FA42" w:rsidR="004014C4" w:rsidRPr="00FE5DC3" w:rsidRDefault="004014C4" w:rsidP="004014C4">
      <w:pPr>
        <w:pStyle w:val="Overskrift2"/>
        <w:rPr>
          <w:lang w:val="nn-NO"/>
        </w:rPr>
      </w:pPr>
      <w:bookmarkStart w:id="24" w:name="_Toc142905119"/>
      <w:r w:rsidRPr="00FE5DC3">
        <w:rPr>
          <w:lang w:val="nn-NO"/>
        </w:rPr>
        <w:t>Filmatiske scener</w:t>
      </w:r>
      <w:r w:rsidR="00AF4329" w:rsidRPr="00FE5DC3">
        <w:rPr>
          <w:lang w:val="nn-NO"/>
        </w:rPr>
        <w:t>/«cutscenes»</w:t>
      </w:r>
      <w:bookmarkEnd w:id="24"/>
    </w:p>
    <w:p w14:paraId="1AEB9459" w14:textId="4623D0A3" w:rsidR="004014C4" w:rsidRPr="00FE5DC3" w:rsidRDefault="004014C4" w:rsidP="004014C4">
      <w:pPr>
        <w:rPr>
          <w:lang w:val="nn-NO"/>
        </w:rPr>
      </w:pPr>
      <w:r w:rsidRPr="00FE5DC3">
        <w:rPr>
          <w:lang w:val="nn-NO"/>
        </w:rPr>
        <w:t>Spelet har berre to filmatiske scener</w:t>
      </w:r>
      <w:r w:rsidR="00A87EC8" w:rsidRPr="00FE5DC3">
        <w:rPr>
          <w:lang w:val="nn-NO"/>
        </w:rPr>
        <w:t xml:space="preserve">: Den første er ved oppstart av spelet med «opening credits» og spelets logo, før hovudmenyen og bakgrunnsbildet til menyen dukkar opp. Den andre filmatiske scena finn stad heilt i starten av </w:t>
      </w:r>
      <w:r w:rsidR="005F6802">
        <w:rPr>
          <w:lang w:val="nn-NO"/>
        </w:rPr>
        <w:t xml:space="preserve">sjølve </w:t>
      </w:r>
      <w:r w:rsidR="00A87EC8" w:rsidRPr="00FE5DC3">
        <w:rPr>
          <w:lang w:val="nn-NO"/>
        </w:rPr>
        <w:t>spel</w:t>
      </w:r>
      <w:r w:rsidR="005F6802">
        <w:rPr>
          <w:lang w:val="nn-NO"/>
        </w:rPr>
        <w:t>opplevinga</w:t>
      </w:r>
      <w:r w:rsidR="00A87EC8" w:rsidRPr="00FE5DC3">
        <w:rPr>
          <w:lang w:val="nn-NO"/>
        </w:rPr>
        <w:t xml:space="preserve">. Då veks eit lite blad seg til eit stort tre i </w:t>
      </w:r>
      <w:r w:rsidR="00A87EC8" w:rsidRPr="00FE5DC3">
        <w:rPr>
          <w:lang w:val="nn-NO"/>
        </w:rPr>
        <w:lastRenderedPageBreak/>
        <w:t>skogen, til lyden av ei mannleg forteljarstemme. Når denne filmatiske scena er ferdig, kan karakteren begynne å gå i skogen.</w:t>
      </w:r>
    </w:p>
    <w:p w14:paraId="296A6C57" w14:textId="021C9C99" w:rsidR="004014C4" w:rsidRPr="00FE5DC3" w:rsidRDefault="000330CB" w:rsidP="004014C4">
      <w:pPr>
        <w:pStyle w:val="Overskrift2"/>
        <w:rPr>
          <w:lang w:val="nn-NO"/>
        </w:rPr>
      </w:pPr>
      <w:bookmarkStart w:id="25" w:name="_Toc142905120"/>
      <w:r>
        <w:rPr>
          <w:lang w:val="nn-NO"/>
        </w:rPr>
        <w:t>Interaksjonar og p</w:t>
      </w:r>
      <w:r w:rsidR="004014C4" w:rsidRPr="00FE5DC3">
        <w:rPr>
          <w:lang w:val="nn-NO"/>
        </w:rPr>
        <w:t>asseringspunkt</w:t>
      </w:r>
      <w:bookmarkEnd w:id="25"/>
      <w:r w:rsidR="004014C4" w:rsidRPr="00FE5DC3">
        <w:rPr>
          <w:lang w:val="nn-NO"/>
        </w:rPr>
        <w:t xml:space="preserve"> </w:t>
      </w:r>
    </w:p>
    <w:p w14:paraId="490E434D" w14:textId="34E6942A" w:rsidR="004014C4" w:rsidRPr="00FE5DC3" w:rsidRDefault="004014C4" w:rsidP="004014C4">
      <w:pPr>
        <w:rPr>
          <w:lang w:val="nn-NO"/>
        </w:rPr>
      </w:pPr>
      <w:r w:rsidRPr="00FE5DC3">
        <w:rPr>
          <w:lang w:val="nn-NO"/>
        </w:rPr>
        <w:t xml:space="preserve">Spelet har omtrent like mange passeringspunkt som </w:t>
      </w:r>
      <w:r w:rsidR="000330CB">
        <w:rPr>
          <w:lang w:val="nn-NO"/>
        </w:rPr>
        <w:t>interaksjonsmoglegheiter</w:t>
      </w:r>
      <w:r w:rsidRPr="00FE5DC3">
        <w:rPr>
          <w:lang w:val="nn-NO"/>
        </w:rPr>
        <w:t xml:space="preserve">. </w:t>
      </w:r>
      <w:r w:rsidR="00C22EF2">
        <w:rPr>
          <w:lang w:val="nn-NO"/>
        </w:rPr>
        <w:t>Interaksjonane</w:t>
      </w:r>
      <w:r w:rsidRPr="00FE5DC3">
        <w:rPr>
          <w:lang w:val="nn-NO"/>
        </w:rPr>
        <w:t xml:space="preserve"> </w:t>
      </w:r>
      <w:r w:rsidR="00C22EF2">
        <w:rPr>
          <w:lang w:val="nn-NO"/>
        </w:rPr>
        <w:t xml:space="preserve">er </w:t>
      </w:r>
      <w:r w:rsidRPr="00FE5DC3">
        <w:rPr>
          <w:lang w:val="nn-NO"/>
        </w:rPr>
        <w:t>handling</w:t>
      </w:r>
      <w:r w:rsidR="00C22EF2">
        <w:rPr>
          <w:lang w:val="nn-NO"/>
        </w:rPr>
        <w:t>ar</w:t>
      </w:r>
      <w:r w:rsidRPr="00FE5DC3">
        <w:rPr>
          <w:lang w:val="nn-NO"/>
        </w:rPr>
        <w:t xml:space="preserve"> utført av spelaren, </w:t>
      </w:r>
      <w:r w:rsidR="00C22EF2">
        <w:rPr>
          <w:lang w:val="nn-NO"/>
        </w:rPr>
        <w:t>og</w:t>
      </w:r>
      <w:r w:rsidRPr="00FE5DC3">
        <w:rPr>
          <w:lang w:val="nn-NO"/>
        </w:rPr>
        <w:t xml:space="preserve"> skapar framdrift i spelet. I dette </w:t>
      </w:r>
      <w:r w:rsidR="004C4FF3">
        <w:rPr>
          <w:lang w:val="nn-NO"/>
        </w:rPr>
        <w:t>spelet</w:t>
      </w:r>
      <w:r w:rsidRPr="00FE5DC3">
        <w:rPr>
          <w:lang w:val="nn-NO"/>
        </w:rPr>
        <w:t xml:space="preserve"> inneber det å plukke ein blom. Ein kan gå i det uendelege i skogen utan å plukke ein blom, men det skjer ikkje noko nytt i spelet før neste blom er plukka. Og om ein har plukka til dømes fem blomar og vel å avslutte spelet der, kan ein starte opp igjen frå den femte blomen i neste speløkt</w:t>
      </w:r>
      <w:r w:rsidR="003C43B7">
        <w:rPr>
          <w:lang w:val="nn-NO"/>
        </w:rPr>
        <w:t xml:space="preserve"> – det vil sei at kvar plukking av blom også er for passeringspunkt å rekne</w:t>
      </w:r>
      <w:r w:rsidRPr="00FE5DC3">
        <w:rPr>
          <w:lang w:val="nn-NO"/>
        </w:rPr>
        <w:t>.</w:t>
      </w:r>
    </w:p>
    <w:p w14:paraId="5584A875" w14:textId="76F12B59" w:rsidR="005F0DF5" w:rsidRPr="00FE5DC3" w:rsidRDefault="005F0DF5" w:rsidP="004014C4">
      <w:pPr>
        <w:rPr>
          <w:lang w:val="nn-NO"/>
        </w:rPr>
      </w:pPr>
      <w:r w:rsidRPr="00FE5DC3">
        <w:rPr>
          <w:lang w:val="nn-NO"/>
        </w:rPr>
        <w:t xml:space="preserve">Men det er også eit passeringspunkt som ikkje blir trigga </w:t>
      </w:r>
      <w:r w:rsidR="009D18D7">
        <w:rPr>
          <w:lang w:val="nn-NO"/>
        </w:rPr>
        <w:t xml:space="preserve">direkte </w:t>
      </w:r>
      <w:r w:rsidRPr="00FE5DC3">
        <w:rPr>
          <w:lang w:val="nn-NO"/>
        </w:rPr>
        <w:t>av spelaren</w:t>
      </w:r>
      <w:r w:rsidR="003C43B7">
        <w:rPr>
          <w:lang w:val="nn-NO"/>
        </w:rPr>
        <w:t>:</w:t>
      </w:r>
      <w:r w:rsidRPr="00FE5DC3">
        <w:rPr>
          <w:lang w:val="nn-NO"/>
        </w:rPr>
        <w:t xml:space="preserve"> </w:t>
      </w:r>
      <w:r w:rsidR="009D18D7">
        <w:rPr>
          <w:lang w:val="nn-NO"/>
        </w:rPr>
        <w:t>E</w:t>
      </w:r>
      <w:r w:rsidRPr="00FE5DC3">
        <w:rPr>
          <w:lang w:val="nn-NO"/>
        </w:rPr>
        <w:t>tter at trea har fortalt ferdig siste avsnitt</w:t>
      </w:r>
      <w:r w:rsidR="009D18D7">
        <w:rPr>
          <w:lang w:val="nn-NO"/>
        </w:rPr>
        <w:t xml:space="preserve"> og </w:t>
      </w:r>
      <w:r w:rsidRPr="00FE5DC3">
        <w:rPr>
          <w:lang w:val="nn-NO"/>
        </w:rPr>
        <w:t>er ferdige med forteljinga si</w:t>
      </w:r>
      <w:r w:rsidR="009D18D7">
        <w:rPr>
          <w:lang w:val="nn-NO"/>
        </w:rPr>
        <w:t>,</w:t>
      </w:r>
      <w:r w:rsidRPr="00FE5DC3">
        <w:rPr>
          <w:lang w:val="nn-NO"/>
        </w:rPr>
        <w:t xml:space="preserve"> er ikkje skogen uendeleg lenger. Då kan karakteren omsider gå til utkanten av skogen, der det altså er ein slags gravplass av trestubbar og nedlagte blomar.</w:t>
      </w:r>
    </w:p>
    <w:p w14:paraId="58847C28" w14:textId="6888AB5F" w:rsidR="00AF4329" w:rsidRPr="00FE5DC3" w:rsidRDefault="00AF4329" w:rsidP="00AF4329">
      <w:pPr>
        <w:pStyle w:val="Overskrift2"/>
        <w:rPr>
          <w:lang w:val="nn-NO"/>
        </w:rPr>
      </w:pPr>
      <w:bookmarkStart w:id="26" w:name="_Toc142905121"/>
      <w:r w:rsidRPr="00FE5DC3">
        <w:rPr>
          <w:lang w:val="nn-NO"/>
        </w:rPr>
        <w:t>Forslag til synstolking og andre tilretteleggingar</w:t>
      </w:r>
      <w:bookmarkEnd w:id="26"/>
    </w:p>
    <w:p w14:paraId="5F85B838" w14:textId="0842D220" w:rsidR="009E57CD" w:rsidRPr="00FE5DC3" w:rsidRDefault="009E57CD" w:rsidP="009E57CD">
      <w:pPr>
        <w:rPr>
          <w:lang w:val="nn-NO"/>
        </w:rPr>
      </w:pPr>
      <w:r w:rsidRPr="00FE5DC3">
        <w:rPr>
          <w:lang w:val="nn-NO"/>
        </w:rPr>
        <w:t>Spelet kan ikkje spelast utan syn, av fleire årsaker. Dei ulike grunnane til det, og forslaga for å løyse desse problema, følgjer her.</w:t>
      </w:r>
    </w:p>
    <w:p w14:paraId="4C848C78" w14:textId="229E50F2" w:rsidR="009E57CD" w:rsidRPr="00FE5DC3" w:rsidRDefault="003D0B87" w:rsidP="009E57CD">
      <w:pPr>
        <w:pStyle w:val="Overskrift3"/>
        <w:rPr>
          <w:lang w:val="nn-NO"/>
        </w:rPr>
      </w:pPr>
      <w:bookmarkStart w:id="27" w:name="_Toc142905122"/>
      <w:r w:rsidRPr="00FE5DC3">
        <w:rPr>
          <w:lang w:val="nn-NO"/>
        </w:rPr>
        <w:t>Meny- og t</w:t>
      </w:r>
      <w:r w:rsidR="009E57CD" w:rsidRPr="00FE5DC3">
        <w:rPr>
          <w:lang w:val="nn-NO"/>
        </w:rPr>
        <w:t>astaturtilgjengelegheit</w:t>
      </w:r>
      <w:bookmarkEnd w:id="27"/>
    </w:p>
    <w:p w14:paraId="5A8552EA" w14:textId="4E4054A5" w:rsidR="0004104C" w:rsidRPr="00FE5DC3" w:rsidRDefault="009E57CD" w:rsidP="00AF4329">
      <w:pPr>
        <w:rPr>
          <w:lang w:val="nn-NO"/>
        </w:rPr>
      </w:pPr>
      <w:r w:rsidRPr="00FE5DC3">
        <w:rPr>
          <w:lang w:val="nn-NO"/>
        </w:rPr>
        <w:t>D</w:t>
      </w:r>
      <w:r w:rsidR="00B93E70" w:rsidRPr="00FE5DC3">
        <w:rPr>
          <w:lang w:val="nn-NO"/>
        </w:rPr>
        <w:t xml:space="preserve">et </w:t>
      </w:r>
      <w:r w:rsidRPr="00FE5DC3">
        <w:rPr>
          <w:lang w:val="nn-NO"/>
        </w:rPr>
        <w:t xml:space="preserve">er </w:t>
      </w:r>
      <w:r w:rsidR="00B93E70" w:rsidRPr="00FE5DC3">
        <w:rPr>
          <w:lang w:val="nn-NO"/>
        </w:rPr>
        <w:t xml:space="preserve">ikkje mogleg for </w:t>
      </w:r>
      <w:r w:rsidR="000D44C1">
        <w:rPr>
          <w:lang w:val="nn-NO"/>
        </w:rPr>
        <w:t>blinde</w:t>
      </w:r>
      <w:r w:rsidR="00B93E70" w:rsidRPr="00FE5DC3">
        <w:rPr>
          <w:lang w:val="nn-NO"/>
        </w:rPr>
        <w:t xml:space="preserve"> å manøvrer</w:t>
      </w:r>
      <w:r w:rsidRPr="00FE5DC3">
        <w:rPr>
          <w:lang w:val="nn-NO"/>
        </w:rPr>
        <w:t>e</w:t>
      </w:r>
      <w:r w:rsidR="00B93E70" w:rsidRPr="00FE5DC3">
        <w:rPr>
          <w:lang w:val="nn-NO"/>
        </w:rPr>
        <w:t xml:space="preserve"> i spelets menyar. Menyane har ikkje støtte for skjermlesar, noko som medfører at menyinnhaldet ikkje </w:t>
      </w:r>
      <w:r w:rsidRPr="00FE5DC3">
        <w:rPr>
          <w:lang w:val="nn-NO"/>
        </w:rPr>
        <w:t xml:space="preserve">blir </w:t>
      </w:r>
      <w:r w:rsidR="00B93E70" w:rsidRPr="00FE5DC3">
        <w:rPr>
          <w:lang w:val="nn-NO"/>
        </w:rPr>
        <w:t>lese opp. Det er heller ikkje mogleg å gjere val med tastatur i menyane, ein må bruke mus. Så det første innspelet frå oss til Krillbite blir å gjere menyane tilgjengeleg med tastatur, og at dei får skjermlesarstøtte slik at menyvala kan lesast opp med syntetisk tale.</w:t>
      </w:r>
    </w:p>
    <w:p w14:paraId="79699F45" w14:textId="016D6C14" w:rsidR="00B93E70" w:rsidRPr="00FE5DC3" w:rsidRDefault="00B93E70" w:rsidP="00AF4329">
      <w:pPr>
        <w:rPr>
          <w:lang w:val="nn-NO"/>
        </w:rPr>
      </w:pPr>
      <w:r w:rsidRPr="00FE5DC3">
        <w:rPr>
          <w:lang w:val="nn-NO"/>
        </w:rPr>
        <w:t xml:space="preserve">Ulike innstillingsval kan heller ikkje synast </w:t>
      </w:r>
      <w:r w:rsidR="00D17F1B" w:rsidRPr="00FE5DC3">
        <w:rPr>
          <w:lang w:val="nn-NO"/>
        </w:rPr>
        <w:t>berre</w:t>
      </w:r>
      <w:r w:rsidRPr="00FE5DC3">
        <w:rPr>
          <w:lang w:val="nn-NO"/>
        </w:rPr>
        <w:t xml:space="preserve"> som bilder, alt må kome fram i ei eller anna form </w:t>
      </w:r>
      <w:r w:rsidR="009D18D7">
        <w:rPr>
          <w:lang w:val="nn-NO"/>
        </w:rPr>
        <w:t xml:space="preserve">for </w:t>
      </w:r>
      <w:r w:rsidRPr="00FE5DC3">
        <w:rPr>
          <w:lang w:val="nn-NO"/>
        </w:rPr>
        <w:t>tekst</w:t>
      </w:r>
      <w:r w:rsidR="009D18D7">
        <w:rPr>
          <w:lang w:val="nn-NO"/>
        </w:rPr>
        <w:t xml:space="preserve"> eller tale</w:t>
      </w:r>
      <w:r w:rsidRPr="00FE5DC3">
        <w:rPr>
          <w:lang w:val="nn-NO"/>
        </w:rPr>
        <w:t>. Til dømes blir informasjonen om kva kontrollar ein skal bruke for å spele «Sunlight», berre formidla som bilde i menyen</w:t>
      </w:r>
      <w:r w:rsidR="00D17F1B" w:rsidRPr="00FE5DC3">
        <w:rPr>
          <w:lang w:val="nn-NO"/>
        </w:rPr>
        <w:t xml:space="preserve"> for innstillingar</w:t>
      </w:r>
      <w:r w:rsidRPr="00FE5DC3">
        <w:rPr>
          <w:lang w:val="nn-NO"/>
        </w:rPr>
        <w:t>.</w:t>
      </w:r>
    </w:p>
    <w:p w14:paraId="2D672CEC" w14:textId="77777777" w:rsidR="00AE47B4" w:rsidRPr="00FE5DC3" w:rsidRDefault="00B93E70" w:rsidP="00AE47B4">
      <w:pPr>
        <w:keepNext/>
        <w:jc w:val="center"/>
        <w:rPr>
          <w:lang w:val="nn-NO"/>
        </w:rPr>
      </w:pPr>
      <w:r w:rsidRPr="00FE5DC3">
        <w:rPr>
          <w:noProof/>
          <w:lang w:val="nn-NO"/>
        </w:rPr>
        <w:lastRenderedPageBreak/>
        <w:drawing>
          <wp:inline distT="0" distB="0" distL="0" distR="0" wp14:anchorId="544677C3" wp14:editId="5F1EE017">
            <wp:extent cx="3977640" cy="3354600"/>
            <wp:effectExtent l="0" t="0" r="3810" b="0"/>
            <wp:docPr id="428753346" name="Bilde 428753346" descr="Skjermdump: Kontrollerinnnstillingar i Sunlight, med illustrasjonar av ein playstation-kontroll og ei mus, og markerte knappar med ulike funksjo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53346" name="Bilde 428753346" descr="Skjermdump: Kontrollerinnnstillingar i Sunlight, med illustrasjonar av ein playstation-kontroll og ei mus, og markerte knappar med ulike funksjona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83802" cy="3359797"/>
                    </a:xfrm>
                    <a:prstGeom prst="rect">
                      <a:avLst/>
                    </a:prstGeom>
                  </pic:spPr>
                </pic:pic>
              </a:graphicData>
            </a:graphic>
          </wp:inline>
        </w:drawing>
      </w:r>
    </w:p>
    <w:p w14:paraId="3E1790E9" w14:textId="4F19544C" w:rsidR="00B93E70" w:rsidRPr="00FE5DC3" w:rsidRDefault="00AE47B4" w:rsidP="00AE47B4">
      <w:pPr>
        <w:pStyle w:val="Bildetekst"/>
        <w:jc w:val="center"/>
        <w:rPr>
          <w:lang w:val="nn-NO"/>
        </w:rPr>
      </w:pPr>
      <w:r w:rsidRPr="00FE5DC3">
        <w:rPr>
          <w:lang w:val="nn-NO"/>
        </w:rPr>
        <w:t>Skjermdump frå Sunlight, Krillbite Studio</w:t>
      </w:r>
    </w:p>
    <w:p w14:paraId="3BD60809" w14:textId="739DFE0B" w:rsidR="00CC40BE" w:rsidRPr="00FE5DC3" w:rsidRDefault="00CC40BE" w:rsidP="00AF4329">
      <w:pPr>
        <w:rPr>
          <w:lang w:val="nn-NO"/>
        </w:rPr>
      </w:pPr>
      <w:r w:rsidRPr="00FE5DC3">
        <w:rPr>
          <w:lang w:val="nn-NO"/>
        </w:rPr>
        <w:t>Ein skjermlesar er ikkje stand til å avlese innhald i eit bilde. Bildet som vert nytta for å vise kontrollane har ei blanding av illustrasjonar og tekst, men så lenge det er ei bildefil vil heller ikkje teksten kunna forståast av skjermlesar. Ein blind vil med andre ord ikkje ha tilgang på informasjonen om kontrollane.</w:t>
      </w:r>
    </w:p>
    <w:p w14:paraId="0C3D7BC5" w14:textId="6B8DD94B" w:rsidR="00AF4329" w:rsidRPr="00FE5DC3" w:rsidRDefault="0004104C" w:rsidP="00AF4329">
      <w:pPr>
        <w:rPr>
          <w:lang w:val="nn-NO"/>
        </w:rPr>
      </w:pPr>
      <w:r w:rsidRPr="00FE5DC3">
        <w:rPr>
          <w:lang w:val="nn-NO"/>
        </w:rPr>
        <w:t>I tillegg må</w:t>
      </w:r>
      <w:r w:rsidR="00B93E70" w:rsidRPr="00FE5DC3">
        <w:rPr>
          <w:lang w:val="nn-NO"/>
        </w:rPr>
        <w:t xml:space="preserve"> ein bruke mus for å spele spelet</w:t>
      </w:r>
      <w:r w:rsidRPr="00FE5DC3">
        <w:rPr>
          <w:lang w:val="nn-NO"/>
        </w:rPr>
        <w:t xml:space="preserve"> (på PC)</w:t>
      </w:r>
      <w:r w:rsidR="00B93E70" w:rsidRPr="00FE5DC3">
        <w:rPr>
          <w:lang w:val="nn-NO"/>
        </w:rPr>
        <w:t>, så sjølve spelmotorikken må også tilretteleggast for bruk av tastatur.</w:t>
      </w:r>
      <w:r w:rsidR="006B3365" w:rsidRPr="00FE5DC3">
        <w:rPr>
          <w:lang w:val="nn-NO"/>
        </w:rPr>
        <w:t xml:space="preserve"> I utgangspunktet blir musa brukt til orientering, altså å sjå seg rundt. Dette er ikkje ein viktig funksjon for blinde eller svaksynte spelarar, inntil ein skal plukke ein blom: Ein må nemleg rette blikket mot denne blomen for å kunne plukke han. Om blikket til dømes vender seg opp mot himmelen</w:t>
      </w:r>
      <w:r w:rsidR="00CC40BE" w:rsidRPr="00FE5DC3">
        <w:rPr>
          <w:lang w:val="nn-NO"/>
        </w:rPr>
        <w:t xml:space="preserve"> – noko ein blind ikkje vil vera klar over – </w:t>
      </w:r>
      <w:r w:rsidR="006B3365" w:rsidRPr="00FE5DC3">
        <w:rPr>
          <w:lang w:val="nn-NO"/>
        </w:rPr>
        <w:t>vil</w:t>
      </w:r>
      <w:r w:rsidR="00CC40BE" w:rsidRPr="00FE5DC3">
        <w:rPr>
          <w:lang w:val="nn-NO"/>
        </w:rPr>
        <w:t xml:space="preserve"> </w:t>
      </w:r>
      <w:r w:rsidR="006B3365" w:rsidRPr="00FE5DC3">
        <w:rPr>
          <w:lang w:val="nn-NO"/>
        </w:rPr>
        <w:t>ikkje spelet la deg plukke blomen sjølv om karakteren står like ved han. Ein må dessutan bruke venstre museknapp for å plukke blomen.</w:t>
      </w:r>
      <w:r w:rsidRPr="00FE5DC3">
        <w:rPr>
          <w:lang w:val="nn-NO"/>
        </w:rPr>
        <w:t xml:space="preserve"> Så vårt innspel til Krillbite blir å tillate Space på tastaturet for å plukke</w:t>
      </w:r>
      <w:r w:rsidR="00D24E26" w:rsidRPr="00FE5DC3">
        <w:rPr>
          <w:lang w:val="nn-NO"/>
        </w:rPr>
        <w:t>/legge ned</w:t>
      </w:r>
      <w:r w:rsidRPr="00FE5DC3">
        <w:rPr>
          <w:lang w:val="nn-NO"/>
        </w:rPr>
        <w:t xml:space="preserve"> blom, og at ein kan plukke blomen utan visuelt fokus på han.</w:t>
      </w:r>
      <w:r w:rsidR="00D24E26" w:rsidRPr="00FE5DC3">
        <w:rPr>
          <w:lang w:val="nn-NO"/>
        </w:rPr>
        <w:t xml:space="preserve"> Manøvreringstastane W-A-S-D kan behaldast, men må informerast om på anna vis enn i form av eit bilde utan alternativ tekst.</w:t>
      </w:r>
    </w:p>
    <w:p w14:paraId="0BDFAC53" w14:textId="5644C8E5" w:rsidR="003A64FC" w:rsidRPr="00FE5DC3" w:rsidRDefault="003A64FC" w:rsidP="00AF4329">
      <w:pPr>
        <w:rPr>
          <w:lang w:val="nn-NO"/>
        </w:rPr>
      </w:pPr>
      <w:r w:rsidRPr="00FE5DC3">
        <w:rPr>
          <w:lang w:val="nn-NO"/>
        </w:rPr>
        <w:t xml:space="preserve">Mot slutten av spelet – der ein kan lese tekst ved å stille seg over nedlagte </w:t>
      </w:r>
      <w:r w:rsidR="00C50615">
        <w:rPr>
          <w:lang w:val="nn-NO"/>
        </w:rPr>
        <w:t>bukettar</w:t>
      </w:r>
      <w:r w:rsidRPr="00FE5DC3">
        <w:rPr>
          <w:lang w:val="nn-NO"/>
        </w:rPr>
        <w:t xml:space="preserve"> ved trestubbar – får ein dei same utfordringane som i menyen, nemleg at desse tekstlege meldingane må lesast opp av syntetisk tale. Ettersom dette er brukargenererte meldingar</w:t>
      </w:r>
      <w:r w:rsidR="009D18D7">
        <w:rPr>
          <w:lang w:val="nn-NO"/>
        </w:rPr>
        <w:t xml:space="preserve"> har det lite føre seg å synstolke desse</w:t>
      </w:r>
      <w:r w:rsidRPr="00FE5DC3">
        <w:rPr>
          <w:lang w:val="nn-NO"/>
        </w:rPr>
        <w:t>.</w:t>
      </w:r>
      <w:r w:rsidR="009D18D7">
        <w:rPr>
          <w:lang w:val="nn-NO"/>
        </w:rPr>
        <w:t xml:space="preserve"> Det vil alltid dukke opp nye meldingar frå spelarar over heile verda, d</w:t>
      </w:r>
      <w:r w:rsidRPr="00FE5DC3">
        <w:rPr>
          <w:lang w:val="nn-NO"/>
        </w:rPr>
        <w:t>erfor må det også vera skjermlesarstøtte for denne</w:t>
      </w:r>
      <w:r w:rsidR="00AB3EF9" w:rsidRPr="00FE5DC3">
        <w:rPr>
          <w:lang w:val="nn-NO"/>
        </w:rPr>
        <w:t xml:space="preserve"> delen av spelet</w:t>
      </w:r>
      <w:r w:rsidRPr="00FE5DC3">
        <w:rPr>
          <w:lang w:val="nn-NO"/>
        </w:rPr>
        <w:t xml:space="preserve">. </w:t>
      </w:r>
    </w:p>
    <w:p w14:paraId="604D3F6F" w14:textId="0DFDF3C4" w:rsidR="009C6765" w:rsidRPr="00FE5DC3" w:rsidRDefault="009C6765" w:rsidP="00AF4329">
      <w:pPr>
        <w:rPr>
          <w:lang w:val="nn-NO"/>
        </w:rPr>
      </w:pPr>
      <w:r w:rsidRPr="00FE5DC3">
        <w:rPr>
          <w:lang w:val="nn-NO"/>
        </w:rPr>
        <w:t xml:space="preserve">Med desse forslaga vil spelet </w:t>
      </w:r>
      <w:r w:rsidR="00D17F1B" w:rsidRPr="00FE5DC3">
        <w:rPr>
          <w:lang w:val="nn-NO"/>
        </w:rPr>
        <w:t xml:space="preserve">så å seie </w:t>
      </w:r>
      <w:r w:rsidRPr="00FE5DC3">
        <w:rPr>
          <w:lang w:val="nn-NO"/>
        </w:rPr>
        <w:t xml:space="preserve">ha standardfunksjonane som blinde og svaksynte er vande med for bruk av PC med skjermlesar til dagleg. </w:t>
      </w:r>
    </w:p>
    <w:p w14:paraId="4E391745" w14:textId="46AE9BD4" w:rsidR="00CC40BE" w:rsidRPr="00FE5DC3" w:rsidRDefault="00CC40BE" w:rsidP="00CC40BE">
      <w:pPr>
        <w:pStyle w:val="Overskrift3"/>
        <w:rPr>
          <w:lang w:val="nn-NO"/>
        </w:rPr>
      </w:pPr>
      <w:bookmarkStart w:id="28" w:name="_Anna_lydhjelp"/>
      <w:bookmarkStart w:id="29" w:name="_Toc142905123"/>
      <w:bookmarkEnd w:id="28"/>
      <w:r w:rsidRPr="00FE5DC3">
        <w:rPr>
          <w:lang w:val="nn-NO"/>
        </w:rPr>
        <w:t>Anna lydhjelp</w:t>
      </w:r>
      <w:bookmarkEnd w:id="29"/>
    </w:p>
    <w:p w14:paraId="1EA7C77F" w14:textId="32FEE824" w:rsidR="0062528C" w:rsidRPr="00FE5DC3" w:rsidRDefault="00B136E8" w:rsidP="00CC40BE">
      <w:pPr>
        <w:rPr>
          <w:lang w:val="nn-NO"/>
        </w:rPr>
      </w:pPr>
      <w:r w:rsidRPr="00FE5DC3">
        <w:rPr>
          <w:lang w:val="nn-NO"/>
        </w:rPr>
        <w:t xml:space="preserve">Ei anna openberr utfordring for blinde eller svaksynte brukarar, er å finne blomar som skal plukkast. Her spelar me inn erfaringane me har opparbeida oss ved hjelp av spel som «The Last of Us»-serien. </w:t>
      </w:r>
      <w:r w:rsidRPr="00FE5DC3">
        <w:rPr>
          <w:lang w:val="nn-NO"/>
        </w:rPr>
        <w:lastRenderedPageBreak/>
        <w:t xml:space="preserve">Ettersom «Sunlight» er eit førstepersonsspel der spelar og karakter har det same perspektivet, kan blomar avgi lydar ein kan </w:t>
      </w:r>
      <w:r w:rsidR="00C964D6">
        <w:rPr>
          <w:lang w:val="nn-NO"/>
        </w:rPr>
        <w:t>navigere</w:t>
      </w:r>
      <w:r w:rsidRPr="00FE5DC3">
        <w:rPr>
          <w:lang w:val="nn-NO"/>
        </w:rPr>
        <w:t xml:space="preserve"> etter. Det vil då vera avgjerande at dette ikkje er statiske lydar, men lydar som endrar karakter </w:t>
      </w:r>
      <w:r w:rsidR="00F63441">
        <w:rPr>
          <w:lang w:val="nn-NO"/>
        </w:rPr>
        <w:t xml:space="preserve">avhengig av </w:t>
      </w:r>
      <w:r w:rsidRPr="00FE5DC3">
        <w:rPr>
          <w:lang w:val="nn-NO"/>
        </w:rPr>
        <w:t xml:space="preserve">om ein er langt unna eller nære ein blom, og som flyttar seg mellom høgre og venstre lydkanal avhengig av om blomen er til høgre eller venstre for karakteren. </w:t>
      </w:r>
      <w:r w:rsidR="0062528C" w:rsidRPr="00FE5DC3">
        <w:rPr>
          <w:lang w:val="nn-NO"/>
        </w:rPr>
        <w:t xml:space="preserve">Høyrast lyden like godt </w:t>
      </w:r>
      <w:r w:rsidR="00C964D6">
        <w:rPr>
          <w:lang w:val="nn-NO"/>
        </w:rPr>
        <w:t>i begge</w:t>
      </w:r>
      <w:r w:rsidR="0062528C" w:rsidRPr="00FE5DC3">
        <w:rPr>
          <w:lang w:val="nn-NO"/>
        </w:rPr>
        <w:t xml:space="preserve"> lydkanal</w:t>
      </w:r>
      <w:r w:rsidR="00C964D6">
        <w:rPr>
          <w:lang w:val="nn-NO"/>
        </w:rPr>
        <w:t>ar</w:t>
      </w:r>
      <w:r w:rsidR="0062528C" w:rsidRPr="00FE5DC3">
        <w:rPr>
          <w:lang w:val="nn-NO"/>
        </w:rPr>
        <w:t>, er blomen i strak linje framfor karakteren.</w:t>
      </w:r>
    </w:p>
    <w:p w14:paraId="52673F2C" w14:textId="6D0471D0" w:rsidR="00B136E8" w:rsidRPr="00FE5DC3" w:rsidRDefault="00B136E8" w:rsidP="00CC40BE">
      <w:pPr>
        <w:rPr>
          <w:lang w:val="nn-NO"/>
        </w:rPr>
      </w:pPr>
      <w:r w:rsidRPr="00FE5DC3">
        <w:rPr>
          <w:lang w:val="nn-NO"/>
        </w:rPr>
        <w:t xml:space="preserve">Det må også skiljast mellom ein </w:t>
      </w:r>
      <w:r w:rsidR="00C964D6">
        <w:rPr>
          <w:lang w:val="nn-NO"/>
        </w:rPr>
        <w:t>navigeri</w:t>
      </w:r>
      <w:r w:rsidR="0062528C" w:rsidRPr="00FE5DC3">
        <w:rPr>
          <w:lang w:val="nn-NO"/>
        </w:rPr>
        <w:t>ngs</w:t>
      </w:r>
      <w:r w:rsidRPr="00FE5DC3">
        <w:rPr>
          <w:lang w:val="nn-NO"/>
        </w:rPr>
        <w:t xml:space="preserve">lyd </w:t>
      </w:r>
      <w:r w:rsidR="0062528C" w:rsidRPr="00FE5DC3">
        <w:rPr>
          <w:lang w:val="nn-NO"/>
        </w:rPr>
        <w:t xml:space="preserve">– altså lyden ein skal følgje for å finne blomen – </w:t>
      </w:r>
      <w:r w:rsidRPr="00FE5DC3">
        <w:rPr>
          <w:lang w:val="nn-NO"/>
        </w:rPr>
        <w:t>og</w:t>
      </w:r>
      <w:r w:rsidR="0062528C" w:rsidRPr="00FE5DC3">
        <w:rPr>
          <w:lang w:val="nn-NO"/>
        </w:rPr>
        <w:t xml:space="preserve"> </w:t>
      </w:r>
      <w:r w:rsidRPr="00FE5DC3">
        <w:rPr>
          <w:lang w:val="nn-NO"/>
        </w:rPr>
        <w:t>ein stadfestingslyd. Når ein står nær nok til å plukke ein blom, må ein lyd stadfest</w:t>
      </w:r>
      <w:r w:rsidR="00B41F2F" w:rsidRPr="00FE5DC3">
        <w:rPr>
          <w:lang w:val="nn-NO"/>
        </w:rPr>
        <w:t>a</w:t>
      </w:r>
      <w:r w:rsidRPr="00FE5DC3">
        <w:rPr>
          <w:lang w:val="nn-NO"/>
        </w:rPr>
        <w:t xml:space="preserve"> dette. Like så må ein lyd stadfesta at karakteren faktisk plukka</w:t>
      </w:r>
      <w:r w:rsidR="00F63441">
        <w:rPr>
          <w:lang w:val="nn-NO"/>
        </w:rPr>
        <w:t>r</w:t>
      </w:r>
      <w:r w:rsidRPr="00FE5DC3">
        <w:rPr>
          <w:lang w:val="nn-NO"/>
        </w:rPr>
        <w:t xml:space="preserve"> blomen. </w:t>
      </w:r>
      <w:r w:rsidR="0062528C" w:rsidRPr="00FE5DC3">
        <w:rPr>
          <w:lang w:val="nn-NO"/>
        </w:rPr>
        <w:t xml:space="preserve">Per originalversjon av «Sunlight», stadfestar spelet at karakteren er nær nok </w:t>
      </w:r>
      <w:r w:rsidR="00F63441">
        <w:rPr>
          <w:lang w:val="nn-NO"/>
        </w:rPr>
        <w:t>med</w:t>
      </w:r>
      <w:r w:rsidR="0062528C" w:rsidRPr="00FE5DC3">
        <w:rPr>
          <w:lang w:val="nn-NO"/>
        </w:rPr>
        <w:t xml:space="preserve"> ein liten visuell zoom mot blomen. Når karakteren plukkar blomen, blir dette auditivt stadfesta med lyden av ein stilk som knekk eller l</w:t>
      </w:r>
      <w:r w:rsidR="007C4A2D">
        <w:rPr>
          <w:lang w:val="nn-NO"/>
        </w:rPr>
        <w:t>au</w:t>
      </w:r>
      <w:r w:rsidR="0062528C" w:rsidRPr="00FE5DC3">
        <w:rPr>
          <w:lang w:val="nn-NO"/>
        </w:rPr>
        <w:t xml:space="preserve">snar frå bakken. Vårt innspel blir først og fremst at den visuelle zoomen også får ein </w:t>
      </w:r>
      <w:r w:rsidR="00E47E95" w:rsidRPr="00FE5DC3">
        <w:rPr>
          <w:lang w:val="nn-NO"/>
        </w:rPr>
        <w:t>s</w:t>
      </w:r>
      <w:r w:rsidR="0062528C" w:rsidRPr="00FE5DC3">
        <w:rPr>
          <w:lang w:val="nn-NO"/>
        </w:rPr>
        <w:t>lags positivt lada lyd</w:t>
      </w:r>
      <w:r w:rsidR="00B41F2F" w:rsidRPr="00FE5DC3">
        <w:rPr>
          <w:lang w:val="nn-NO"/>
        </w:rPr>
        <w:t>, som altså stadfestar at karakteren har ein blom innanfor rekkevidd</w:t>
      </w:r>
      <w:r w:rsidR="00EB749F" w:rsidRPr="00FE5DC3">
        <w:rPr>
          <w:lang w:val="nn-NO"/>
        </w:rPr>
        <w:t>e</w:t>
      </w:r>
      <w:r w:rsidR="0062528C" w:rsidRPr="00FE5DC3">
        <w:rPr>
          <w:lang w:val="nn-NO"/>
        </w:rPr>
        <w:t xml:space="preserve">. </w:t>
      </w:r>
    </w:p>
    <w:p w14:paraId="3418DEBF" w14:textId="56B7D992" w:rsidR="00B136E8" w:rsidRPr="00FE5DC3" w:rsidRDefault="00B136E8" w:rsidP="00CC40BE">
      <w:pPr>
        <w:rPr>
          <w:lang w:val="nn-NO"/>
        </w:rPr>
      </w:pPr>
      <w:r w:rsidRPr="00FE5DC3">
        <w:rPr>
          <w:lang w:val="nn-NO"/>
        </w:rPr>
        <w:t>De</w:t>
      </w:r>
      <w:r w:rsidR="00EB749F" w:rsidRPr="00FE5DC3">
        <w:rPr>
          <w:lang w:val="nn-NO"/>
        </w:rPr>
        <w:t>sse</w:t>
      </w:r>
      <w:r w:rsidRPr="00FE5DC3">
        <w:rPr>
          <w:lang w:val="nn-NO"/>
        </w:rPr>
        <w:t xml:space="preserve"> prinsipp</w:t>
      </w:r>
      <w:r w:rsidR="00EB749F" w:rsidRPr="00FE5DC3">
        <w:rPr>
          <w:lang w:val="nn-NO"/>
        </w:rPr>
        <w:t>a</w:t>
      </w:r>
      <w:r w:rsidRPr="00FE5DC3">
        <w:rPr>
          <w:lang w:val="nn-NO"/>
        </w:rPr>
        <w:t xml:space="preserve"> vil også gjelde for «gravplassen», der spelaren må </w:t>
      </w:r>
      <w:r w:rsidR="007C4A2D">
        <w:rPr>
          <w:lang w:val="nn-NO"/>
        </w:rPr>
        <w:t>navigere</w:t>
      </w:r>
      <w:r w:rsidRPr="00FE5DC3">
        <w:rPr>
          <w:lang w:val="nn-NO"/>
        </w:rPr>
        <w:t xml:space="preserve"> etter lyden av ein trestubbe</w:t>
      </w:r>
      <w:r w:rsidR="005036C2" w:rsidRPr="00FE5DC3">
        <w:rPr>
          <w:lang w:val="nn-NO"/>
        </w:rPr>
        <w:t xml:space="preserve"> som</w:t>
      </w:r>
      <w:r w:rsidRPr="00FE5DC3">
        <w:rPr>
          <w:lang w:val="nn-NO"/>
        </w:rPr>
        <w:t xml:space="preserve"> </w:t>
      </w:r>
      <w:r w:rsidR="005036C2" w:rsidRPr="00FE5DC3">
        <w:rPr>
          <w:lang w:val="nn-NO"/>
        </w:rPr>
        <w:t>karakteren kan</w:t>
      </w:r>
      <w:r w:rsidRPr="00FE5DC3">
        <w:rPr>
          <w:lang w:val="nn-NO"/>
        </w:rPr>
        <w:t xml:space="preserve"> legge ned blomar ved.</w:t>
      </w:r>
    </w:p>
    <w:p w14:paraId="72BA74D7" w14:textId="48E1264D" w:rsidR="00A15485" w:rsidRPr="00FE5DC3" w:rsidRDefault="00A15485" w:rsidP="00CC40BE">
      <w:pPr>
        <w:rPr>
          <w:lang w:val="nn-NO"/>
        </w:rPr>
      </w:pPr>
      <w:r w:rsidRPr="00FE5DC3">
        <w:rPr>
          <w:lang w:val="nn-NO"/>
        </w:rPr>
        <w:t xml:space="preserve">Elles oppdaga me eit auditivt problem med «Sunlight», som Krillbite erkjente </w:t>
      </w:r>
      <w:r w:rsidR="00F63441">
        <w:rPr>
          <w:lang w:val="nn-NO"/>
        </w:rPr>
        <w:t>som</w:t>
      </w:r>
      <w:r w:rsidRPr="00FE5DC3">
        <w:rPr>
          <w:lang w:val="nn-NO"/>
        </w:rPr>
        <w:t xml:space="preserve"> ein liten «</w:t>
      </w:r>
      <w:r w:rsidR="00F63441">
        <w:rPr>
          <w:lang w:val="nn-NO"/>
        </w:rPr>
        <w:t>glitch</w:t>
      </w:r>
      <w:r w:rsidRPr="00FE5DC3">
        <w:rPr>
          <w:lang w:val="nn-NO"/>
        </w:rPr>
        <w:t xml:space="preserve">». Når karakteren går i skogen, kan ein høyre dette i form av lyden av steg mot gras. Om karakteren støyter borti eit tre og blir ståande fast i det, kan ein framleis høyre lyden av </w:t>
      </w:r>
      <w:r w:rsidR="00F63441">
        <w:rPr>
          <w:lang w:val="nn-NO"/>
        </w:rPr>
        <w:t>steg</w:t>
      </w:r>
      <w:r w:rsidRPr="00FE5DC3">
        <w:rPr>
          <w:lang w:val="nn-NO"/>
        </w:rPr>
        <w:t xml:space="preserve"> </w:t>
      </w:r>
      <w:r w:rsidR="002E181F" w:rsidRPr="00FE5DC3">
        <w:rPr>
          <w:lang w:val="nn-NO"/>
        </w:rPr>
        <w:t>dersom spelaren</w:t>
      </w:r>
      <w:r w:rsidRPr="00FE5DC3">
        <w:rPr>
          <w:lang w:val="nn-NO"/>
        </w:rPr>
        <w:t xml:space="preserve"> framleis held </w:t>
      </w:r>
      <w:r w:rsidR="00D95DD7">
        <w:rPr>
          <w:lang w:val="nn-NO"/>
        </w:rPr>
        <w:t xml:space="preserve">nede </w:t>
      </w:r>
      <w:r w:rsidRPr="00FE5DC3">
        <w:rPr>
          <w:lang w:val="nn-NO"/>
        </w:rPr>
        <w:t xml:space="preserve">W (gå framover-kommandoen). Ein blind vil dermed ikkje få ein auditiv indikasjon på at karakteren står fast, derfor er det avgjerande at lyden av steg forsvinn i det karakteren </w:t>
      </w:r>
      <w:r w:rsidR="00F63441">
        <w:rPr>
          <w:lang w:val="nn-NO"/>
        </w:rPr>
        <w:t>støyter borti noko og ikkje kjem vidare</w:t>
      </w:r>
      <w:r w:rsidRPr="00FE5DC3">
        <w:rPr>
          <w:lang w:val="nn-NO"/>
        </w:rPr>
        <w:t xml:space="preserve">, slik at spelaren skjønar at karakteren </w:t>
      </w:r>
      <w:r w:rsidR="00F63441">
        <w:rPr>
          <w:lang w:val="nn-NO"/>
        </w:rPr>
        <w:t xml:space="preserve">må flyttast </w:t>
      </w:r>
      <w:r w:rsidRPr="00FE5DC3">
        <w:rPr>
          <w:lang w:val="nn-NO"/>
        </w:rPr>
        <w:t>mot høgre eller venstre for å komme forbi hindringa.</w:t>
      </w:r>
    </w:p>
    <w:p w14:paraId="46D584A6" w14:textId="3449D117" w:rsidR="005036C2" w:rsidRPr="00FE5DC3" w:rsidRDefault="005036C2" w:rsidP="005036C2">
      <w:pPr>
        <w:pStyle w:val="Overskrift3"/>
        <w:rPr>
          <w:lang w:val="nn-NO"/>
        </w:rPr>
      </w:pPr>
      <w:bookmarkStart w:id="30" w:name="_Toc142905124"/>
      <w:r w:rsidRPr="00FE5DC3">
        <w:rPr>
          <w:lang w:val="nn-NO"/>
        </w:rPr>
        <w:t xml:space="preserve">Synstolking av filmatiske scener, </w:t>
      </w:r>
      <w:r w:rsidR="00171F02">
        <w:rPr>
          <w:lang w:val="nn-NO"/>
        </w:rPr>
        <w:t xml:space="preserve">interaksjonar og </w:t>
      </w:r>
      <w:r w:rsidRPr="00FE5DC3">
        <w:rPr>
          <w:lang w:val="nn-NO"/>
        </w:rPr>
        <w:t>passeringspunkt</w:t>
      </w:r>
      <w:bookmarkEnd w:id="30"/>
    </w:p>
    <w:p w14:paraId="62F15CE7" w14:textId="0D60B558" w:rsidR="005036C2" w:rsidRPr="00FE5DC3" w:rsidRDefault="00196660" w:rsidP="005036C2">
      <w:pPr>
        <w:rPr>
          <w:lang w:val="nn-NO"/>
        </w:rPr>
      </w:pPr>
      <w:r w:rsidRPr="00FE5DC3">
        <w:rPr>
          <w:lang w:val="nn-NO"/>
        </w:rPr>
        <w:t>I kunnskapsinnsamlinga stiller me oss tre spørsmål som me ønsker å kunne svare på i praksis med vårt bidrag til tilrettelegging av «Sunlight»:</w:t>
      </w:r>
    </w:p>
    <w:p w14:paraId="2D0864A3" w14:textId="77777777" w:rsidR="00196660" w:rsidRPr="00FE5DC3" w:rsidRDefault="00196660" w:rsidP="00196660">
      <w:pPr>
        <w:pStyle w:val="Listeavsnitt"/>
        <w:numPr>
          <w:ilvl w:val="0"/>
          <w:numId w:val="10"/>
        </w:numPr>
        <w:spacing w:after="160" w:line="259" w:lineRule="auto"/>
        <w:rPr>
          <w:lang w:val="nn-NO"/>
        </w:rPr>
      </w:pPr>
      <w:r w:rsidRPr="00FE5DC3">
        <w:rPr>
          <w:lang w:val="nn-NO"/>
        </w:rPr>
        <w:t>Kan menyen og «opening credits» synstolkast, og kan dette i så fall vera ei anleidning til å gi spelaren førehandsinformasjon om spelets kontrollar/karakterar/univers?</w:t>
      </w:r>
    </w:p>
    <w:p w14:paraId="45B71EA9" w14:textId="279AD387" w:rsidR="00196660" w:rsidRPr="00FE5DC3" w:rsidRDefault="00196660" w:rsidP="00196660">
      <w:pPr>
        <w:pStyle w:val="Listeavsnitt"/>
        <w:numPr>
          <w:ilvl w:val="0"/>
          <w:numId w:val="10"/>
        </w:numPr>
        <w:spacing w:after="160" w:line="259" w:lineRule="auto"/>
        <w:rPr>
          <w:lang w:val="nn-NO"/>
        </w:rPr>
      </w:pPr>
      <w:r w:rsidRPr="00FE5DC3">
        <w:rPr>
          <w:lang w:val="nn-NO"/>
        </w:rPr>
        <w:t>Kan me legge til lydar for spelaren å navigere etter, og lydar som oppfordrar spelaren til å utføre handlingar, og kan desse lydane vera talte ord</w:t>
      </w:r>
      <w:r w:rsidR="00B05B6F">
        <w:rPr>
          <w:lang w:val="nn-NO"/>
        </w:rPr>
        <w:t xml:space="preserve"> dersom det er føremålstenleg</w:t>
      </w:r>
      <w:r w:rsidRPr="00FE5DC3">
        <w:rPr>
          <w:lang w:val="nn-NO"/>
        </w:rPr>
        <w:t>?</w:t>
      </w:r>
    </w:p>
    <w:p w14:paraId="3E646877" w14:textId="2BADE80C" w:rsidR="00196660" w:rsidRPr="00FE5DC3" w:rsidRDefault="00196660" w:rsidP="00196660">
      <w:pPr>
        <w:pStyle w:val="Listeavsnitt"/>
        <w:numPr>
          <w:ilvl w:val="0"/>
          <w:numId w:val="10"/>
        </w:numPr>
        <w:spacing w:after="160" w:line="259" w:lineRule="auto"/>
        <w:rPr>
          <w:lang w:val="nn-NO"/>
        </w:rPr>
      </w:pPr>
      <w:r w:rsidRPr="00FE5DC3">
        <w:rPr>
          <w:lang w:val="nn-NO"/>
        </w:rPr>
        <w:t>Kan me legge til skildringar i spelets passeringspunkt, og/eller ved viktige handlingar utført av spelar</w:t>
      </w:r>
      <w:r w:rsidR="00CA2675" w:rsidRPr="00FE5DC3">
        <w:rPr>
          <w:lang w:val="nn-NO"/>
        </w:rPr>
        <w:t xml:space="preserve"> (</w:t>
      </w:r>
      <w:r w:rsidR="000A3195">
        <w:rPr>
          <w:lang w:val="nn-NO"/>
        </w:rPr>
        <w:t>interaksjonar</w:t>
      </w:r>
      <w:r w:rsidR="00CA2675" w:rsidRPr="00FE5DC3">
        <w:rPr>
          <w:lang w:val="nn-NO"/>
        </w:rPr>
        <w:t>)</w:t>
      </w:r>
      <w:r w:rsidRPr="00FE5DC3">
        <w:rPr>
          <w:lang w:val="nn-NO"/>
        </w:rPr>
        <w:t>?</w:t>
      </w:r>
    </w:p>
    <w:p w14:paraId="3BEF4DE0" w14:textId="6DA2B5D6" w:rsidR="000E4F3B" w:rsidRPr="00FE5DC3" w:rsidRDefault="000E4F3B" w:rsidP="000E4F3B">
      <w:pPr>
        <w:spacing w:after="160" w:line="259" w:lineRule="auto"/>
        <w:rPr>
          <w:lang w:val="nn-NO"/>
        </w:rPr>
      </w:pPr>
      <w:r w:rsidRPr="00FE5DC3">
        <w:rPr>
          <w:lang w:val="nn-NO"/>
        </w:rPr>
        <w:t>Me ønsker å få til synstolking av meir enn filmatiske scener</w:t>
      </w:r>
      <w:r w:rsidR="00CA2675" w:rsidRPr="00FE5DC3">
        <w:rPr>
          <w:lang w:val="nn-NO"/>
        </w:rPr>
        <w:t>. Dette gjer me</w:t>
      </w:r>
      <w:r w:rsidRPr="00FE5DC3">
        <w:rPr>
          <w:lang w:val="nn-NO"/>
        </w:rPr>
        <w:t xml:space="preserve"> ikkje berre for utforskinga sin del, men også fordi me er overtydde om at det</w:t>
      </w:r>
      <w:r w:rsidR="0076749E">
        <w:rPr>
          <w:lang w:val="nn-NO"/>
        </w:rPr>
        <w:t xml:space="preserve"> er mogleg</w:t>
      </w:r>
      <w:r w:rsidR="00EA31A7">
        <w:rPr>
          <w:lang w:val="nn-NO"/>
        </w:rPr>
        <w:t xml:space="preserve"> å få til</w:t>
      </w:r>
      <w:r w:rsidR="0076749E">
        <w:rPr>
          <w:lang w:val="nn-NO"/>
        </w:rPr>
        <w:t>, og for at det</w:t>
      </w:r>
      <w:r w:rsidRPr="00FE5DC3">
        <w:rPr>
          <w:lang w:val="nn-NO"/>
        </w:rPr>
        <w:t xml:space="preserve"> vil gjera spelet både meir forståeleg, spelbart og underhaldande for brukaren.</w:t>
      </w:r>
    </w:p>
    <w:p w14:paraId="5FF7844C" w14:textId="77777777" w:rsidR="00EA31A7" w:rsidRDefault="00EA31A7" w:rsidP="000E4F3B">
      <w:pPr>
        <w:spacing w:after="160" w:line="259" w:lineRule="auto"/>
        <w:rPr>
          <w:lang w:val="nn-NO"/>
        </w:rPr>
      </w:pPr>
      <w:r>
        <w:rPr>
          <w:lang w:val="nn-NO"/>
        </w:rPr>
        <w:t>Det første me vil spele inn er likevel synstolking av dei to videosekvensane:</w:t>
      </w:r>
    </w:p>
    <w:p w14:paraId="0E73162B" w14:textId="77777777" w:rsidR="006D41E5" w:rsidRDefault="006D41E5" w:rsidP="006D41E5">
      <w:pPr>
        <w:pStyle w:val="Listeavsnitt"/>
        <w:numPr>
          <w:ilvl w:val="0"/>
          <w:numId w:val="13"/>
        </w:numPr>
        <w:spacing w:after="160" w:line="259" w:lineRule="auto"/>
        <w:rPr>
          <w:lang w:val="nn-NO"/>
        </w:rPr>
      </w:pPr>
      <w:r w:rsidRPr="006D41E5">
        <w:rPr>
          <w:lang w:val="nn-NO"/>
        </w:rPr>
        <w:t xml:space="preserve">Film 1: </w:t>
      </w:r>
      <w:r w:rsidR="00EA31A7" w:rsidRPr="006D41E5">
        <w:rPr>
          <w:lang w:val="nn-NO"/>
        </w:rPr>
        <w:t>I starten av programmet, altså</w:t>
      </w:r>
      <w:r w:rsidR="00363A5E" w:rsidRPr="006D41E5">
        <w:rPr>
          <w:lang w:val="nn-NO"/>
        </w:rPr>
        <w:t xml:space="preserve"> under</w:t>
      </w:r>
      <w:r w:rsidR="00EA31A7" w:rsidRPr="006D41E5">
        <w:rPr>
          <w:lang w:val="nn-NO"/>
        </w:rPr>
        <w:t xml:space="preserve"> «opening credits» </w:t>
      </w:r>
      <w:r w:rsidR="00363A5E" w:rsidRPr="006D41E5">
        <w:rPr>
          <w:lang w:val="nn-NO"/>
        </w:rPr>
        <w:t>fram til</w:t>
      </w:r>
      <w:r w:rsidR="00EA31A7" w:rsidRPr="006D41E5">
        <w:rPr>
          <w:lang w:val="nn-NO"/>
        </w:rPr>
        <w:t xml:space="preserve"> </w:t>
      </w:r>
      <w:r w:rsidR="00363A5E" w:rsidRPr="006D41E5">
        <w:rPr>
          <w:lang w:val="nn-NO"/>
        </w:rPr>
        <w:t>hovud</w:t>
      </w:r>
      <w:r w:rsidR="00EA31A7" w:rsidRPr="006D41E5">
        <w:rPr>
          <w:lang w:val="nn-NO"/>
        </w:rPr>
        <w:t>menyen dukkar opp.</w:t>
      </w:r>
    </w:p>
    <w:p w14:paraId="4C286DFD" w14:textId="1D78A8FC" w:rsidR="00EA31A7" w:rsidRPr="006D41E5" w:rsidRDefault="006D41E5" w:rsidP="006D41E5">
      <w:pPr>
        <w:pStyle w:val="Listeavsnitt"/>
        <w:numPr>
          <w:ilvl w:val="0"/>
          <w:numId w:val="13"/>
        </w:numPr>
        <w:spacing w:after="160" w:line="259" w:lineRule="auto"/>
        <w:rPr>
          <w:lang w:val="nn-NO"/>
        </w:rPr>
      </w:pPr>
      <w:r>
        <w:rPr>
          <w:lang w:val="nn-NO"/>
        </w:rPr>
        <w:t xml:space="preserve">Film 2: </w:t>
      </w:r>
      <w:r w:rsidR="00EA31A7" w:rsidRPr="006D41E5">
        <w:rPr>
          <w:lang w:val="nn-NO"/>
        </w:rPr>
        <w:t>I starten av opplevinga, altså i det ein trykker «New game» i hovudmenyen og spelet er i g</w:t>
      </w:r>
      <w:r w:rsidR="00363A5E" w:rsidRPr="006D41E5">
        <w:rPr>
          <w:lang w:val="nn-NO"/>
        </w:rPr>
        <w:t>o</w:t>
      </w:r>
      <w:r w:rsidR="00EA31A7" w:rsidRPr="006D41E5">
        <w:rPr>
          <w:lang w:val="nn-NO"/>
        </w:rPr>
        <w:t>ng.</w:t>
      </w:r>
    </w:p>
    <w:p w14:paraId="1678E76E" w14:textId="46D5F3BC" w:rsidR="00EA31A7" w:rsidRDefault="00EA31A7" w:rsidP="00EA31A7">
      <w:pPr>
        <w:spacing w:after="160" w:line="259" w:lineRule="auto"/>
        <w:rPr>
          <w:lang w:val="nn-NO"/>
        </w:rPr>
      </w:pPr>
      <w:r>
        <w:rPr>
          <w:lang w:val="nn-NO"/>
        </w:rPr>
        <w:t xml:space="preserve">Me kjem fram til at </w:t>
      </w:r>
      <w:r w:rsidR="006D41E5">
        <w:rPr>
          <w:lang w:val="nn-NO"/>
        </w:rPr>
        <w:t>Film 1 varar</w:t>
      </w:r>
      <w:r w:rsidR="00A73F31">
        <w:rPr>
          <w:lang w:val="nn-NO"/>
        </w:rPr>
        <w:t xml:space="preserve"> i ca. 40 sekund </w:t>
      </w:r>
      <w:r>
        <w:rPr>
          <w:lang w:val="nn-NO"/>
        </w:rPr>
        <w:t>før menyen dukkar</w:t>
      </w:r>
      <w:r w:rsidR="00B05B6F">
        <w:rPr>
          <w:lang w:val="nn-NO"/>
        </w:rPr>
        <w:t xml:space="preserve"> opp</w:t>
      </w:r>
      <w:r>
        <w:rPr>
          <w:lang w:val="nn-NO"/>
        </w:rPr>
        <w:t>, noko som gir godt med rom for skildringar.</w:t>
      </w:r>
      <w:r w:rsidR="00633CA0">
        <w:rPr>
          <w:lang w:val="nn-NO"/>
        </w:rPr>
        <w:t xml:space="preserve"> </w:t>
      </w:r>
    </w:p>
    <w:p w14:paraId="2692154C" w14:textId="5450DAB3" w:rsidR="00EA31A7" w:rsidRDefault="006D41E5" w:rsidP="00EA31A7">
      <w:pPr>
        <w:spacing w:after="160" w:line="259" w:lineRule="auto"/>
        <w:rPr>
          <w:lang w:val="nn-NO"/>
        </w:rPr>
      </w:pPr>
      <w:r>
        <w:rPr>
          <w:lang w:val="nn-NO"/>
        </w:rPr>
        <w:lastRenderedPageBreak/>
        <w:t>Film 2</w:t>
      </w:r>
      <w:r w:rsidR="00EA31A7">
        <w:rPr>
          <w:lang w:val="nn-NO"/>
        </w:rPr>
        <w:t xml:space="preserve"> varar i ca. 17 sekund </w:t>
      </w:r>
      <w:r>
        <w:rPr>
          <w:lang w:val="nn-NO"/>
        </w:rPr>
        <w:t>frå «New Game» er valt, og fram til</w:t>
      </w:r>
      <w:r w:rsidR="00EA31A7">
        <w:rPr>
          <w:lang w:val="nn-NO"/>
        </w:rPr>
        <w:t xml:space="preserve"> forteljarstemma begynner å snakke – dette er også ei romsleg tidslomme i synstolkesamanheng.</w:t>
      </w:r>
    </w:p>
    <w:p w14:paraId="105A0702" w14:textId="71424BF6" w:rsidR="00547D00" w:rsidRDefault="00547D00" w:rsidP="00EA31A7">
      <w:pPr>
        <w:spacing w:after="160" w:line="259" w:lineRule="auto"/>
        <w:rPr>
          <w:lang w:val="nn-NO"/>
        </w:rPr>
      </w:pPr>
      <w:r>
        <w:rPr>
          <w:lang w:val="nn-NO"/>
        </w:rPr>
        <w:t>Til Krillbite blir vårt forslag å skildre «opening credits», spelets logo og hovudmenyens bakgrunnsbilde</w:t>
      </w:r>
      <w:r w:rsidR="00EA3409">
        <w:rPr>
          <w:lang w:val="nn-NO"/>
        </w:rPr>
        <w:t xml:space="preserve"> i første </w:t>
      </w:r>
      <w:r w:rsidR="006D41E5">
        <w:rPr>
          <w:lang w:val="nn-NO"/>
        </w:rPr>
        <w:t>film</w:t>
      </w:r>
      <w:r>
        <w:rPr>
          <w:lang w:val="nn-NO"/>
        </w:rPr>
        <w:t>. Ettersom spelkontrollane berre blir formidla som bilde i innstillingsmenyen</w:t>
      </w:r>
      <w:r w:rsidR="00EA3409">
        <w:rPr>
          <w:lang w:val="nn-NO"/>
        </w:rPr>
        <w:t xml:space="preserve">, </w:t>
      </w:r>
      <w:r>
        <w:rPr>
          <w:lang w:val="nn-NO"/>
        </w:rPr>
        <w:t>rådar me også synstolken til å formidle desse kontrollane verbalt i løpet av desse 40 sekundane.</w:t>
      </w:r>
    </w:p>
    <w:p w14:paraId="6C724A22" w14:textId="18F43E01" w:rsidR="00547D00" w:rsidRDefault="00547D00" w:rsidP="00EA31A7">
      <w:pPr>
        <w:spacing w:after="160" w:line="259" w:lineRule="auto"/>
        <w:rPr>
          <w:lang w:val="nn-NO"/>
        </w:rPr>
      </w:pPr>
      <w:r>
        <w:rPr>
          <w:lang w:val="nn-NO"/>
        </w:rPr>
        <w:t>Menyens bakgrunnsbilde set stemninga for spelet</w:t>
      </w:r>
      <w:r w:rsidR="003C0E34">
        <w:rPr>
          <w:lang w:val="nn-NO"/>
        </w:rPr>
        <w:t>, med eit einsleg lite blad med stilken i jorda, omringa av høgare gras</w:t>
      </w:r>
      <w:r w:rsidR="00EA3409">
        <w:rPr>
          <w:lang w:val="nn-NO"/>
        </w:rPr>
        <w:t xml:space="preserve">. </w:t>
      </w:r>
      <w:r w:rsidR="003C0E34">
        <w:rPr>
          <w:lang w:val="nn-NO"/>
        </w:rPr>
        <w:t>D</w:t>
      </w:r>
      <w:r w:rsidR="00EA3409">
        <w:rPr>
          <w:lang w:val="nn-NO"/>
        </w:rPr>
        <w:t>ette</w:t>
      </w:r>
      <w:r w:rsidR="003C0E34">
        <w:rPr>
          <w:lang w:val="nn-NO"/>
        </w:rPr>
        <w:t xml:space="preserve"> er også</w:t>
      </w:r>
      <w:r w:rsidR="00EA3409">
        <w:rPr>
          <w:lang w:val="nn-NO"/>
        </w:rPr>
        <w:t xml:space="preserve"> opningsbildet for sjølve spelopplevinga: Når ein startar spelopplevinga forsvinn menyen, men bakgrunnsbildet blir verande </w:t>
      </w:r>
      <w:r w:rsidR="003C0E34">
        <w:rPr>
          <w:lang w:val="nn-NO"/>
        </w:rPr>
        <w:t>og animasjonen set i gong med at bladet veks seg til eit frodig tre i ein fyldig skog</w:t>
      </w:r>
      <w:r w:rsidR="00EA3409">
        <w:rPr>
          <w:lang w:val="nn-NO"/>
        </w:rPr>
        <w:t xml:space="preserve">. Derfor føreslår me å </w:t>
      </w:r>
      <w:r w:rsidR="003C0E34">
        <w:rPr>
          <w:lang w:val="nn-NO"/>
        </w:rPr>
        <w:t xml:space="preserve">skildre sjølve bildet i første film, utan å </w:t>
      </w:r>
      <w:r w:rsidR="0048247C">
        <w:rPr>
          <w:lang w:val="nn-NO"/>
        </w:rPr>
        <w:t>gi meir førehandsinformasjon e</w:t>
      </w:r>
      <w:r w:rsidR="00B05B6F">
        <w:rPr>
          <w:lang w:val="nn-NO"/>
        </w:rPr>
        <w:t>n</w:t>
      </w:r>
      <w:r w:rsidR="0048247C">
        <w:rPr>
          <w:lang w:val="nn-NO"/>
        </w:rPr>
        <w:t>n kontrollane.</w:t>
      </w:r>
    </w:p>
    <w:p w14:paraId="1976A6E3" w14:textId="538A7AB6" w:rsidR="00EA31A7" w:rsidRDefault="003C0E34" w:rsidP="00EA31A7">
      <w:pPr>
        <w:spacing w:after="160" w:line="259" w:lineRule="auto"/>
        <w:rPr>
          <w:lang w:val="nn-NO"/>
        </w:rPr>
      </w:pPr>
      <w:r>
        <w:rPr>
          <w:lang w:val="nn-NO"/>
        </w:rPr>
        <w:t>Andre film er romsleg nok til å skildra at bladet veks og blir til eit tre i ein skog</w:t>
      </w:r>
      <w:r w:rsidR="006D41E5">
        <w:rPr>
          <w:lang w:val="nn-NO"/>
        </w:rPr>
        <w:t>.</w:t>
      </w:r>
      <w:r>
        <w:rPr>
          <w:lang w:val="nn-NO"/>
        </w:rPr>
        <w:t xml:space="preserve"> </w:t>
      </w:r>
      <w:r w:rsidR="008700B1">
        <w:rPr>
          <w:lang w:val="nn-NO"/>
        </w:rPr>
        <w:t xml:space="preserve">Ettersom spelet berre har éin karakter og spelaren har perspektivet til denne karakteren, er det ingen karakterar å skildre. </w:t>
      </w:r>
      <w:r w:rsidR="00633CA0">
        <w:rPr>
          <w:lang w:val="nn-NO"/>
        </w:rPr>
        <w:t>S</w:t>
      </w:r>
      <w:r w:rsidR="008700B1">
        <w:rPr>
          <w:lang w:val="nn-NO"/>
        </w:rPr>
        <w:t>pelet har heller ikkje sceneskifter før karakteren entrar «gravplassen» mot slutten av spelet</w:t>
      </w:r>
      <w:r w:rsidR="00935F00">
        <w:rPr>
          <w:lang w:val="nn-NO"/>
        </w:rPr>
        <w:t>,</w:t>
      </w:r>
      <w:r w:rsidR="006D41E5">
        <w:rPr>
          <w:lang w:val="nn-NO"/>
        </w:rPr>
        <w:t xml:space="preserve"> </w:t>
      </w:r>
      <w:r w:rsidR="00935F00">
        <w:rPr>
          <w:lang w:val="nn-NO"/>
        </w:rPr>
        <w:t>noko som ikkje må</w:t>
      </w:r>
      <w:r w:rsidR="006D41E5">
        <w:rPr>
          <w:lang w:val="nn-NO"/>
        </w:rPr>
        <w:t xml:space="preserve"> f</w:t>
      </w:r>
      <w:r w:rsidR="007A5D23">
        <w:rPr>
          <w:lang w:val="nn-NO"/>
        </w:rPr>
        <w:t>o</w:t>
      </w:r>
      <w:r w:rsidR="006D41E5">
        <w:rPr>
          <w:lang w:val="nn-NO"/>
        </w:rPr>
        <w:t>regripast</w:t>
      </w:r>
      <w:r w:rsidR="008700B1">
        <w:rPr>
          <w:lang w:val="nn-NO"/>
        </w:rPr>
        <w:t xml:space="preserve">. Derfor kan synstolkinga fokusere på skildring </w:t>
      </w:r>
      <w:r w:rsidR="00A426A4">
        <w:rPr>
          <w:lang w:val="nn-NO"/>
        </w:rPr>
        <w:t xml:space="preserve">av </w:t>
      </w:r>
      <w:r w:rsidR="008700B1">
        <w:rPr>
          <w:lang w:val="nn-NO"/>
        </w:rPr>
        <w:t xml:space="preserve">omgjevnader i løpet av desse to </w:t>
      </w:r>
      <w:r w:rsidR="006D41E5">
        <w:rPr>
          <w:lang w:val="nn-NO"/>
        </w:rPr>
        <w:t>film</w:t>
      </w:r>
      <w:r w:rsidR="008700B1">
        <w:rPr>
          <w:lang w:val="nn-NO"/>
        </w:rPr>
        <w:t>sekvensane</w:t>
      </w:r>
      <w:r w:rsidR="006D41E5">
        <w:rPr>
          <w:lang w:val="nn-NO"/>
        </w:rPr>
        <w:t>, og spelets univers er formidla.</w:t>
      </w:r>
    </w:p>
    <w:p w14:paraId="5C13E92C" w14:textId="77777777" w:rsidR="00171F02" w:rsidRDefault="00C964D6" w:rsidP="00EA31A7">
      <w:pPr>
        <w:spacing w:after="160" w:line="259" w:lineRule="auto"/>
        <w:rPr>
          <w:lang w:val="nn-NO"/>
        </w:rPr>
      </w:pPr>
      <w:r>
        <w:rPr>
          <w:lang w:val="nn-NO"/>
        </w:rPr>
        <w:t>Som nemnt i «</w:t>
      </w:r>
      <w:hyperlink w:anchor="_Anna_lydhjelp" w:history="1">
        <w:r w:rsidRPr="00171F02">
          <w:rPr>
            <w:rStyle w:val="Hyperkobling"/>
            <w:lang w:val="nn-NO"/>
          </w:rPr>
          <w:t>3.5.2 Anna lydhjelp</w:t>
        </w:r>
      </w:hyperlink>
      <w:r>
        <w:rPr>
          <w:lang w:val="nn-NO"/>
        </w:rPr>
        <w:t xml:space="preserve">» vil me føreslå ein </w:t>
      </w:r>
      <w:r w:rsidR="00E7282C">
        <w:rPr>
          <w:lang w:val="nn-NO"/>
        </w:rPr>
        <w:t xml:space="preserve">navigeringslyd når spelaren skal plukke blomar. Eit element å ta omsyn til, er at det ikkje alltid er plukkbare blomar i skogen; dei dukkar opp først når trea har eit opphald i den talte forteljinga si. Derfor vil me føreslå at synstolk, ved første høve der blomar er plukkbare for spelaren, informerar spelaren om å følgje navigeringslyden for å plukke blomar. </w:t>
      </w:r>
      <w:r w:rsidR="00171F02">
        <w:rPr>
          <w:lang w:val="nn-NO"/>
        </w:rPr>
        <w:t xml:space="preserve">Dette vil altså vera synstolking i sjølve spelsekvensen. </w:t>
      </w:r>
    </w:p>
    <w:p w14:paraId="5109CEB6" w14:textId="44F26BBE" w:rsidR="006D41E5" w:rsidRDefault="00171F02" w:rsidP="00EA31A7">
      <w:pPr>
        <w:spacing w:after="160" w:line="259" w:lineRule="auto"/>
        <w:rPr>
          <w:lang w:val="nn-NO"/>
        </w:rPr>
      </w:pPr>
      <w:r>
        <w:rPr>
          <w:lang w:val="nn-NO"/>
        </w:rPr>
        <w:t xml:space="preserve">Me vil også spele inn verbale skildringar </w:t>
      </w:r>
      <w:r w:rsidR="008008C0">
        <w:rPr>
          <w:lang w:val="nn-NO"/>
        </w:rPr>
        <w:t>av interaksjonar</w:t>
      </w:r>
      <w:r w:rsidR="00AB0D3F">
        <w:rPr>
          <w:lang w:val="nn-NO"/>
        </w:rPr>
        <w:t xml:space="preserve"> i spelsekvensen</w:t>
      </w:r>
      <w:r>
        <w:rPr>
          <w:lang w:val="nn-NO"/>
        </w:rPr>
        <w:t xml:space="preserve">: </w:t>
      </w:r>
      <w:r w:rsidR="00E7282C">
        <w:rPr>
          <w:lang w:val="nn-NO"/>
        </w:rPr>
        <w:t xml:space="preserve">Som eit alternativ </w:t>
      </w:r>
      <w:r w:rsidR="00B01364">
        <w:rPr>
          <w:lang w:val="nn-NO"/>
        </w:rPr>
        <w:t>eller supplement til</w:t>
      </w:r>
      <w:r w:rsidR="00E7282C">
        <w:rPr>
          <w:lang w:val="nn-NO"/>
        </w:rPr>
        <w:t xml:space="preserve"> lydeffektar som stadfestar at spelaren har ein blom innanfor rekkevidde, og at hen plukkar denne, kan synstolk formidle dette verbalt. </w:t>
      </w:r>
      <w:r w:rsidR="00B01364">
        <w:rPr>
          <w:lang w:val="nn-NO"/>
        </w:rPr>
        <w:t xml:space="preserve">Med ei </w:t>
      </w:r>
      <w:r w:rsidR="00DC24E7">
        <w:rPr>
          <w:lang w:val="nn-NO"/>
        </w:rPr>
        <w:t xml:space="preserve">kort </w:t>
      </w:r>
      <w:r w:rsidR="00B01364">
        <w:rPr>
          <w:lang w:val="nn-NO"/>
        </w:rPr>
        <w:t>verbal skildring av dette saman med ein lydeffekt, kan det vere nok for synstolk å ordlegge dette ved første blom, og basere seg på at lydeffektane er gjenkjennelege til å repetere handlinga ved dei neste høva.</w:t>
      </w:r>
      <w:r w:rsidR="00791777">
        <w:rPr>
          <w:lang w:val="nn-NO"/>
        </w:rPr>
        <w:t xml:space="preserve"> Me bør likevel vurdere om synstolk skal stadfeste plukking ved kvart høve, fordi karakteren samlar blomane til ein synleg bukett</w:t>
      </w:r>
      <w:r w:rsidR="00DC24E7">
        <w:rPr>
          <w:lang w:val="nn-NO"/>
        </w:rPr>
        <w:t>.</w:t>
      </w:r>
      <w:r w:rsidR="00791777">
        <w:rPr>
          <w:lang w:val="nn-NO"/>
        </w:rPr>
        <w:t xml:space="preserve"> </w:t>
      </w:r>
      <w:r w:rsidR="00DC24E7">
        <w:rPr>
          <w:lang w:val="nn-NO"/>
        </w:rPr>
        <w:t>D</w:t>
      </w:r>
      <w:r w:rsidR="00791777">
        <w:rPr>
          <w:lang w:val="nn-NO"/>
        </w:rPr>
        <w:t>et</w:t>
      </w:r>
      <w:r w:rsidR="000B4A24">
        <w:rPr>
          <w:lang w:val="nn-NO"/>
        </w:rPr>
        <w:t xml:space="preserve"> kan</w:t>
      </w:r>
      <w:r w:rsidR="00791777">
        <w:rPr>
          <w:lang w:val="nn-NO"/>
        </w:rPr>
        <w:t xml:space="preserve"> vera nyttig at synstolk informerar om at karakteren har seks blomar, sju blomar, åtte blomar osb. </w:t>
      </w:r>
    </w:p>
    <w:p w14:paraId="32BC9BFC" w14:textId="19FF4E1A" w:rsidR="00AD393F" w:rsidRDefault="00184662" w:rsidP="00EA31A7">
      <w:pPr>
        <w:spacing w:after="160" w:line="259" w:lineRule="auto"/>
        <w:rPr>
          <w:lang w:val="nn-NO"/>
        </w:rPr>
      </w:pPr>
      <w:r>
        <w:rPr>
          <w:lang w:val="nn-NO"/>
        </w:rPr>
        <w:t>Når trea er ferdige med si forteljing mot slutten av spelet, endrar animasjonen karakter: I horisonten kan ein skimte at skogen ramlar saman. Det er i spelets script at dette triggast av at trea set punktum for forteljinga si. I scriptet til tilrettelagt versjon, kan dette også lydleggast med at synstolken fortel om endelause sletter med trestubbar og falne tre i utkanten av skogen</w:t>
      </w:r>
      <w:r w:rsidR="00AD393F">
        <w:rPr>
          <w:lang w:val="nn-NO"/>
        </w:rPr>
        <w:t>, noko</w:t>
      </w:r>
      <w:r>
        <w:rPr>
          <w:lang w:val="nn-NO"/>
        </w:rPr>
        <w:t xml:space="preserve"> me </w:t>
      </w:r>
      <w:r w:rsidR="00AD393F">
        <w:rPr>
          <w:lang w:val="nn-NO"/>
        </w:rPr>
        <w:t xml:space="preserve">håpar </w:t>
      </w:r>
      <w:r>
        <w:rPr>
          <w:lang w:val="nn-NO"/>
        </w:rPr>
        <w:t xml:space="preserve">er nok til å oppfordre spelaren </w:t>
      </w:r>
      <w:r w:rsidR="00114ED7">
        <w:rPr>
          <w:lang w:val="nn-NO"/>
        </w:rPr>
        <w:t>til</w:t>
      </w:r>
      <w:r>
        <w:rPr>
          <w:lang w:val="nn-NO"/>
        </w:rPr>
        <w:t xml:space="preserve"> å gå mot denne utkanten (utkanten omringar no det vesle som er igjen av skogen karakteren er i, så det har ingenting å sei kva retning ein går </w:t>
      </w:r>
      <w:r w:rsidR="00994426">
        <w:rPr>
          <w:lang w:val="nn-NO"/>
        </w:rPr>
        <w:t xml:space="preserve">i </w:t>
      </w:r>
      <w:r>
        <w:rPr>
          <w:lang w:val="nn-NO"/>
        </w:rPr>
        <w:t xml:space="preserve">for å komme til «gravplassen»). </w:t>
      </w:r>
      <w:r w:rsidR="00AD393F">
        <w:rPr>
          <w:lang w:val="nn-NO"/>
        </w:rPr>
        <w:t>Dette vil altså vera synstolking ved passeringspunkt.</w:t>
      </w:r>
    </w:p>
    <w:p w14:paraId="7D42560D" w14:textId="48B18416" w:rsidR="00791777" w:rsidRPr="00EA31A7" w:rsidRDefault="00B63372" w:rsidP="00EA31A7">
      <w:pPr>
        <w:spacing w:after="160" w:line="259" w:lineRule="auto"/>
        <w:rPr>
          <w:lang w:val="nn-NO"/>
        </w:rPr>
      </w:pPr>
      <w:r>
        <w:rPr>
          <w:lang w:val="nn-NO"/>
        </w:rPr>
        <w:t>Når karakteren så er ved «gravplassen» kan synstolk skildre blomane som er lagt ved trestubbar. Her bør det også f</w:t>
      </w:r>
      <w:r w:rsidR="007A5D23">
        <w:rPr>
          <w:lang w:val="nn-NO"/>
        </w:rPr>
        <w:t>o</w:t>
      </w:r>
      <w:r>
        <w:rPr>
          <w:lang w:val="nn-NO"/>
        </w:rPr>
        <w:t xml:space="preserve">regripast at det er </w:t>
      </w:r>
      <w:r w:rsidR="00D258E2">
        <w:rPr>
          <w:lang w:val="nn-NO"/>
        </w:rPr>
        <w:t xml:space="preserve">tekstlege </w:t>
      </w:r>
      <w:r>
        <w:rPr>
          <w:lang w:val="nn-NO"/>
        </w:rPr>
        <w:t>meldingar knytt til desse blomane</w:t>
      </w:r>
      <w:r w:rsidR="00D258E2">
        <w:rPr>
          <w:lang w:val="nn-NO"/>
        </w:rPr>
        <w:t>, slik at spelaren blir nysgjerrig og følgjer trestubbanes navigeringslyd.</w:t>
      </w:r>
    </w:p>
    <w:p w14:paraId="240DE6CE" w14:textId="1B33E53A" w:rsidR="00B41F2F" w:rsidRPr="00FE5DC3" w:rsidRDefault="00B41F2F" w:rsidP="00B41F2F">
      <w:pPr>
        <w:pStyle w:val="Overskrift2"/>
        <w:rPr>
          <w:lang w:val="nn-NO"/>
        </w:rPr>
      </w:pPr>
      <w:bookmarkStart w:id="31" w:name="_Toc142905125"/>
      <w:r w:rsidRPr="00FE5DC3">
        <w:rPr>
          <w:lang w:val="nn-NO"/>
        </w:rPr>
        <w:t>Val av «Sunlight» framfor «Mosaic»</w:t>
      </w:r>
      <w:bookmarkEnd w:id="31"/>
    </w:p>
    <w:p w14:paraId="27609895" w14:textId="793F5E2E" w:rsidR="00B41F2F" w:rsidRDefault="00B355EA" w:rsidP="00B41F2F">
      <w:pPr>
        <w:rPr>
          <w:lang w:val="nn-NO"/>
        </w:rPr>
      </w:pPr>
      <w:r>
        <w:rPr>
          <w:lang w:val="nn-NO"/>
        </w:rPr>
        <w:t xml:space="preserve">Det er </w:t>
      </w:r>
      <w:r w:rsidR="00D7681F">
        <w:rPr>
          <w:lang w:val="nn-NO"/>
        </w:rPr>
        <w:t xml:space="preserve">viktig å belyse </w:t>
      </w:r>
      <w:r>
        <w:rPr>
          <w:lang w:val="nn-NO"/>
        </w:rPr>
        <w:t>eit par</w:t>
      </w:r>
      <w:r w:rsidR="00D7681F">
        <w:rPr>
          <w:lang w:val="nn-NO"/>
        </w:rPr>
        <w:t xml:space="preserve"> av</w:t>
      </w:r>
      <w:r>
        <w:rPr>
          <w:lang w:val="nn-NO"/>
        </w:rPr>
        <w:t xml:space="preserve"> årsake</w:t>
      </w:r>
      <w:r w:rsidR="00D7681F">
        <w:rPr>
          <w:lang w:val="nn-NO"/>
        </w:rPr>
        <w:t>ne</w:t>
      </w:r>
      <w:r>
        <w:rPr>
          <w:lang w:val="nn-NO"/>
        </w:rPr>
        <w:t xml:space="preserve"> til at me valte </w:t>
      </w:r>
      <w:r w:rsidR="005C27D3">
        <w:rPr>
          <w:lang w:val="nn-NO"/>
        </w:rPr>
        <w:t xml:space="preserve">å gå vidare med tilrettelegging av </w:t>
      </w:r>
      <w:r>
        <w:rPr>
          <w:lang w:val="nn-NO"/>
        </w:rPr>
        <w:t>«Sunlight» og ikkje «Mosaic»</w:t>
      </w:r>
      <w:r w:rsidR="00D7681F">
        <w:rPr>
          <w:lang w:val="nn-NO"/>
        </w:rPr>
        <w:t>.</w:t>
      </w:r>
      <w:r>
        <w:rPr>
          <w:lang w:val="nn-NO"/>
        </w:rPr>
        <w:t xml:space="preserve"> Det eine har med både tidsrammer og budsjett for prosjektet å gjera</w:t>
      </w:r>
      <w:r w:rsidR="00D7681F">
        <w:rPr>
          <w:lang w:val="nn-NO"/>
        </w:rPr>
        <w:t xml:space="preserve">. </w:t>
      </w:r>
      <w:r>
        <w:rPr>
          <w:lang w:val="nn-NO"/>
        </w:rPr>
        <w:t xml:space="preserve">«Sunlight» </w:t>
      </w:r>
      <w:r w:rsidR="00152B1D">
        <w:rPr>
          <w:lang w:val="nn-NO"/>
        </w:rPr>
        <w:t xml:space="preserve">er </w:t>
      </w:r>
      <w:r>
        <w:rPr>
          <w:lang w:val="nn-NO"/>
        </w:rPr>
        <w:t>eit vesentleg kortare</w:t>
      </w:r>
      <w:r w:rsidR="005C27D3">
        <w:rPr>
          <w:lang w:val="nn-NO"/>
        </w:rPr>
        <w:t xml:space="preserve"> </w:t>
      </w:r>
      <w:r>
        <w:rPr>
          <w:lang w:val="nn-NO"/>
        </w:rPr>
        <w:t xml:space="preserve">spel enn «Mosaic», og det å implementere tilgjengelegheitsendringar frå </w:t>
      </w:r>
      <w:r>
        <w:rPr>
          <w:lang w:val="nn-NO"/>
        </w:rPr>
        <w:lastRenderedPageBreak/>
        <w:t>start til slutt i eit eksisterande spel, kan ta tid.</w:t>
      </w:r>
      <w:r w:rsidR="00D7681F">
        <w:rPr>
          <w:lang w:val="nn-NO"/>
        </w:rPr>
        <w:t xml:space="preserve"> I tillegg er «Mosaic»</w:t>
      </w:r>
      <w:r w:rsidR="005C27D3">
        <w:rPr>
          <w:lang w:val="nn-NO"/>
        </w:rPr>
        <w:t xml:space="preserve"> eit meir omfattande spel</w:t>
      </w:r>
      <w:r w:rsidR="00607713">
        <w:rPr>
          <w:lang w:val="nn-NO"/>
        </w:rPr>
        <w:t xml:space="preserve"> med fleire ulike spelmotorikkar</w:t>
      </w:r>
      <w:r w:rsidR="00D7681F">
        <w:rPr>
          <w:lang w:val="nn-NO"/>
        </w:rPr>
        <w:t xml:space="preserve">, og når synstolking av dataspel er </w:t>
      </w:r>
      <w:r w:rsidR="00152B1D">
        <w:rPr>
          <w:lang w:val="nn-NO"/>
        </w:rPr>
        <w:t xml:space="preserve">ei </w:t>
      </w:r>
      <w:r w:rsidR="00D7681F">
        <w:rPr>
          <w:lang w:val="nn-NO"/>
        </w:rPr>
        <w:t xml:space="preserve">såpass upløgd mark på noverande stadium, kan det vera gunstig å begynne med det enklaste. </w:t>
      </w:r>
    </w:p>
    <w:p w14:paraId="038DA573" w14:textId="372B7920" w:rsidR="00B355EA" w:rsidRDefault="00B355EA" w:rsidP="00B41F2F">
      <w:pPr>
        <w:rPr>
          <w:lang w:val="nn-NO"/>
        </w:rPr>
      </w:pPr>
      <w:r>
        <w:rPr>
          <w:lang w:val="nn-NO"/>
        </w:rPr>
        <w:t>Men det er også større faglege utfordringar i «Mosaic»</w:t>
      </w:r>
      <w:r w:rsidR="005C27D3">
        <w:rPr>
          <w:lang w:val="nn-NO"/>
        </w:rPr>
        <w:t xml:space="preserve"> som treng nærare utforsking for framtida</w:t>
      </w:r>
      <w:r>
        <w:rPr>
          <w:lang w:val="nn-NO"/>
        </w:rPr>
        <w:t>. I korte trekk handlar</w:t>
      </w:r>
      <w:r w:rsidR="00D7681F">
        <w:rPr>
          <w:lang w:val="nn-NO"/>
        </w:rPr>
        <w:t xml:space="preserve"> spelet</w:t>
      </w:r>
      <w:r>
        <w:rPr>
          <w:lang w:val="nn-NO"/>
        </w:rPr>
        <w:t xml:space="preserve"> om ein einsleg mann som opplev arbeidsdagen og det generelle tilværet som sterilt, repeterande og lite inspirerande. Spelaren skal </w:t>
      </w:r>
      <w:r w:rsidR="0095123B">
        <w:rPr>
          <w:lang w:val="nn-NO"/>
        </w:rPr>
        <w:t>styre</w:t>
      </w:r>
      <w:r>
        <w:rPr>
          <w:lang w:val="nn-NO"/>
        </w:rPr>
        <w:t xml:space="preserve"> denne mannen gjennom kvardagen, noko som gjerne byr på utfordringar fordi mannen</w:t>
      </w:r>
      <w:r w:rsidR="0095123B">
        <w:rPr>
          <w:lang w:val="nn-NO"/>
        </w:rPr>
        <w:t xml:space="preserve"> ser føre seg snakkande gullfiskar i vasken på badet, han er oppteken av simple spel på mobilen sin, han </w:t>
      </w:r>
      <w:r>
        <w:rPr>
          <w:lang w:val="nn-NO"/>
        </w:rPr>
        <w:t xml:space="preserve">snublar over </w:t>
      </w:r>
      <w:r w:rsidR="0095123B">
        <w:rPr>
          <w:lang w:val="nn-NO"/>
        </w:rPr>
        <w:t>surrealistiske</w:t>
      </w:r>
      <w:r>
        <w:rPr>
          <w:lang w:val="nn-NO"/>
        </w:rPr>
        <w:t xml:space="preserve"> hindringar på vegen til jobb</w:t>
      </w:r>
      <w:r w:rsidR="0095123B">
        <w:rPr>
          <w:lang w:val="nn-NO"/>
        </w:rPr>
        <w:t xml:space="preserve"> og kjem såleis alltid for seint</w:t>
      </w:r>
      <w:r w:rsidR="00694A36">
        <w:rPr>
          <w:lang w:val="nn-NO"/>
        </w:rPr>
        <w:t xml:space="preserve"> – same kor hardt spelaren jobbar for å få karakteren fram i tide</w:t>
      </w:r>
      <w:r w:rsidR="0095123B">
        <w:rPr>
          <w:lang w:val="nn-NO"/>
        </w:rPr>
        <w:t>. På jobb har han tidspress medan han skal sette saman eit slags cellenettverk på PC-en, og dagen avsluttast stort sett med eit mentalt fall i djupt vatn, før han vaknar i senga si morgonen etter.</w:t>
      </w:r>
      <w:r w:rsidR="00152B1D">
        <w:rPr>
          <w:lang w:val="nn-NO"/>
        </w:rPr>
        <w:t xml:space="preserve"> De</w:t>
      </w:r>
      <w:r w:rsidR="00114ED7">
        <w:rPr>
          <w:lang w:val="nn-NO"/>
        </w:rPr>
        <w:t>t</w:t>
      </w:r>
      <w:r w:rsidR="00152B1D">
        <w:rPr>
          <w:lang w:val="nn-NO"/>
        </w:rPr>
        <w:t xml:space="preserve"> er ein del av spelets estetikk at det ikkje alltid skal vera lett å skilje mellom kva som er mannens innbilling/fantasi/dagdrøyming, og kva som er «verkeleg». </w:t>
      </w:r>
    </w:p>
    <w:p w14:paraId="0A51DAE5" w14:textId="28D9A0BD" w:rsidR="0095123B" w:rsidRDefault="00232013" w:rsidP="00B41F2F">
      <w:pPr>
        <w:rPr>
          <w:lang w:val="nn-NO"/>
        </w:rPr>
      </w:pPr>
      <w:r>
        <w:rPr>
          <w:lang w:val="nn-NO"/>
        </w:rPr>
        <w:t xml:space="preserve">Den største utfordringa med tilrettelegging av dette spelet, er at det er eit tredjepersonsspel </w:t>
      </w:r>
      <w:r w:rsidR="006A1582">
        <w:rPr>
          <w:lang w:val="nn-NO"/>
        </w:rPr>
        <w:t>utan den same visuelle fleksibiliteten som i</w:t>
      </w:r>
      <w:r>
        <w:rPr>
          <w:lang w:val="nn-NO"/>
        </w:rPr>
        <w:t xml:space="preserve"> «The Last of Us»</w:t>
      </w:r>
      <w:r w:rsidR="006A1582">
        <w:rPr>
          <w:lang w:val="nn-NO"/>
        </w:rPr>
        <w:t>. Der «The Last of Us»</w:t>
      </w:r>
      <w:r>
        <w:rPr>
          <w:lang w:val="nn-NO"/>
        </w:rPr>
        <w:t xml:space="preserve"> </w:t>
      </w:r>
      <w:r w:rsidR="00884A7B">
        <w:rPr>
          <w:lang w:val="nn-NO"/>
        </w:rPr>
        <w:t>har eit 360-graders kamera som gi</w:t>
      </w:r>
      <w:r w:rsidR="006A1582">
        <w:rPr>
          <w:lang w:val="nn-NO"/>
        </w:rPr>
        <w:t>r</w:t>
      </w:r>
      <w:r w:rsidR="00884A7B">
        <w:rPr>
          <w:lang w:val="nn-NO"/>
        </w:rPr>
        <w:t xml:space="preserve"> oss moglegheit til å visuelt plassere oss rett bak karakteren, og dermed få det same perspektivet, </w:t>
      </w:r>
      <w:r w:rsidR="00FF168C">
        <w:rPr>
          <w:lang w:val="nn-NO"/>
        </w:rPr>
        <w:t xml:space="preserve">har «Mosaic» eit </w:t>
      </w:r>
      <w:r w:rsidR="00884A7B">
        <w:rPr>
          <w:lang w:val="nn-NO"/>
        </w:rPr>
        <w:t>meir statisk,</w:t>
      </w:r>
      <w:r>
        <w:rPr>
          <w:lang w:val="nn-NO"/>
        </w:rPr>
        <w:t xml:space="preserve"> </w:t>
      </w:r>
      <w:r w:rsidR="00FF168C">
        <w:rPr>
          <w:lang w:val="nn-NO"/>
        </w:rPr>
        <w:t>filmatisk perspektiv</w:t>
      </w:r>
      <w:r w:rsidR="00884A7B">
        <w:rPr>
          <w:lang w:val="nn-NO"/>
        </w:rPr>
        <w:t>. Dette</w:t>
      </w:r>
      <w:r w:rsidR="00FF168C">
        <w:rPr>
          <w:lang w:val="nn-NO"/>
        </w:rPr>
        <w:t xml:space="preserve"> gjer at me</w:t>
      </w:r>
      <w:r>
        <w:rPr>
          <w:lang w:val="nn-NO"/>
        </w:rPr>
        <w:t xml:space="preserve"> </w:t>
      </w:r>
      <w:r w:rsidR="00FF168C">
        <w:rPr>
          <w:lang w:val="nn-NO"/>
        </w:rPr>
        <w:t xml:space="preserve">observerer og styrer </w:t>
      </w:r>
      <w:r>
        <w:rPr>
          <w:lang w:val="nn-NO"/>
        </w:rPr>
        <w:t xml:space="preserve">mannen frå </w:t>
      </w:r>
      <w:r w:rsidR="00884A7B">
        <w:rPr>
          <w:lang w:val="nn-NO"/>
        </w:rPr>
        <w:t>ein bestemt vinkel</w:t>
      </w:r>
      <w:r w:rsidR="00FF168C">
        <w:rPr>
          <w:lang w:val="nn-NO"/>
        </w:rPr>
        <w:t xml:space="preserve"> utan</w:t>
      </w:r>
      <w:r>
        <w:rPr>
          <w:lang w:val="nn-NO"/>
        </w:rPr>
        <w:t xml:space="preserve"> </w:t>
      </w:r>
      <w:r w:rsidR="00FF168C">
        <w:rPr>
          <w:lang w:val="nn-NO"/>
        </w:rPr>
        <w:t xml:space="preserve">å </w:t>
      </w:r>
      <w:r w:rsidR="00884A7B">
        <w:rPr>
          <w:lang w:val="nn-NO"/>
        </w:rPr>
        <w:t xml:space="preserve">kunne endre </w:t>
      </w:r>
      <w:r>
        <w:rPr>
          <w:lang w:val="nn-NO"/>
        </w:rPr>
        <w:t>perspektivet</w:t>
      </w:r>
      <w:r w:rsidR="00ED7331">
        <w:rPr>
          <w:lang w:val="nn-NO"/>
        </w:rPr>
        <w:t>. M</w:t>
      </w:r>
      <w:r w:rsidR="001953C0">
        <w:rPr>
          <w:lang w:val="nn-NO"/>
        </w:rPr>
        <w:t>en perspektivet endrar seg alt ettersom kva rom han er i. Me ser han frå eitt perspektiv på soverommet, og i eit anna perspektiv på badet</w:t>
      </w:r>
      <w:r>
        <w:rPr>
          <w:lang w:val="nn-NO"/>
        </w:rPr>
        <w:t>.</w:t>
      </w:r>
      <w:r w:rsidR="00FF168C">
        <w:rPr>
          <w:lang w:val="nn-NO"/>
        </w:rPr>
        <w:t xml:space="preserve"> I scener der mannen går i bygater på veg til jobb, kan</w:t>
      </w:r>
      <w:r w:rsidR="00D7681F">
        <w:rPr>
          <w:lang w:val="nn-NO"/>
        </w:rPr>
        <w:t xml:space="preserve"> me</w:t>
      </w:r>
      <w:r w:rsidR="00FF168C">
        <w:rPr>
          <w:lang w:val="nn-NO"/>
        </w:rPr>
        <w:t xml:space="preserve"> observere han nesten i fugleperspektiv der han omtrent forsvinn i folkemengda.</w:t>
      </w:r>
      <w:r w:rsidR="00EA18D3">
        <w:rPr>
          <w:lang w:val="nn-NO"/>
        </w:rPr>
        <w:t xml:space="preserve"> Det å lage lydar å navigere etter i eit </w:t>
      </w:r>
      <w:r w:rsidR="00C36218">
        <w:rPr>
          <w:lang w:val="nn-NO"/>
        </w:rPr>
        <w:t>spel med ulike perspektiv som spelaren ikkje kontrollere</w:t>
      </w:r>
      <w:r w:rsidR="0021257F">
        <w:rPr>
          <w:lang w:val="nn-NO"/>
        </w:rPr>
        <w:t>r</w:t>
      </w:r>
      <w:r w:rsidR="00C36218">
        <w:rPr>
          <w:lang w:val="nn-NO"/>
        </w:rPr>
        <w:t>,</w:t>
      </w:r>
      <w:r w:rsidR="00EA18D3">
        <w:rPr>
          <w:lang w:val="nn-NO"/>
        </w:rPr>
        <w:t xml:space="preserve"> er framleis noko om krev </w:t>
      </w:r>
      <w:r w:rsidR="004E0FEB">
        <w:rPr>
          <w:lang w:val="nn-NO"/>
        </w:rPr>
        <w:t>utforsking</w:t>
      </w:r>
      <w:r w:rsidR="00EA18D3">
        <w:rPr>
          <w:lang w:val="nn-NO"/>
        </w:rPr>
        <w:t>.</w:t>
      </w:r>
    </w:p>
    <w:p w14:paraId="511ABCE8" w14:textId="625BBCA2" w:rsidR="00EA18D3" w:rsidRDefault="00EA18D3" w:rsidP="00B41F2F">
      <w:pPr>
        <w:rPr>
          <w:lang w:val="nn-NO"/>
        </w:rPr>
      </w:pPr>
      <w:r>
        <w:rPr>
          <w:lang w:val="nn-NO"/>
        </w:rPr>
        <w:t xml:space="preserve">I tillegg til </w:t>
      </w:r>
      <w:r w:rsidR="004E46EA">
        <w:rPr>
          <w:lang w:val="nn-NO"/>
        </w:rPr>
        <w:t xml:space="preserve">utfordrande perspektiv og fleire </w:t>
      </w:r>
      <w:r>
        <w:rPr>
          <w:lang w:val="nn-NO"/>
        </w:rPr>
        <w:t xml:space="preserve">sceneskifter i spelet, er det også fleire ulike spelmotorikkar i det. </w:t>
      </w:r>
      <w:r w:rsidR="00324482">
        <w:rPr>
          <w:lang w:val="nn-NO"/>
        </w:rPr>
        <w:t xml:space="preserve">Spelaren skal styre mannen ut av leiligheita, gjennom bygater, inn på kontoret etc, men </w:t>
      </w:r>
      <w:r w:rsidR="005C27D3">
        <w:rPr>
          <w:lang w:val="nn-NO"/>
        </w:rPr>
        <w:t xml:space="preserve">ein skal </w:t>
      </w:r>
      <w:r w:rsidR="00324482">
        <w:rPr>
          <w:lang w:val="nn-NO"/>
        </w:rPr>
        <w:t xml:space="preserve">også </w:t>
      </w:r>
      <w:r w:rsidR="00ED7331">
        <w:rPr>
          <w:lang w:val="nn-NO"/>
        </w:rPr>
        <w:t>operere</w:t>
      </w:r>
      <w:r w:rsidR="00324482">
        <w:rPr>
          <w:lang w:val="nn-NO"/>
        </w:rPr>
        <w:t xml:space="preserve"> mannens</w:t>
      </w:r>
      <w:r w:rsidR="00ED7331">
        <w:rPr>
          <w:lang w:val="nn-NO"/>
        </w:rPr>
        <w:t xml:space="preserve"> mobiltelefon, spele</w:t>
      </w:r>
      <w:r w:rsidR="00324482">
        <w:rPr>
          <w:lang w:val="nn-NO"/>
        </w:rPr>
        <w:t xml:space="preserve"> mobilspel</w:t>
      </w:r>
      <w:r w:rsidR="00ED7331">
        <w:rPr>
          <w:lang w:val="nn-NO"/>
        </w:rPr>
        <w:t>a hans</w:t>
      </w:r>
      <w:r w:rsidR="00324482">
        <w:rPr>
          <w:lang w:val="nn-NO"/>
        </w:rPr>
        <w:t xml:space="preserve">, og sette saman cellenettverket på PC-en hans. Alle desse spelmotorikkane treng eigne løysingar som er ulike frå kvarandre av omsyn til tilrettelegging for blinde og svaksynte spelarar. </w:t>
      </w:r>
    </w:p>
    <w:p w14:paraId="2EBCDC76" w14:textId="7D91E8C0" w:rsidR="00087640" w:rsidRDefault="00087640" w:rsidP="00087640">
      <w:pPr>
        <w:pStyle w:val="Overskrift1"/>
        <w:rPr>
          <w:lang w:val="nn-NO"/>
        </w:rPr>
      </w:pPr>
      <w:bookmarkStart w:id="32" w:name="_Toc142905126"/>
      <w:r>
        <w:rPr>
          <w:lang w:val="nn-NO"/>
        </w:rPr>
        <w:t>Oppsummering</w:t>
      </w:r>
      <w:bookmarkEnd w:id="32"/>
    </w:p>
    <w:p w14:paraId="158CCEB7" w14:textId="1FDEA6C0" w:rsidR="00087640" w:rsidRDefault="00791C0C" w:rsidP="00087640">
      <w:pPr>
        <w:rPr>
          <w:lang w:val="nn-NO"/>
        </w:rPr>
      </w:pPr>
      <w:r>
        <w:rPr>
          <w:lang w:val="nn-NO"/>
        </w:rPr>
        <w:t xml:space="preserve">I all hovudsak er </w:t>
      </w:r>
      <w:r w:rsidR="00087640">
        <w:rPr>
          <w:lang w:val="nn-NO"/>
        </w:rPr>
        <w:t xml:space="preserve">«The Last of Us Part I» tilrettelagt for </w:t>
      </w:r>
      <w:r w:rsidR="000D44C1">
        <w:rPr>
          <w:lang w:val="nn-NO"/>
        </w:rPr>
        <w:t>synshemja</w:t>
      </w:r>
      <w:r w:rsidR="00087640">
        <w:rPr>
          <w:lang w:val="nn-NO"/>
        </w:rPr>
        <w:t xml:space="preserve"> spelarar </w:t>
      </w:r>
      <w:r>
        <w:rPr>
          <w:lang w:val="nn-NO"/>
        </w:rPr>
        <w:t>med to former for hjelpemiddel:</w:t>
      </w:r>
    </w:p>
    <w:p w14:paraId="3A25BBC8" w14:textId="2AEA0125" w:rsidR="00791C0C" w:rsidRDefault="00791C0C" w:rsidP="004C746D">
      <w:pPr>
        <w:pStyle w:val="Listeavsnitt"/>
        <w:numPr>
          <w:ilvl w:val="0"/>
          <w:numId w:val="15"/>
        </w:numPr>
        <w:rPr>
          <w:lang w:val="nn-NO"/>
        </w:rPr>
      </w:pPr>
      <w:r>
        <w:rPr>
          <w:lang w:val="nn-NO"/>
        </w:rPr>
        <w:t>Synstolking av filmatiske scener</w:t>
      </w:r>
    </w:p>
    <w:p w14:paraId="5AFAA6D7" w14:textId="42998CA3" w:rsidR="00791C0C" w:rsidRDefault="00791C0C" w:rsidP="004C746D">
      <w:pPr>
        <w:pStyle w:val="Listeavsnitt"/>
        <w:numPr>
          <w:ilvl w:val="0"/>
          <w:numId w:val="15"/>
        </w:numPr>
        <w:rPr>
          <w:lang w:val="nn-NO"/>
        </w:rPr>
      </w:pPr>
      <w:r>
        <w:rPr>
          <w:lang w:val="nn-NO"/>
        </w:rPr>
        <w:t>Eit lydbibliotek som både gir auditiv assistanse å navigere etter, og til å utføre handlingar</w:t>
      </w:r>
    </w:p>
    <w:p w14:paraId="24F641C0" w14:textId="2C228DFC" w:rsidR="000A7C9D" w:rsidRDefault="00791C0C" w:rsidP="00791C0C">
      <w:pPr>
        <w:rPr>
          <w:lang w:val="nn-NO"/>
        </w:rPr>
      </w:pPr>
      <w:r>
        <w:rPr>
          <w:lang w:val="nn-NO"/>
        </w:rPr>
        <w:t>Vårt utgangspunkt for dette prosjektet var at synstolking av dataspel etter alle solemerker ville vera meir omfattande og komplisert enn synstolking av film og TV-seriar. Etter vår vurdering er ikkje det tilfelle for synstolkinga som er gjort i «The Last of Us Part I»,</w:t>
      </w:r>
      <w:r w:rsidR="004C746D">
        <w:rPr>
          <w:lang w:val="nn-NO"/>
        </w:rPr>
        <w:t xml:space="preserve"> ettersom det er korte animasjonsfilmar, og ikkje spelsekvensar, som er synstolka. Dette er forsåvidt</w:t>
      </w:r>
      <w:r>
        <w:rPr>
          <w:lang w:val="nn-NO"/>
        </w:rPr>
        <w:t xml:space="preserve"> positivt i den forstand at det burde</w:t>
      </w:r>
      <w:r w:rsidR="004C746D">
        <w:rPr>
          <w:lang w:val="nn-NO"/>
        </w:rPr>
        <w:t xml:space="preserve"> opne for å</w:t>
      </w:r>
      <w:r>
        <w:rPr>
          <w:lang w:val="nn-NO"/>
        </w:rPr>
        <w:t xml:space="preserve"> senke barrieren</w:t>
      </w:r>
      <w:r w:rsidR="004C746D">
        <w:rPr>
          <w:lang w:val="nn-NO"/>
        </w:rPr>
        <w:t xml:space="preserve"> for synstolkingas inntog i dataspel. </w:t>
      </w:r>
    </w:p>
    <w:p w14:paraId="2B0F6B8C" w14:textId="5A5A23EE" w:rsidR="00791C0C" w:rsidRDefault="000A7C9D" w:rsidP="00791C0C">
      <w:pPr>
        <w:rPr>
          <w:lang w:val="nn-NO"/>
        </w:rPr>
      </w:pPr>
      <w:r>
        <w:rPr>
          <w:lang w:val="nn-NO"/>
        </w:rPr>
        <w:t xml:space="preserve">Det verkeleg store tilretteleggingsarbeidet i «The Last of Us»-serien, er likevel lydbiblioteket og dei ulike innstillingsfunksjonane som gjer det mogleg å spele spelet som </w:t>
      </w:r>
      <w:r w:rsidR="000D44C1">
        <w:rPr>
          <w:lang w:val="nn-NO"/>
        </w:rPr>
        <w:t>synshemja</w:t>
      </w:r>
      <w:r>
        <w:rPr>
          <w:lang w:val="nn-NO"/>
        </w:rPr>
        <w:t xml:space="preserve">. </w:t>
      </w:r>
      <w:r w:rsidR="00E25D68">
        <w:rPr>
          <w:lang w:val="nn-NO"/>
        </w:rPr>
        <w:t xml:space="preserve">Dette kan langt på veg kompensere for manglande synstolking i sjølve spelmotorikken, og gi spelaren ei god oppleving. </w:t>
      </w:r>
      <w:r w:rsidR="00E25D68">
        <w:rPr>
          <w:lang w:val="nn-NO"/>
        </w:rPr>
        <w:lastRenderedPageBreak/>
        <w:t xml:space="preserve">Derfor har erfaringa vår med «The Last of Us» gitt oss klare formeiningar om at spel må tilretteleggast med auditiv assistanse for navigasjon og interaksjon, i kombinasjon med synstolking. </w:t>
      </w:r>
      <w:r w:rsidR="00B70102">
        <w:rPr>
          <w:lang w:val="nn-NO"/>
        </w:rPr>
        <w:t xml:space="preserve">Me meiner likevel at utbytet av synstolkinga i «The Last of Us Part I» kunne ha vore større, dersom synstolkinga hadde vore ein del av planen heilt frå idestadiet, og om synstolken hadde meir å </w:t>
      </w:r>
      <w:r w:rsidR="00585CA2">
        <w:rPr>
          <w:lang w:val="nn-NO"/>
        </w:rPr>
        <w:t xml:space="preserve">gå på </w:t>
      </w:r>
      <w:r w:rsidR="00B70102">
        <w:rPr>
          <w:lang w:val="nn-NO"/>
        </w:rPr>
        <w:t xml:space="preserve">enn berre dei filmatiske scenene. </w:t>
      </w:r>
    </w:p>
    <w:p w14:paraId="3FE4143F" w14:textId="37FB7407" w:rsidR="00694A36" w:rsidRDefault="008F5B41" w:rsidP="00791C0C">
      <w:pPr>
        <w:rPr>
          <w:lang w:val="nn-NO"/>
        </w:rPr>
      </w:pPr>
      <w:r>
        <w:rPr>
          <w:lang w:val="nn-NO"/>
        </w:rPr>
        <w:t>Gjennom vårt</w:t>
      </w:r>
      <w:r w:rsidR="00694A36">
        <w:rPr>
          <w:lang w:val="nn-NO"/>
        </w:rPr>
        <w:t xml:space="preserve"> samarbeid med Krillibite Studio har me fått tilgong til spelet «Sunlight» med moglegheit til å spele gjennom heile spelet før me skisserar synstolking av det.</w:t>
      </w:r>
      <w:r w:rsidR="00D22914">
        <w:rPr>
          <w:lang w:val="nn-NO"/>
        </w:rPr>
        <w:t xml:space="preserve"> </w:t>
      </w:r>
      <w:r w:rsidR="00EE346D">
        <w:rPr>
          <w:lang w:val="nn-NO"/>
        </w:rPr>
        <w:t>Vår inngong til synstolkearbeidet vil ta utgongspunkt i meir enn dei filmatiske scenene, fordi me har moglegheit til å sjå desse scenene i sam</w:t>
      </w:r>
      <w:r w:rsidR="00585CA2">
        <w:rPr>
          <w:lang w:val="nn-NO"/>
        </w:rPr>
        <w:t>anheng</w:t>
      </w:r>
      <w:r w:rsidR="00EE346D">
        <w:rPr>
          <w:lang w:val="nn-NO"/>
        </w:rPr>
        <w:t xml:space="preserve"> med spel</w:t>
      </w:r>
      <w:r w:rsidR="001C358B">
        <w:rPr>
          <w:lang w:val="nn-NO"/>
        </w:rPr>
        <w:t>sekvensane</w:t>
      </w:r>
      <w:r>
        <w:rPr>
          <w:lang w:val="nn-NO"/>
        </w:rPr>
        <w:t>.</w:t>
      </w:r>
      <w:r w:rsidR="00694A36">
        <w:rPr>
          <w:lang w:val="nn-NO"/>
        </w:rPr>
        <w:t xml:space="preserve"> </w:t>
      </w:r>
      <w:r>
        <w:rPr>
          <w:lang w:val="nn-NO"/>
        </w:rPr>
        <w:t xml:space="preserve">I tillegg er </w:t>
      </w:r>
      <w:r w:rsidR="00EE346D">
        <w:rPr>
          <w:lang w:val="nn-NO"/>
        </w:rPr>
        <w:t>Krillbite</w:t>
      </w:r>
      <w:r>
        <w:rPr>
          <w:lang w:val="nn-NO"/>
        </w:rPr>
        <w:t xml:space="preserve"> op</w:t>
      </w:r>
      <w:r w:rsidR="00EE346D">
        <w:rPr>
          <w:lang w:val="nn-NO"/>
        </w:rPr>
        <w:t>ne</w:t>
      </w:r>
      <w:r>
        <w:rPr>
          <w:lang w:val="nn-NO"/>
        </w:rPr>
        <w:t xml:space="preserve"> for å implementere </w:t>
      </w:r>
      <w:r w:rsidR="00B10E0E">
        <w:rPr>
          <w:lang w:val="nn-NO"/>
        </w:rPr>
        <w:t xml:space="preserve">tastaturkontrollar, </w:t>
      </w:r>
      <w:r w:rsidR="00C31F36">
        <w:rPr>
          <w:lang w:val="nn-NO"/>
        </w:rPr>
        <w:t>støtte for syntetisk tale av menyar,</w:t>
      </w:r>
      <w:r w:rsidR="00B10E0E">
        <w:rPr>
          <w:lang w:val="nn-NO"/>
        </w:rPr>
        <w:t xml:space="preserve"> og </w:t>
      </w:r>
      <w:r>
        <w:rPr>
          <w:lang w:val="nn-NO"/>
        </w:rPr>
        <w:t>eit lydbibliotek for auditiv assistanse og interaksjonar</w:t>
      </w:r>
      <w:r w:rsidR="00EE346D">
        <w:rPr>
          <w:lang w:val="nn-NO"/>
        </w:rPr>
        <w:t xml:space="preserve"> i spelet</w:t>
      </w:r>
      <w:r>
        <w:rPr>
          <w:lang w:val="nn-NO"/>
        </w:rPr>
        <w:t>, basert på våre innspel.</w:t>
      </w:r>
    </w:p>
    <w:p w14:paraId="0E23B500" w14:textId="57D60090" w:rsidR="00C31F36" w:rsidRDefault="00C31F36" w:rsidP="00791C0C">
      <w:pPr>
        <w:rPr>
          <w:lang w:val="nn-NO"/>
        </w:rPr>
      </w:pPr>
      <w:r>
        <w:rPr>
          <w:lang w:val="nn-NO"/>
        </w:rPr>
        <w:t>Vårt mål med «Sunlight» blir dermed å få til følgjande:</w:t>
      </w:r>
    </w:p>
    <w:p w14:paraId="0AFF5C8A" w14:textId="320ADCAE" w:rsidR="00C31F36" w:rsidRDefault="00C31F36" w:rsidP="00566949">
      <w:pPr>
        <w:pStyle w:val="Listeavsnitt"/>
        <w:numPr>
          <w:ilvl w:val="0"/>
          <w:numId w:val="17"/>
        </w:numPr>
        <w:rPr>
          <w:lang w:val="nn-NO"/>
        </w:rPr>
      </w:pPr>
      <w:r>
        <w:rPr>
          <w:lang w:val="nn-NO"/>
        </w:rPr>
        <w:t>Tastaturnavigasjon og syntetisk tale for menyar</w:t>
      </w:r>
      <w:r w:rsidR="00566949">
        <w:rPr>
          <w:lang w:val="nn-NO"/>
        </w:rPr>
        <w:t xml:space="preserve"> (som i «The Last of US»)</w:t>
      </w:r>
    </w:p>
    <w:p w14:paraId="3250B986" w14:textId="5FC109CF" w:rsidR="00566949" w:rsidRDefault="00566949" w:rsidP="00566949">
      <w:pPr>
        <w:pStyle w:val="Listeavsnitt"/>
        <w:numPr>
          <w:ilvl w:val="0"/>
          <w:numId w:val="17"/>
        </w:numPr>
        <w:rPr>
          <w:lang w:val="nn-NO"/>
        </w:rPr>
      </w:pPr>
      <w:r>
        <w:rPr>
          <w:lang w:val="nn-NO"/>
        </w:rPr>
        <w:t>Eit lydbibliotek som både gir auditiv assistanse å navigere etter, og til å utføre handlingar (som i «The Last of Us»)</w:t>
      </w:r>
    </w:p>
    <w:p w14:paraId="760C5A4D" w14:textId="77777777" w:rsidR="0019433B" w:rsidRDefault="00C31F36" w:rsidP="0019433B">
      <w:pPr>
        <w:pStyle w:val="Listeavsnitt"/>
        <w:numPr>
          <w:ilvl w:val="0"/>
          <w:numId w:val="17"/>
        </w:numPr>
        <w:rPr>
          <w:lang w:val="nn-NO"/>
        </w:rPr>
      </w:pPr>
      <w:r>
        <w:rPr>
          <w:lang w:val="nn-NO"/>
        </w:rPr>
        <w:t xml:space="preserve">Synstolking av filmatiske scener, inkludert ved programmets oppstart («opening credits», menyens bakgrunnsbilde etc.), der synstolken kan nytte anleidninga til </w:t>
      </w:r>
      <w:r w:rsidR="00566949">
        <w:rPr>
          <w:lang w:val="nn-NO"/>
        </w:rPr>
        <w:t>å skildre meir enn det som er synleg i sjølve filmfila – til dømes kontrollfunksjonar etc.</w:t>
      </w:r>
    </w:p>
    <w:p w14:paraId="29A19BAE" w14:textId="63CB07D0" w:rsidR="00566949" w:rsidRPr="0019433B" w:rsidRDefault="00566949" w:rsidP="0019433B">
      <w:pPr>
        <w:pStyle w:val="Listeavsnitt"/>
        <w:numPr>
          <w:ilvl w:val="0"/>
          <w:numId w:val="17"/>
        </w:numPr>
        <w:rPr>
          <w:lang w:val="nn-NO"/>
        </w:rPr>
      </w:pPr>
      <w:r w:rsidRPr="0019433B">
        <w:rPr>
          <w:lang w:val="nn-NO"/>
        </w:rPr>
        <w:t xml:space="preserve">Synstolking </w:t>
      </w:r>
      <w:r w:rsidR="0019433B">
        <w:rPr>
          <w:lang w:val="nn-NO"/>
        </w:rPr>
        <w:t>i sjølve spelsekvensen, til dømes ved viktige interaksjonar og passeringspunkt</w:t>
      </w:r>
    </w:p>
    <w:p w14:paraId="2C01A0AA" w14:textId="05DD2F83" w:rsidR="0019433B" w:rsidRPr="0019433B" w:rsidRDefault="009F6089" w:rsidP="0019433B">
      <w:pPr>
        <w:rPr>
          <w:lang w:val="nn-NO"/>
        </w:rPr>
      </w:pPr>
      <w:r>
        <w:rPr>
          <w:lang w:val="nn-NO"/>
        </w:rPr>
        <w:t>Me har utforska både tredjeperson</w:t>
      </w:r>
      <w:r w:rsidR="00B41F8D">
        <w:rPr>
          <w:lang w:val="nn-NO"/>
        </w:rPr>
        <w:t>s</w:t>
      </w:r>
      <w:r>
        <w:rPr>
          <w:lang w:val="nn-NO"/>
        </w:rPr>
        <w:t>spel («The Last of Us») og førstepersonsspel («Sunlight»)</w:t>
      </w:r>
      <w:r w:rsidR="00B41F8D">
        <w:rPr>
          <w:lang w:val="nn-NO"/>
        </w:rPr>
        <w:t>, og erfarar at fungerande lydnavigering er avhengig av at spelaren har nokolunde same perspektiv som karakteren som skal styrast. I «Sunlight» er dette gitt, ettersom det er eit førstepersonsspel, i «The Last of Us»</w:t>
      </w:r>
      <w:r w:rsidR="006F7BA3">
        <w:rPr>
          <w:lang w:val="nn-NO"/>
        </w:rPr>
        <w:t xml:space="preserve"> er perpektivet kontrollerbart for spelaren, og</w:t>
      </w:r>
      <w:r w:rsidR="00B41F8D">
        <w:rPr>
          <w:lang w:val="nn-NO"/>
        </w:rPr>
        <w:t xml:space="preserve"> ein navigasjonsassistanse gir spelaren omtrent same perspektiv som karakteren. </w:t>
      </w:r>
      <w:r w:rsidR="00177697">
        <w:rPr>
          <w:lang w:val="nn-NO"/>
        </w:rPr>
        <w:t xml:space="preserve">Slik me ser det, gjenstår det framleis arbeid med og forsking på korleis dette kan løysast i tredjesperssonsspel der </w:t>
      </w:r>
      <w:r w:rsidR="00C612F0">
        <w:rPr>
          <w:lang w:val="nn-NO"/>
        </w:rPr>
        <w:t>perspektivet ikkje er kontrollerbart</w:t>
      </w:r>
      <w:r w:rsidR="00177697">
        <w:rPr>
          <w:lang w:val="nn-NO"/>
        </w:rPr>
        <w:t xml:space="preserve"> («Mosaic»).</w:t>
      </w:r>
    </w:p>
    <w:p w14:paraId="194C876D" w14:textId="673A68C8" w:rsidR="002F3B10" w:rsidRPr="00FE5DC3" w:rsidRDefault="002F3B10" w:rsidP="002F3B10">
      <w:pPr>
        <w:pStyle w:val="Overskrift1"/>
        <w:rPr>
          <w:lang w:val="nn-NO"/>
        </w:rPr>
      </w:pPr>
      <w:bookmarkStart w:id="33" w:name="_Toc142905127"/>
      <w:r w:rsidRPr="00FE5DC3">
        <w:rPr>
          <w:lang w:val="nn-NO"/>
        </w:rPr>
        <w:t>Referansar</w:t>
      </w:r>
      <w:bookmarkEnd w:id="33"/>
    </w:p>
    <w:sectPr w:rsidR="002F3B10" w:rsidRPr="00FE5DC3" w:rsidSect="001D0ADD">
      <w:footerReference w:type="default" r:id="rId14"/>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CBBB" w14:textId="77777777" w:rsidR="00BE7CD4" w:rsidRDefault="00BE7CD4" w:rsidP="001D0ADD">
      <w:pPr>
        <w:spacing w:after="0" w:line="240" w:lineRule="auto"/>
      </w:pPr>
      <w:r>
        <w:separator/>
      </w:r>
    </w:p>
  </w:endnote>
  <w:endnote w:type="continuationSeparator" w:id="0">
    <w:p w14:paraId="43C16316" w14:textId="77777777" w:rsidR="00BE7CD4" w:rsidRDefault="00BE7CD4" w:rsidP="001D0ADD">
      <w:pPr>
        <w:spacing w:after="0" w:line="240" w:lineRule="auto"/>
      </w:pPr>
      <w:r>
        <w:continuationSeparator/>
      </w:r>
    </w:p>
  </w:endnote>
  <w:endnote w:id="1">
    <w:p w14:paraId="16584681" w14:textId="4EF9E7A3" w:rsidR="00DD101F" w:rsidRDefault="00DD101F">
      <w:pPr>
        <w:pStyle w:val="Sluttnotetekst"/>
      </w:pPr>
      <w:r>
        <w:rPr>
          <w:rStyle w:val="Sluttnotereferanse"/>
        </w:rPr>
        <w:endnoteRef/>
      </w:r>
      <w:r>
        <w:t xml:space="preserve"> Kunnskapsinnsamling Synstolking av dataspel:</w:t>
      </w:r>
    </w:p>
    <w:p w14:paraId="5B3B50E0" w14:textId="2285EB86" w:rsidR="00DD101F" w:rsidRDefault="00000000">
      <w:pPr>
        <w:pStyle w:val="Sluttnotetekst"/>
      </w:pPr>
      <w:hyperlink r:id="rId1" w:history="1">
        <w:r w:rsidR="00DD101F" w:rsidRPr="00F47655">
          <w:rPr>
            <w:rStyle w:val="Hyperkobling"/>
          </w:rPr>
          <w:t>http://www.medialt.no/dokumenter-og-lenker/1471.aspx</w:t>
        </w:r>
      </w:hyperlink>
    </w:p>
    <w:p w14:paraId="691E2815" w14:textId="77777777" w:rsidR="00DD101F" w:rsidRDefault="00DD101F">
      <w:pPr>
        <w:pStyle w:val="Sluttnotetekst"/>
      </w:pPr>
    </w:p>
  </w:endnote>
  <w:endnote w:id="2">
    <w:p w14:paraId="5FC1CD32" w14:textId="52127B6F" w:rsidR="007A5D23" w:rsidRDefault="007A5D23">
      <w:pPr>
        <w:pStyle w:val="Sluttnotetekst"/>
      </w:pPr>
      <w:r>
        <w:rPr>
          <w:rStyle w:val="Sluttnotereferanse"/>
        </w:rPr>
        <w:endnoteRef/>
      </w:r>
      <w:r>
        <w:t xml:space="preserve"> Krillbite Studio: «Sunlight»</w:t>
      </w:r>
    </w:p>
    <w:p w14:paraId="314047E3" w14:textId="0AACCC13" w:rsidR="007A5D23" w:rsidRDefault="00000000">
      <w:pPr>
        <w:pStyle w:val="Sluttnotetekst"/>
      </w:pPr>
      <w:hyperlink r:id="rId2" w:history="1">
        <w:r w:rsidR="007A5D23" w:rsidRPr="000A3571">
          <w:rPr>
            <w:rStyle w:val="Hyperkobling"/>
          </w:rPr>
          <w:t>https://www.krillbite.com/sunlight</w:t>
        </w:r>
      </w:hyperlink>
      <w:r w:rsidR="007A5D23">
        <w:t xml:space="preserve"> </w:t>
      </w:r>
    </w:p>
    <w:p w14:paraId="65085779" w14:textId="77777777" w:rsidR="007A5D23" w:rsidRDefault="007A5D23">
      <w:pPr>
        <w:pStyle w:val="Sluttnotetekst"/>
      </w:pPr>
    </w:p>
  </w:endnote>
  <w:endnote w:id="3">
    <w:p w14:paraId="73DA7D41" w14:textId="7B6A2DF0" w:rsidR="007A5D23" w:rsidRDefault="007A5D23">
      <w:pPr>
        <w:pStyle w:val="Sluttnotetekst"/>
      </w:pPr>
      <w:r>
        <w:rPr>
          <w:rStyle w:val="Sluttnotereferanse"/>
        </w:rPr>
        <w:endnoteRef/>
      </w:r>
      <w:r>
        <w:t xml:space="preserve"> Krillbite Studio: «Mosaic»</w:t>
      </w:r>
    </w:p>
    <w:p w14:paraId="1CBE62BC" w14:textId="0F947531" w:rsidR="007A5D23" w:rsidRDefault="00000000">
      <w:pPr>
        <w:pStyle w:val="Sluttnotetekst"/>
      </w:pPr>
      <w:hyperlink r:id="rId3" w:history="1">
        <w:r w:rsidR="007A5D23" w:rsidRPr="000A3571">
          <w:rPr>
            <w:rStyle w:val="Hyperkobling"/>
          </w:rPr>
          <w:t>https://www.krillbite.com/mosaic</w:t>
        </w:r>
      </w:hyperlink>
    </w:p>
    <w:p w14:paraId="30A45F5C" w14:textId="77777777" w:rsidR="007A5D23" w:rsidRDefault="007A5D23">
      <w:pPr>
        <w:pStyle w:val="Sluttnotetekst"/>
      </w:pPr>
    </w:p>
  </w:endnote>
  <w:endnote w:id="4">
    <w:p w14:paraId="52E9707C" w14:textId="42C3876A" w:rsidR="00D66F46" w:rsidRDefault="00D66F46">
      <w:pPr>
        <w:pStyle w:val="Sluttnotetekst"/>
      </w:pPr>
      <w:r>
        <w:rPr>
          <w:rStyle w:val="Sluttnotereferanse"/>
        </w:rPr>
        <w:endnoteRef/>
      </w:r>
      <w:r>
        <w:t xml:space="preserve"> </w:t>
      </w:r>
      <w:r>
        <w:rPr>
          <w:lang w:val="nn-NO"/>
        </w:rPr>
        <w:t>The Last of Us 1: All Chapters and How Long to Beat</w:t>
      </w:r>
      <w:r>
        <w:rPr>
          <w:lang w:val="nn-NO"/>
        </w:rPr>
        <w:br/>
      </w:r>
      <w:hyperlink r:id="rId4" w:history="1">
        <w:r w:rsidRPr="00E91E06">
          <w:rPr>
            <w:rStyle w:val="Hyperkobling"/>
          </w:rPr>
          <w:t>https://www.pushsquare.com/guides/the-last-of-us-1-all-chapters-and-how-long-to-beat</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55D4BC8D" w14:textId="77777777" w:rsidR="004B297D" w:rsidRDefault="004B297D">
        <w:pPr>
          <w:pStyle w:val="Bunntekst"/>
          <w:jc w:val="right"/>
        </w:pPr>
        <w:r>
          <w:fldChar w:fldCharType="begin"/>
        </w:r>
        <w:r>
          <w:instrText>PAGE   \* MERGEFORMAT</w:instrText>
        </w:r>
        <w:r>
          <w:fldChar w:fldCharType="separate"/>
        </w:r>
        <w:r w:rsidR="001C5483">
          <w:rPr>
            <w:noProof/>
          </w:rPr>
          <w:t>3</w:t>
        </w:r>
        <w:r>
          <w:fldChar w:fldCharType="end"/>
        </w:r>
      </w:p>
    </w:sdtContent>
  </w:sdt>
  <w:p w14:paraId="5D525DB0" w14:textId="77777777" w:rsidR="004B297D" w:rsidRDefault="004B297D">
    <w:pPr>
      <w:pStyle w:val="Bunntekst"/>
    </w:pPr>
    <w:r>
      <w:rPr>
        <w:noProof/>
        <w:lang w:eastAsia="nb-NO"/>
      </w:rPr>
      <w:drawing>
        <wp:inline distT="0" distB="0" distL="0" distR="0" wp14:anchorId="2683BC26" wp14:editId="26D5D433">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3001" w14:textId="77777777" w:rsidR="00BE7CD4" w:rsidRDefault="00BE7CD4" w:rsidP="001D0ADD">
      <w:pPr>
        <w:spacing w:after="0" w:line="240" w:lineRule="auto"/>
      </w:pPr>
      <w:r>
        <w:separator/>
      </w:r>
    </w:p>
  </w:footnote>
  <w:footnote w:type="continuationSeparator" w:id="0">
    <w:p w14:paraId="0AE875F3" w14:textId="77777777" w:rsidR="00BE7CD4" w:rsidRDefault="00BE7CD4" w:rsidP="001D0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000D"/>
    <w:multiLevelType w:val="hybridMultilevel"/>
    <w:tmpl w:val="759687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446534"/>
    <w:multiLevelType w:val="hybridMultilevel"/>
    <w:tmpl w:val="FB6E5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1853"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C390474"/>
    <w:multiLevelType w:val="hybridMultilevel"/>
    <w:tmpl w:val="0D8652B4"/>
    <w:lvl w:ilvl="0" w:tplc="FBB0529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D173BA6"/>
    <w:multiLevelType w:val="hybridMultilevel"/>
    <w:tmpl w:val="87F09D0C"/>
    <w:lvl w:ilvl="0" w:tplc="D874574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6D0A9A"/>
    <w:multiLevelType w:val="hybridMultilevel"/>
    <w:tmpl w:val="BE544FDE"/>
    <w:lvl w:ilvl="0" w:tplc="041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7995CD0"/>
    <w:multiLevelType w:val="hybridMultilevel"/>
    <w:tmpl w:val="BC129F92"/>
    <w:lvl w:ilvl="0" w:tplc="041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2133235"/>
    <w:multiLevelType w:val="hybridMultilevel"/>
    <w:tmpl w:val="D3481F2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8426A8E"/>
    <w:multiLevelType w:val="hybridMultilevel"/>
    <w:tmpl w:val="DEBC6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92F0194"/>
    <w:multiLevelType w:val="hybridMultilevel"/>
    <w:tmpl w:val="56CE9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225817"/>
    <w:multiLevelType w:val="hybridMultilevel"/>
    <w:tmpl w:val="E5D81266"/>
    <w:lvl w:ilvl="0" w:tplc="FBB0529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1A04F74"/>
    <w:multiLevelType w:val="hybridMultilevel"/>
    <w:tmpl w:val="399224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8005A3E"/>
    <w:multiLevelType w:val="hybridMultilevel"/>
    <w:tmpl w:val="A546E12A"/>
    <w:lvl w:ilvl="0" w:tplc="6AA0EB32">
      <w:start w:val="1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D1C5E58"/>
    <w:multiLevelType w:val="hybridMultilevel"/>
    <w:tmpl w:val="03400830"/>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DB31521"/>
    <w:multiLevelType w:val="hybridMultilevel"/>
    <w:tmpl w:val="8228A44A"/>
    <w:lvl w:ilvl="0" w:tplc="C6EA74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58985880">
    <w:abstractNumId w:val="7"/>
  </w:num>
  <w:num w:numId="2" w16cid:durableId="135227952">
    <w:abstractNumId w:val="3"/>
  </w:num>
  <w:num w:numId="3" w16cid:durableId="1623615978">
    <w:abstractNumId w:val="2"/>
  </w:num>
  <w:num w:numId="4" w16cid:durableId="1181122250">
    <w:abstractNumId w:val="12"/>
  </w:num>
  <w:num w:numId="5" w16cid:durableId="1638334910">
    <w:abstractNumId w:val="4"/>
  </w:num>
  <w:num w:numId="6" w16cid:durableId="1871064379">
    <w:abstractNumId w:val="13"/>
  </w:num>
  <w:num w:numId="7" w16cid:durableId="1524443355">
    <w:abstractNumId w:val="8"/>
  </w:num>
  <w:num w:numId="8" w16cid:durableId="30812818">
    <w:abstractNumId w:val="16"/>
  </w:num>
  <w:num w:numId="9" w16cid:durableId="1746301289">
    <w:abstractNumId w:val="1"/>
  </w:num>
  <w:num w:numId="10" w16cid:durableId="946933144">
    <w:abstractNumId w:val="10"/>
  </w:num>
  <w:num w:numId="11" w16cid:durableId="1072577861">
    <w:abstractNumId w:val="0"/>
  </w:num>
  <w:num w:numId="12" w16cid:durableId="1721130729">
    <w:abstractNumId w:val="11"/>
  </w:num>
  <w:num w:numId="13" w16cid:durableId="1870488264">
    <w:abstractNumId w:val="6"/>
  </w:num>
  <w:num w:numId="14" w16cid:durableId="1856307364">
    <w:abstractNumId w:val="14"/>
  </w:num>
  <w:num w:numId="15" w16cid:durableId="1795634758">
    <w:abstractNumId w:val="9"/>
  </w:num>
  <w:num w:numId="16" w16cid:durableId="908343759">
    <w:abstractNumId w:val="5"/>
  </w:num>
  <w:num w:numId="17" w16cid:durableId="415981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E5"/>
    <w:rsid w:val="000108CD"/>
    <w:rsid w:val="00011472"/>
    <w:rsid w:val="000211F8"/>
    <w:rsid w:val="00025522"/>
    <w:rsid w:val="000273D1"/>
    <w:rsid w:val="000309FB"/>
    <w:rsid w:val="000330CB"/>
    <w:rsid w:val="0004104C"/>
    <w:rsid w:val="000428E7"/>
    <w:rsid w:val="00045EE1"/>
    <w:rsid w:val="00047AC4"/>
    <w:rsid w:val="0005054C"/>
    <w:rsid w:val="00052DA5"/>
    <w:rsid w:val="00082BD3"/>
    <w:rsid w:val="00087640"/>
    <w:rsid w:val="000A3195"/>
    <w:rsid w:val="000A7C9D"/>
    <w:rsid w:val="000B4A24"/>
    <w:rsid w:val="000B7310"/>
    <w:rsid w:val="000D44C1"/>
    <w:rsid w:val="000D74CA"/>
    <w:rsid w:val="000E4F3B"/>
    <w:rsid w:val="000E7DC2"/>
    <w:rsid w:val="001057DE"/>
    <w:rsid w:val="00114ED7"/>
    <w:rsid w:val="00120326"/>
    <w:rsid w:val="001204D2"/>
    <w:rsid w:val="00125780"/>
    <w:rsid w:val="0013151E"/>
    <w:rsid w:val="00133A1A"/>
    <w:rsid w:val="0013684E"/>
    <w:rsid w:val="00152B1D"/>
    <w:rsid w:val="00154654"/>
    <w:rsid w:val="00155DA9"/>
    <w:rsid w:val="00166AB9"/>
    <w:rsid w:val="00171F02"/>
    <w:rsid w:val="00175E71"/>
    <w:rsid w:val="00177697"/>
    <w:rsid w:val="001812FC"/>
    <w:rsid w:val="00181948"/>
    <w:rsid w:val="00184662"/>
    <w:rsid w:val="00192D9B"/>
    <w:rsid w:val="0019333F"/>
    <w:rsid w:val="0019433B"/>
    <w:rsid w:val="001953C0"/>
    <w:rsid w:val="00196660"/>
    <w:rsid w:val="001C358B"/>
    <w:rsid w:val="001C4A8C"/>
    <w:rsid w:val="001C5483"/>
    <w:rsid w:val="001C5CC0"/>
    <w:rsid w:val="001D0ADD"/>
    <w:rsid w:val="001E7661"/>
    <w:rsid w:val="0021257F"/>
    <w:rsid w:val="0021278E"/>
    <w:rsid w:val="0022521F"/>
    <w:rsid w:val="00226409"/>
    <w:rsid w:val="002305BB"/>
    <w:rsid w:val="00232013"/>
    <w:rsid w:val="0023372C"/>
    <w:rsid w:val="002402B9"/>
    <w:rsid w:val="00250AEC"/>
    <w:rsid w:val="00254614"/>
    <w:rsid w:val="002718B6"/>
    <w:rsid w:val="0027697A"/>
    <w:rsid w:val="00290C71"/>
    <w:rsid w:val="002916AD"/>
    <w:rsid w:val="002A382B"/>
    <w:rsid w:val="002A7B57"/>
    <w:rsid w:val="002B1D75"/>
    <w:rsid w:val="002B7214"/>
    <w:rsid w:val="002B77C6"/>
    <w:rsid w:val="002E078F"/>
    <w:rsid w:val="002E181F"/>
    <w:rsid w:val="002E3F67"/>
    <w:rsid w:val="002F254D"/>
    <w:rsid w:val="002F3B10"/>
    <w:rsid w:val="0032168F"/>
    <w:rsid w:val="00323DB0"/>
    <w:rsid w:val="00324482"/>
    <w:rsid w:val="00331A54"/>
    <w:rsid w:val="00331F1A"/>
    <w:rsid w:val="00334646"/>
    <w:rsid w:val="003371D8"/>
    <w:rsid w:val="00340121"/>
    <w:rsid w:val="0034129E"/>
    <w:rsid w:val="00342EAE"/>
    <w:rsid w:val="00346517"/>
    <w:rsid w:val="00362D3C"/>
    <w:rsid w:val="00362D91"/>
    <w:rsid w:val="00363A5E"/>
    <w:rsid w:val="00371BC8"/>
    <w:rsid w:val="0037540F"/>
    <w:rsid w:val="003879F1"/>
    <w:rsid w:val="00396FBD"/>
    <w:rsid w:val="003977BF"/>
    <w:rsid w:val="003A4963"/>
    <w:rsid w:val="003A55DA"/>
    <w:rsid w:val="003A64FC"/>
    <w:rsid w:val="003A69DE"/>
    <w:rsid w:val="003C0E34"/>
    <w:rsid w:val="003C43B7"/>
    <w:rsid w:val="003D0B87"/>
    <w:rsid w:val="003D5BB2"/>
    <w:rsid w:val="003E41EE"/>
    <w:rsid w:val="003E4D7C"/>
    <w:rsid w:val="003E5730"/>
    <w:rsid w:val="003F1AC9"/>
    <w:rsid w:val="003F2BD8"/>
    <w:rsid w:val="003F64B0"/>
    <w:rsid w:val="004014C4"/>
    <w:rsid w:val="004064D6"/>
    <w:rsid w:val="004179B8"/>
    <w:rsid w:val="00417A71"/>
    <w:rsid w:val="00420222"/>
    <w:rsid w:val="00443D13"/>
    <w:rsid w:val="00452262"/>
    <w:rsid w:val="00455632"/>
    <w:rsid w:val="00465B37"/>
    <w:rsid w:val="00480CA1"/>
    <w:rsid w:val="0048247C"/>
    <w:rsid w:val="004854D2"/>
    <w:rsid w:val="00491EA6"/>
    <w:rsid w:val="004A27FB"/>
    <w:rsid w:val="004A6F95"/>
    <w:rsid w:val="004B297D"/>
    <w:rsid w:val="004C4FF3"/>
    <w:rsid w:val="004C746D"/>
    <w:rsid w:val="004D2F22"/>
    <w:rsid w:val="004E0FEB"/>
    <w:rsid w:val="004E46EA"/>
    <w:rsid w:val="004F1E4A"/>
    <w:rsid w:val="004F4A46"/>
    <w:rsid w:val="005036C2"/>
    <w:rsid w:val="00503970"/>
    <w:rsid w:val="00532C81"/>
    <w:rsid w:val="005341A5"/>
    <w:rsid w:val="00537066"/>
    <w:rsid w:val="00547D00"/>
    <w:rsid w:val="0055730E"/>
    <w:rsid w:val="00562970"/>
    <w:rsid w:val="005661D5"/>
    <w:rsid w:val="00566949"/>
    <w:rsid w:val="00570506"/>
    <w:rsid w:val="00574A9A"/>
    <w:rsid w:val="00585CA2"/>
    <w:rsid w:val="005866C4"/>
    <w:rsid w:val="005871E7"/>
    <w:rsid w:val="00587819"/>
    <w:rsid w:val="00590F31"/>
    <w:rsid w:val="00597998"/>
    <w:rsid w:val="005A283F"/>
    <w:rsid w:val="005A594B"/>
    <w:rsid w:val="005B2EAC"/>
    <w:rsid w:val="005C27D3"/>
    <w:rsid w:val="005D04BB"/>
    <w:rsid w:val="005D46F7"/>
    <w:rsid w:val="005E1670"/>
    <w:rsid w:val="005F0DF5"/>
    <w:rsid w:val="005F1FE4"/>
    <w:rsid w:val="005F25D7"/>
    <w:rsid w:val="005F6802"/>
    <w:rsid w:val="005F7320"/>
    <w:rsid w:val="0060240A"/>
    <w:rsid w:val="00607713"/>
    <w:rsid w:val="00610576"/>
    <w:rsid w:val="00617BE5"/>
    <w:rsid w:val="0062528C"/>
    <w:rsid w:val="00633CA0"/>
    <w:rsid w:val="00641448"/>
    <w:rsid w:val="006607B3"/>
    <w:rsid w:val="006619D7"/>
    <w:rsid w:val="0066388E"/>
    <w:rsid w:val="00687722"/>
    <w:rsid w:val="0069055A"/>
    <w:rsid w:val="0069192D"/>
    <w:rsid w:val="00692916"/>
    <w:rsid w:val="0069320D"/>
    <w:rsid w:val="00694A36"/>
    <w:rsid w:val="006A033B"/>
    <w:rsid w:val="006A14A1"/>
    <w:rsid w:val="006A1582"/>
    <w:rsid w:val="006B03E0"/>
    <w:rsid w:val="006B3365"/>
    <w:rsid w:val="006B5646"/>
    <w:rsid w:val="006D41E5"/>
    <w:rsid w:val="006E0E26"/>
    <w:rsid w:val="006F76FE"/>
    <w:rsid w:val="006F7BA3"/>
    <w:rsid w:val="0070235E"/>
    <w:rsid w:val="007023BA"/>
    <w:rsid w:val="00725482"/>
    <w:rsid w:val="007412FC"/>
    <w:rsid w:val="00750797"/>
    <w:rsid w:val="00762382"/>
    <w:rsid w:val="0076749E"/>
    <w:rsid w:val="0078097A"/>
    <w:rsid w:val="00784531"/>
    <w:rsid w:val="00785040"/>
    <w:rsid w:val="00791777"/>
    <w:rsid w:val="00791C0C"/>
    <w:rsid w:val="00797A2F"/>
    <w:rsid w:val="007A5D23"/>
    <w:rsid w:val="007B21FE"/>
    <w:rsid w:val="007C4A2D"/>
    <w:rsid w:val="007D1ACA"/>
    <w:rsid w:val="007D7474"/>
    <w:rsid w:val="007D7AF0"/>
    <w:rsid w:val="007F650C"/>
    <w:rsid w:val="007F6CF1"/>
    <w:rsid w:val="008008C0"/>
    <w:rsid w:val="0080289B"/>
    <w:rsid w:val="00805ECD"/>
    <w:rsid w:val="00813E8C"/>
    <w:rsid w:val="0081455E"/>
    <w:rsid w:val="008258AD"/>
    <w:rsid w:val="0083046B"/>
    <w:rsid w:val="008325EA"/>
    <w:rsid w:val="008350FA"/>
    <w:rsid w:val="00845958"/>
    <w:rsid w:val="008521C9"/>
    <w:rsid w:val="0086118C"/>
    <w:rsid w:val="00864B1E"/>
    <w:rsid w:val="00865452"/>
    <w:rsid w:val="00866052"/>
    <w:rsid w:val="008700B1"/>
    <w:rsid w:val="008773D1"/>
    <w:rsid w:val="00882F08"/>
    <w:rsid w:val="00884A7B"/>
    <w:rsid w:val="00884F72"/>
    <w:rsid w:val="00887996"/>
    <w:rsid w:val="008A22E5"/>
    <w:rsid w:val="008A7A24"/>
    <w:rsid w:val="008B01D7"/>
    <w:rsid w:val="008B36AC"/>
    <w:rsid w:val="008B6167"/>
    <w:rsid w:val="008C1C78"/>
    <w:rsid w:val="008C2C88"/>
    <w:rsid w:val="008D44C4"/>
    <w:rsid w:val="008D72C1"/>
    <w:rsid w:val="008E367C"/>
    <w:rsid w:val="008F48F8"/>
    <w:rsid w:val="008F5B41"/>
    <w:rsid w:val="009071A4"/>
    <w:rsid w:val="00927813"/>
    <w:rsid w:val="00935F00"/>
    <w:rsid w:val="00944648"/>
    <w:rsid w:val="0095123B"/>
    <w:rsid w:val="00957C41"/>
    <w:rsid w:val="00962DC5"/>
    <w:rsid w:val="00965532"/>
    <w:rsid w:val="009737F7"/>
    <w:rsid w:val="00984775"/>
    <w:rsid w:val="00984F6F"/>
    <w:rsid w:val="00994426"/>
    <w:rsid w:val="0099494E"/>
    <w:rsid w:val="009A2483"/>
    <w:rsid w:val="009B119E"/>
    <w:rsid w:val="009B5B94"/>
    <w:rsid w:val="009C6765"/>
    <w:rsid w:val="009D18D7"/>
    <w:rsid w:val="009E57CD"/>
    <w:rsid w:val="009F2D44"/>
    <w:rsid w:val="009F6089"/>
    <w:rsid w:val="00A00FB7"/>
    <w:rsid w:val="00A11308"/>
    <w:rsid w:val="00A15378"/>
    <w:rsid w:val="00A15485"/>
    <w:rsid w:val="00A2075F"/>
    <w:rsid w:val="00A23F37"/>
    <w:rsid w:val="00A3325B"/>
    <w:rsid w:val="00A426A4"/>
    <w:rsid w:val="00A53F79"/>
    <w:rsid w:val="00A73F31"/>
    <w:rsid w:val="00A764D2"/>
    <w:rsid w:val="00A7775F"/>
    <w:rsid w:val="00A87EC8"/>
    <w:rsid w:val="00A90C82"/>
    <w:rsid w:val="00A95467"/>
    <w:rsid w:val="00AA668B"/>
    <w:rsid w:val="00AB0D3F"/>
    <w:rsid w:val="00AB19EF"/>
    <w:rsid w:val="00AB3EF9"/>
    <w:rsid w:val="00AC2C25"/>
    <w:rsid w:val="00AD393F"/>
    <w:rsid w:val="00AE47B4"/>
    <w:rsid w:val="00AF4329"/>
    <w:rsid w:val="00B004D1"/>
    <w:rsid w:val="00B01364"/>
    <w:rsid w:val="00B05B6F"/>
    <w:rsid w:val="00B10E0E"/>
    <w:rsid w:val="00B136E8"/>
    <w:rsid w:val="00B20031"/>
    <w:rsid w:val="00B273A6"/>
    <w:rsid w:val="00B355EA"/>
    <w:rsid w:val="00B41F2F"/>
    <w:rsid w:val="00B41F8D"/>
    <w:rsid w:val="00B44378"/>
    <w:rsid w:val="00B63372"/>
    <w:rsid w:val="00B70102"/>
    <w:rsid w:val="00B92A90"/>
    <w:rsid w:val="00B92CB3"/>
    <w:rsid w:val="00B93E70"/>
    <w:rsid w:val="00B96FFD"/>
    <w:rsid w:val="00BB385F"/>
    <w:rsid w:val="00BB63CD"/>
    <w:rsid w:val="00BC743E"/>
    <w:rsid w:val="00BE7CD4"/>
    <w:rsid w:val="00C0055F"/>
    <w:rsid w:val="00C007E9"/>
    <w:rsid w:val="00C00CEE"/>
    <w:rsid w:val="00C031A0"/>
    <w:rsid w:val="00C06CE5"/>
    <w:rsid w:val="00C11BEE"/>
    <w:rsid w:val="00C2105A"/>
    <w:rsid w:val="00C22EF2"/>
    <w:rsid w:val="00C2399E"/>
    <w:rsid w:val="00C2480D"/>
    <w:rsid w:val="00C26C90"/>
    <w:rsid w:val="00C31F36"/>
    <w:rsid w:val="00C33723"/>
    <w:rsid w:val="00C36218"/>
    <w:rsid w:val="00C4048E"/>
    <w:rsid w:val="00C50615"/>
    <w:rsid w:val="00C612F0"/>
    <w:rsid w:val="00C632BD"/>
    <w:rsid w:val="00C671F9"/>
    <w:rsid w:val="00C708B9"/>
    <w:rsid w:val="00C74CF9"/>
    <w:rsid w:val="00C964D6"/>
    <w:rsid w:val="00CA2675"/>
    <w:rsid w:val="00CB311C"/>
    <w:rsid w:val="00CB51D8"/>
    <w:rsid w:val="00CB76B8"/>
    <w:rsid w:val="00CC40BE"/>
    <w:rsid w:val="00CD6B93"/>
    <w:rsid w:val="00CF2B5B"/>
    <w:rsid w:val="00D16E49"/>
    <w:rsid w:val="00D17F1B"/>
    <w:rsid w:val="00D22914"/>
    <w:rsid w:val="00D23820"/>
    <w:rsid w:val="00D24E26"/>
    <w:rsid w:val="00D258E2"/>
    <w:rsid w:val="00D27851"/>
    <w:rsid w:val="00D30598"/>
    <w:rsid w:val="00D4466B"/>
    <w:rsid w:val="00D50746"/>
    <w:rsid w:val="00D54358"/>
    <w:rsid w:val="00D66255"/>
    <w:rsid w:val="00D66F46"/>
    <w:rsid w:val="00D73A5C"/>
    <w:rsid w:val="00D74BA7"/>
    <w:rsid w:val="00D7681F"/>
    <w:rsid w:val="00D77B44"/>
    <w:rsid w:val="00D8100F"/>
    <w:rsid w:val="00D81158"/>
    <w:rsid w:val="00D93429"/>
    <w:rsid w:val="00D95DD7"/>
    <w:rsid w:val="00D96C29"/>
    <w:rsid w:val="00DA0519"/>
    <w:rsid w:val="00DB2003"/>
    <w:rsid w:val="00DC24E7"/>
    <w:rsid w:val="00DD101F"/>
    <w:rsid w:val="00DD2D54"/>
    <w:rsid w:val="00DE55B0"/>
    <w:rsid w:val="00E141FA"/>
    <w:rsid w:val="00E176A7"/>
    <w:rsid w:val="00E20CC0"/>
    <w:rsid w:val="00E20EEF"/>
    <w:rsid w:val="00E2463D"/>
    <w:rsid w:val="00E24AFA"/>
    <w:rsid w:val="00E25D68"/>
    <w:rsid w:val="00E404C4"/>
    <w:rsid w:val="00E46A08"/>
    <w:rsid w:val="00E47458"/>
    <w:rsid w:val="00E47E95"/>
    <w:rsid w:val="00E6176E"/>
    <w:rsid w:val="00E66D5C"/>
    <w:rsid w:val="00E66D67"/>
    <w:rsid w:val="00E7282C"/>
    <w:rsid w:val="00E872B9"/>
    <w:rsid w:val="00EA18D3"/>
    <w:rsid w:val="00EA31A7"/>
    <w:rsid w:val="00EA3409"/>
    <w:rsid w:val="00EA40A2"/>
    <w:rsid w:val="00EB09CD"/>
    <w:rsid w:val="00EB0EF5"/>
    <w:rsid w:val="00EB3C81"/>
    <w:rsid w:val="00EB6D1F"/>
    <w:rsid w:val="00EB749F"/>
    <w:rsid w:val="00ED5085"/>
    <w:rsid w:val="00ED7331"/>
    <w:rsid w:val="00EE346D"/>
    <w:rsid w:val="00F061FC"/>
    <w:rsid w:val="00F07EC9"/>
    <w:rsid w:val="00F13BF5"/>
    <w:rsid w:val="00F32590"/>
    <w:rsid w:val="00F32743"/>
    <w:rsid w:val="00F35B8A"/>
    <w:rsid w:val="00F50C9D"/>
    <w:rsid w:val="00F547A2"/>
    <w:rsid w:val="00F56CB5"/>
    <w:rsid w:val="00F63441"/>
    <w:rsid w:val="00F7610F"/>
    <w:rsid w:val="00FB07C1"/>
    <w:rsid w:val="00FB1D45"/>
    <w:rsid w:val="00FD0DB3"/>
    <w:rsid w:val="00FD1D58"/>
    <w:rsid w:val="00FD3040"/>
    <w:rsid w:val="00FD6F5F"/>
    <w:rsid w:val="00FD7481"/>
    <w:rsid w:val="00FE5DC3"/>
    <w:rsid w:val="00FE6C25"/>
    <w:rsid w:val="00FF16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A775"/>
  <w15:docId w15:val="{698DD8B5-A60D-4647-B043-A203C013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ind w:left="576"/>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2">
    <w:name w:val="toc 2"/>
    <w:basedOn w:val="Normal"/>
    <w:next w:val="Normal"/>
    <w:autoRedefine/>
    <w:uiPriority w:val="39"/>
    <w:unhideWhenUsed/>
    <w:rsid w:val="002F3B10"/>
    <w:pPr>
      <w:spacing w:after="100"/>
      <w:ind w:left="220"/>
    </w:pPr>
  </w:style>
  <w:style w:type="paragraph" w:styleId="INNH3">
    <w:name w:val="toc 3"/>
    <w:basedOn w:val="Normal"/>
    <w:next w:val="Normal"/>
    <w:autoRedefine/>
    <w:uiPriority w:val="39"/>
    <w:unhideWhenUsed/>
    <w:rsid w:val="00ED5085"/>
    <w:pPr>
      <w:spacing w:after="100"/>
      <w:ind w:left="440"/>
    </w:pPr>
  </w:style>
  <w:style w:type="paragraph" w:styleId="Bildetekst">
    <w:name w:val="caption"/>
    <w:basedOn w:val="Normal"/>
    <w:next w:val="Normal"/>
    <w:uiPriority w:val="35"/>
    <w:unhideWhenUsed/>
    <w:qFormat/>
    <w:rsid w:val="00B93E70"/>
    <w:pPr>
      <w:spacing w:line="240" w:lineRule="auto"/>
    </w:pPr>
    <w:rPr>
      <w:i/>
      <w:iCs/>
      <w:color w:val="1F497D" w:themeColor="text2"/>
      <w:sz w:val="18"/>
      <w:szCs w:val="18"/>
    </w:rPr>
  </w:style>
  <w:style w:type="paragraph" w:styleId="Sluttnotetekst">
    <w:name w:val="endnote text"/>
    <w:basedOn w:val="Normal"/>
    <w:link w:val="SluttnotetekstTegn"/>
    <w:uiPriority w:val="99"/>
    <w:semiHidden/>
    <w:unhideWhenUsed/>
    <w:rsid w:val="005F1FE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5F1FE4"/>
    <w:rPr>
      <w:sz w:val="20"/>
      <w:szCs w:val="20"/>
    </w:rPr>
  </w:style>
  <w:style w:type="character" w:styleId="Sluttnotereferanse">
    <w:name w:val="endnote reference"/>
    <w:basedOn w:val="Standardskriftforavsnitt"/>
    <w:uiPriority w:val="99"/>
    <w:semiHidden/>
    <w:unhideWhenUsed/>
    <w:rsid w:val="005F1FE4"/>
    <w:rPr>
      <w:vertAlign w:val="superscript"/>
    </w:rPr>
  </w:style>
  <w:style w:type="character" w:styleId="Ulstomtale">
    <w:name w:val="Unresolved Mention"/>
    <w:basedOn w:val="Standardskriftforavsnitt"/>
    <w:uiPriority w:val="99"/>
    <w:semiHidden/>
    <w:unhideWhenUsed/>
    <w:rsid w:val="00D6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7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www.medialt.no"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krillbite.com/mosaic" TargetMode="External"/><Relationship Id="rId2" Type="http://schemas.openxmlformats.org/officeDocument/2006/relationships/hyperlink" Target="https://www.krillbite.com/sunlight" TargetMode="External"/><Relationship Id="rId1" Type="http://schemas.openxmlformats.org/officeDocument/2006/relationships/hyperlink" Target="http://www.medialt.no/dokumenter-og-lenker/1471.aspx" TargetMode="External"/><Relationship Id="rId4" Type="http://schemas.openxmlformats.org/officeDocument/2006/relationships/hyperlink" Target="https://www.pushsquare.com/guides/the-last-of-us-1-all-chapters-and-how-long-to-be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narKvalvik\MediaLT%20Dropbox\MLT\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7606-E80A-4401-8CF9-209C56BF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2150</TotalTime>
  <Pages>18</Pages>
  <Words>8041</Words>
  <Characters>42623</Characters>
  <Application>Microsoft Office Word</Application>
  <DocSecurity>0</DocSecurity>
  <Lines>355</Lines>
  <Paragraphs>101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Magnar Kvalvik</dc:creator>
  <cp:lastModifiedBy>Magnar Kvalvik</cp:lastModifiedBy>
  <cp:revision>307</cp:revision>
  <cp:lastPrinted>2013-11-20T13:59:00Z</cp:lastPrinted>
  <dcterms:created xsi:type="dcterms:W3CDTF">2023-06-26T12:28:00Z</dcterms:created>
  <dcterms:modified xsi:type="dcterms:W3CDTF">2023-08-14T12:06:00Z</dcterms:modified>
</cp:coreProperties>
</file>